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E552" w14:textId="77777777" w:rsidR="00220B9B" w:rsidRPr="00921D99" w:rsidRDefault="007766B6" w:rsidP="00220B9B">
      <w:r w:rsidRPr="00921D99">
        <w:rPr>
          <w:noProof/>
          <w:lang w:bidi="fi-FI"/>
        </w:rPr>
        <mc:AlternateContent>
          <mc:Choice Requires="wpg">
            <w:drawing>
              <wp:anchor distT="0" distB="0" distL="114300" distR="114300" simplePos="0" relativeHeight="251712512" behindDoc="1" locked="1" layoutInCell="1" allowOverlap="1" wp14:anchorId="23F0165F" wp14:editId="22C6C4C6">
                <wp:simplePos x="0" y="0"/>
                <wp:positionH relativeFrom="margin">
                  <wp:align>center</wp:align>
                </wp:positionH>
                <wp:positionV relativeFrom="paragraph">
                  <wp:posOffset>-1644650</wp:posOffset>
                </wp:positionV>
                <wp:extent cx="7795260" cy="10972800"/>
                <wp:effectExtent l="0" t="0" r="0" b="0"/>
                <wp:wrapNone/>
                <wp:docPr id="2" name="Ryhmä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95260" cy="10972800"/>
                          <a:chOff x="0" y="-350581"/>
                          <a:chExt cx="7795260" cy="8124251"/>
                        </a:xfrm>
                      </wpg:grpSpPr>
                      <wps:wsp>
                        <wps:cNvPr id="1" name="Suorakulmio 1">
                          <a:extLst>
                            <a:ext uri="{C183D7F6-B498-43B3-948B-1728B52AA6E4}">
                              <adec:decorative xmlns:adec="http://schemas.microsoft.com/office/drawing/2017/decorative" val="1"/>
                            </a:ext>
                          </a:extLst>
                        </wps:cNvPr>
                        <wps:cNvSpPr/>
                        <wps:spPr>
                          <a:xfrm>
                            <a:off x="22860" y="-350581"/>
                            <a:ext cx="7772400" cy="77501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Ind w:w="3038" w:type="dxa"/>
                                <w:tblCellMar>
                                  <w:left w:w="0" w:type="dxa"/>
                                  <w:right w:w="0" w:type="dxa"/>
                                </w:tblCellMar>
                                <w:tblLook w:val="04A0" w:firstRow="1" w:lastRow="0" w:firstColumn="1" w:lastColumn="0" w:noHBand="0" w:noVBand="1"/>
                              </w:tblPr>
                              <w:tblGrid>
                                <w:gridCol w:w="7107"/>
                              </w:tblGrid>
                              <w:tr w:rsidR="00BB1E07" w:rsidRPr="00921D99" w14:paraId="4671FF44" w14:textId="77777777" w:rsidTr="00BB1E07">
                                <w:trPr>
                                  <w:trHeight w:val="290"/>
                                </w:trPr>
                                <w:tc>
                                  <w:tcPr>
                                    <w:tcW w:w="7107" w:type="dxa"/>
                                  </w:tcPr>
                                  <w:p w14:paraId="2446AD45" w14:textId="7C5B968B" w:rsidR="00BB1E07" w:rsidRPr="00921D99" w:rsidRDefault="00BB1E07" w:rsidP="00BB1E07">
                                    <w:pPr>
                                      <w:pStyle w:val="Otsikko"/>
                                    </w:pPr>
                                    <w:r>
                                      <w:t>Omavalvontasuunnitelma  sosiaali- ja terveyspalvelut 2025</w:t>
                                    </w:r>
                                  </w:p>
                                </w:tc>
                              </w:tr>
                              <w:tr w:rsidR="00BB1E07" w:rsidRPr="00921D99" w14:paraId="493346B5" w14:textId="77777777" w:rsidTr="00BB1E07">
                                <w:trPr>
                                  <w:trHeight w:val="41"/>
                                </w:trPr>
                                <w:tc>
                                  <w:tcPr>
                                    <w:tcW w:w="7107" w:type="dxa"/>
                                  </w:tcPr>
                                  <w:p w14:paraId="04083058" w14:textId="22C7FFE2" w:rsidR="00BB1E07" w:rsidRPr="00BB1E07" w:rsidRDefault="00BB1E07" w:rsidP="00BB1E07">
                                    <w:pPr>
                                      <w:rPr>
                                        <w:b/>
                                        <w:color w:val="F84C24" w:themeColor="accent4"/>
                                        <w14:textOutline w14:w="0" w14:cap="flat" w14:cmpd="sng" w14:algn="ctr">
                                          <w14:noFill/>
                                          <w14:prstDash w14:val="solid"/>
                                          <w14:round/>
                                        </w14:textOutline>
                                        <w14:props3d w14:extrusionH="57150" w14:contourW="0" w14:prstMaterial="softEdge">
                                          <w14:bevelT w14:w="25400" w14:h="38100" w14:prst="circle"/>
                                        </w14:props3d>
                                      </w:rPr>
                                    </w:pPr>
                                    <w:r>
                                      <w:t xml:space="preserve"> </w:t>
                                    </w:r>
                                    <w:r>
                                      <w:rPr>
                                        <w:b/>
                                        <w:color w:val="F84C24" w:themeColor="accent4"/>
                                        <w14:textOutline w14:w="0" w14:cap="flat" w14:cmpd="sng" w14:algn="ctr">
                                          <w14:noFill/>
                                          <w14:prstDash w14:val="solid"/>
                                          <w14:round/>
                                        </w14:textOutline>
                                        <w14:props3d w14:extrusionH="57150" w14:contourW="0" w14:prstMaterial="softEdge">
                                          <w14:bevelT w14:w="25400" w14:h="38100" w14:prst="circle"/>
                                        </w14:props3d>
                                      </w:rPr>
                                      <w:t xml:space="preserve">Tmi  Sanna Yungin </w:t>
                                    </w:r>
                                  </w:p>
                                </w:tc>
                              </w:tr>
                            </w:tbl>
                            <w:p w14:paraId="6F7919B4" w14:textId="77777777" w:rsidR="004E5762" w:rsidRPr="0006324A" w:rsidRDefault="004E5762" w:rsidP="00220B9B"/>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3" name="Suorakulmio 3">
                          <a:extLst>
                            <a:ext uri="{C183D7F6-B498-43B3-948B-1728B52AA6E4}">
                              <adec:decorative xmlns:adec="http://schemas.microsoft.com/office/drawing/2017/decorative" val="1"/>
                            </a:ext>
                          </a:extLst>
                        </wps:cNvPr>
                        <wps:cNvSpPr/>
                        <wps:spPr>
                          <a:xfrm>
                            <a:off x="0" y="5158740"/>
                            <a:ext cx="464185" cy="2614930"/>
                          </a:xfrm>
                          <a:prstGeom prst="rect">
                            <a:avLst/>
                          </a:prstGeom>
                          <a:solidFill>
                            <a:srgbClr val="F2F2F2">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Kuva 4"/>
                          <pic:cNvPicPr>
                            <a:picLocks noChangeAspect="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7772400" cy="5160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3F0165F" id="Ryhmä 2" o:spid="_x0000_s1026" alt="&quot;&quot;" style="position:absolute;margin-left:0;margin-top:-129.5pt;width:613.8pt;height:12in;z-index:-251603968;mso-position-horizontal:center;mso-position-horizontal-relative:margin;mso-width-relative:margin;mso-height-relative:margin" coordorigin=",-3505" coordsize="77952,812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">
                <v:rect id="Suorakulmio 1" o:spid="_x0000_s1027" alt="&quot;&quot;" style="position:absolute;left:228;top:-3505;width:77724;height:7750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" fillcolor="#14756e [3204]" stroked="f" strokeweight="1pt">
                  <v:textbox>
                    <w:txbxContent>
                      <w:tbl>
                        <w:tblPr>
                          <w:tblW w:w="0" w:type="auto"/>
                          <w:tblInd w:w="3038" w:type="dxa"/>
                          <w:tblCellMar>
                            <w:left w:w="0" w:type="dxa"/>
                            <w:right w:w="0" w:type="dxa"/>
                          </w:tblCellMar>
                          <w:tblLook w:val="04A0" w:firstRow="1" w:lastRow="0" w:firstColumn="1" w:lastColumn="0" w:noHBand="0" w:noVBand="1"/>
                        </w:tblPr>
                        <w:tblGrid>
                          <w:gridCol w:w="7107"/>
                        </w:tblGrid>
                        <w:tr w:rsidR="00BB1E07" w:rsidRPr="00921D99" w14:paraId="4671FF44" w14:textId="77777777" w:rsidTr="00BB1E07">
                          <w:trPr>
                            <w:trHeight w:val="290"/>
                          </w:trPr>
                          <w:tc>
                            <w:tcPr>
                              <w:tcW w:w="7107" w:type="dxa"/>
                            </w:tcPr>
                            <w:p w14:paraId="2446AD45" w14:textId="7C5B968B" w:rsidR="00BB1E07" w:rsidRPr="00921D99" w:rsidRDefault="00BB1E07" w:rsidP="00BB1E07">
                              <w:pPr>
                                <w:pStyle w:val="Otsikko"/>
                              </w:pPr>
                              <w:r>
                                <w:t>Omavalvontasuunnitelma  sosiaali- ja terveyspalvelut 2025</w:t>
                              </w:r>
                            </w:p>
                          </w:tc>
                        </w:tr>
                        <w:tr w:rsidR="00BB1E07" w:rsidRPr="00921D99" w14:paraId="493346B5" w14:textId="77777777" w:rsidTr="00BB1E07">
                          <w:trPr>
                            <w:trHeight w:val="41"/>
                          </w:trPr>
                          <w:tc>
                            <w:tcPr>
                              <w:tcW w:w="7107" w:type="dxa"/>
                            </w:tcPr>
                            <w:p w14:paraId="04083058" w14:textId="22C7FFE2" w:rsidR="00BB1E07" w:rsidRPr="00BB1E07" w:rsidRDefault="00BB1E07" w:rsidP="00BB1E07">
                              <w:pPr>
                                <w:rPr>
                                  <w:b/>
                                  <w:color w:val="F84C24" w:themeColor="accent4"/>
                                  <w14:textOutline w14:w="0" w14:cap="flat" w14:cmpd="sng" w14:algn="ctr">
                                    <w14:noFill/>
                                    <w14:prstDash w14:val="solid"/>
                                    <w14:round/>
                                  </w14:textOutline>
                                  <w14:props3d w14:extrusionH="57150" w14:contourW="0" w14:prstMaterial="softEdge">
                                    <w14:bevelT w14:w="25400" w14:h="38100" w14:prst="circle"/>
                                  </w14:props3d>
                                </w:rPr>
                              </w:pPr>
                              <w:r>
                                <w:t xml:space="preserve"> </w:t>
                              </w:r>
                              <w:r>
                                <w:rPr>
                                  <w:b/>
                                  <w:color w:val="F84C24" w:themeColor="accent4"/>
                                  <w14:textOutline w14:w="0" w14:cap="flat" w14:cmpd="sng" w14:algn="ctr">
                                    <w14:noFill/>
                                    <w14:prstDash w14:val="solid"/>
                                    <w14:round/>
                                  </w14:textOutline>
                                  <w14:props3d w14:extrusionH="57150" w14:contourW="0" w14:prstMaterial="softEdge">
                                    <w14:bevelT w14:w="25400" w14:h="38100" w14:prst="circle"/>
                                  </w14:props3d>
                                </w:rPr>
                                <w:t xml:space="preserve">Tmi  Sanna Yungin </w:t>
                              </w:r>
                            </w:p>
                          </w:tc>
                        </w:tr>
                      </w:tbl>
                      <w:p w14:paraId="6F7919B4" w14:textId="77777777" w:rsidR="004E5762" w:rsidRPr="0006324A" w:rsidRDefault="004E5762" w:rsidP="00220B9B"/>
                    </w:txbxContent>
                  </v:textbox>
                </v:rect>
                <v:rect id="Suorakulmio 3" o:spid="_x0000_s1028" alt="&quot;&quot;" style="position:absolute;top:51587;width:4641;height:26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" fillcolor="#f2f2f2" stroked="f" strokeweight="1pt">
                  <v:fill opacity="32896f"/>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4" o:spid="_x0000_s1029" type="#_x0000_t75" style="position:absolute;width:77724;height:51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">
                  <v:imagedata r:id="rId12" o:title=""/>
                </v:shape>
                <w10:wrap anchorx="margin"/>
                <w10:anchorlock/>
              </v:group>
            </w:pict>
          </mc:Fallback>
        </mc:AlternateContent>
      </w:r>
    </w:p>
    <w:p w14:paraId="611CAFD7" w14:textId="07B39326" w:rsidR="00220B9B" w:rsidRPr="00921D99" w:rsidRDefault="00BB1E07" w:rsidP="00220B9B">
      <w:r>
        <w:rPr>
          <w:noProof/>
        </w:rPr>
        <mc:AlternateContent>
          <mc:Choice Requires="wps">
            <w:drawing>
              <wp:anchor distT="0" distB="0" distL="114300" distR="114300" simplePos="0" relativeHeight="251723776" behindDoc="0" locked="0" layoutInCell="1" allowOverlap="1" wp14:anchorId="62E0A5B7" wp14:editId="5183EE86">
                <wp:simplePos x="0" y="0"/>
                <wp:positionH relativeFrom="page">
                  <wp:posOffset>4450080</wp:posOffset>
                </wp:positionH>
                <wp:positionV relativeFrom="paragraph">
                  <wp:posOffset>3266440</wp:posOffset>
                </wp:positionV>
                <wp:extent cx="3101340" cy="998220"/>
                <wp:effectExtent l="0" t="0" r="22860" b="11430"/>
                <wp:wrapNone/>
                <wp:docPr id="1420123795" name="Tekstiruutu 1"/>
                <wp:cNvGraphicFramePr/>
                <a:graphic xmlns:a="http://schemas.openxmlformats.org/drawingml/2006/main">
                  <a:graphicData uri="http://schemas.microsoft.com/office/word/2010/wordprocessingShape">
                    <wps:wsp>
                      <wps:cNvSpPr txBox="1"/>
                      <wps:spPr>
                        <a:xfrm>
                          <a:off x="0" y="0"/>
                          <a:ext cx="3101340" cy="998220"/>
                        </a:xfrm>
                        <a:prstGeom prst="rect">
                          <a:avLst/>
                        </a:prstGeom>
                        <a:solidFill>
                          <a:schemeClr val="lt1"/>
                        </a:solidFill>
                        <a:ln w="6350">
                          <a:solidFill>
                            <a:prstClr val="black"/>
                          </a:solidFill>
                        </a:ln>
                      </wps:spPr>
                      <wps:txbx>
                        <w:txbxContent>
                          <w:p w14:paraId="15918915" w14:textId="77777777" w:rsidR="00BB1E07" w:rsidRDefault="00BB1E07">
                            <w:pPr>
                              <w:rPr>
                                <w:b/>
                                <w:color w:val="91E9F0" w:themeColor="accent2" w:themeTint="66"/>
                                <w:sz w:val="48"/>
                                <w:szCs w:val="48"/>
                                <w14:textOutline w14:w="11112" w14:cap="flat" w14:cmpd="sng" w14:algn="ctr">
                                  <w14:solidFill>
                                    <w14:schemeClr w14:val="accent2"/>
                                  </w14:solidFill>
                                  <w14:prstDash w14:val="solid"/>
                                  <w14:round/>
                                </w14:textOutline>
                              </w:rPr>
                            </w:pPr>
                            <w:r w:rsidRPr="00BB1E07">
                              <w:rPr>
                                <w:b/>
                                <w:color w:val="91E9F0" w:themeColor="accent2" w:themeTint="66"/>
                                <w:sz w:val="48"/>
                                <w:szCs w:val="48"/>
                                <w14:textOutline w14:w="11112" w14:cap="flat" w14:cmpd="sng" w14:algn="ctr">
                                  <w14:solidFill>
                                    <w14:schemeClr w14:val="accent2"/>
                                  </w14:solidFill>
                                  <w14:prstDash w14:val="solid"/>
                                  <w14:round/>
                                </w14:textOutline>
                              </w:rPr>
                              <w:t xml:space="preserve">Tehdään arki yhdessä </w:t>
                            </w:r>
                          </w:p>
                          <w:p w14:paraId="340218CD" w14:textId="025BC497" w:rsidR="00BB1E07" w:rsidRPr="00BB1E07" w:rsidRDefault="00BB1E07">
                            <w:pPr>
                              <w:rPr>
                                <w:b/>
                                <w:color w:val="91E9F0" w:themeColor="accent2" w:themeTint="66"/>
                                <w:sz w:val="48"/>
                                <w:szCs w:val="48"/>
                                <w14:textOutline w14:w="11112" w14:cap="flat" w14:cmpd="sng" w14:algn="ctr">
                                  <w14:solidFill>
                                    <w14:schemeClr w14:val="accent2"/>
                                  </w14:solidFill>
                                  <w14:prstDash w14:val="solid"/>
                                  <w14:round/>
                                </w14:textOutline>
                              </w:rPr>
                            </w:pPr>
                            <w:r w:rsidRPr="00BB1E07">
                              <w:rPr>
                                <w:b/>
                                <w:color w:val="91E9F0" w:themeColor="accent2" w:themeTint="66"/>
                                <w:sz w:val="48"/>
                                <w:szCs w:val="48"/>
                                <w14:textOutline w14:w="11112" w14:cap="flat" w14:cmpd="sng" w14:algn="ctr">
                                  <w14:solidFill>
                                    <w14:schemeClr w14:val="accent2"/>
                                  </w14:solidFill>
                                  <w14:prstDash w14:val="solid"/>
                                  <w14:round/>
                                </w14:textOutline>
                              </w:rPr>
                              <w:t>paremmaksi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E0A5B7" id="_x0000_t202" coordsize="21600,21600" o:spt="202" path="m,l,21600r21600,l21600,xe">
                <v:stroke joinstyle="miter"/>
                <v:path gradientshapeok="t" o:connecttype="rect"/>
              </v:shapetype>
              <v:shape id="Tekstiruutu 1" o:spid="_x0000_s1030" type="#_x0000_t202" style="position:absolute;margin-left:350.4pt;margin-top:257.2pt;width:244.2pt;height:78.6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" fillcolor="white [3201]" strokeweight=".5pt">
                <v:textbox>
                  <w:txbxContent>
                    <w:p w14:paraId="15918915" w14:textId="77777777" w:rsidR="00BB1E07" w:rsidRDefault="00BB1E07">
                      <w:pPr>
                        <w:rPr>
                          <w:b/>
                          <w:color w:val="91E9F0" w:themeColor="accent2" w:themeTint="66"/>
                          <w:sz w:val="48"/>
                          <w:szCs w:val="48"/>
                          <w14:textOutline w14:w="11112" w14:cap="flat" w14:cmpd="sng" w14:algn="ctr">
                            <w14:solidFill>
                              <w14:schemeClr w14:val="accent2"/>
                            </w14:solidFill>
                            <w14:prstDash w14:val="solid"/>
                            <w14:round/>
                          </w14:textOutline>
                        </w:rPr>
                      </w:pPr>
                      <w:r w:rsidRPr="00BB1E07">
                        <w:rPr>
                          <w:b/>
                          <w:color w:val="91E9F0" w:themeColor="accent2" w:themeTint="66"/>
                          <w:sz w:val="48"/>
                          <w:szCs w:val="48"/>
                          <w14:textOutline w14:w="11112" w14:cap="flat" w14:cmpd="sng" w14:algn="ctr">
                            <w14:solidFill>
                              <w14:schemeClr w14:val="accent2"/>
                            </w14:solidFill>
                            <w14:prstDash w14:val="solid"/>
                            <w14:round/>
                          </w14:textOutline>
                        </w:rPr>
                        <w:t xml:space="preserve">Tehdään arki yhdessä </w:t>
                      </w:r>
                    </w:p>
                    <w:p w14:paraId="340218CD" w14:textId="025BC497" w:rsidR="00BB1E07" w:rsidRPr="00BB1E07" w:rsidRDefault="00BB1E07">
                      <w:pPr>
                        <w:rPr>
                          <w:b/>
                          <w:color w:val="91E9F0" w:themeColor="accent2" w:themeTint="66"/>
                          <w:sz w:val="48"/>
                          <w:szCs w:val="48"/>
                          <w14:textOutline w14:w="11112" w14:cap="flat" w14:cmpd="sng" w14:algn="ctr">
                            <w14:solidFill>
                              <w14:schemeClr w14:val="accent2"/>
                            </w14:solidFill>
                            <w14:prstDash w14:val="solid"/>
                            <w14:round/>
                          </w14:textOutline>
                        </w:rPr>
                      </w:pPr>
                      <w:r w:rsidRPr="00BB1E07">
                        <w:rPr>
                          <w:b/>
                          <w:color w:val="91E9F0" w:themeColor="accent2" w:themeTint="66"/>
                          <w:sz w:val="48"/>
                          <w:szCs w:val="48"/>
                          <w14:textOutline w14:w="11112" w14:cap="flat" w14:cmpd="sng" w14:algn="ctr">
                            <w14:solidFill>
                              <w14:schemeClr w14:val="accent2"/>
                            </w14:solidFill>
                            <w14:prstDash w14:val="solid"/>
                            <w14:round/>
                          </w14:textOutline>
                        </w:rPr>
                        <w:t>paremmaksi</w:t>
                      </w:r>
                    </w:p>
                  </w:txbxContent>
                </v:textbox>
                <w10:wrap anchorx="page"/>
              </v:shape>
            </w:pict>
          </mc:Fallback>
        </mc:AlternateContent>
      </w:r>
      <w:r>
        <w:t>T</w:t>
      </w:r>
    </w:p>
    <w:p w14:paraId="2492B3A2" w14:textId="77777777" w:rsidR="007766B6" w:rsidRPr="00921D99" w:rsidRDefault="007766B6" w:rsidP="00BB1E07">
      <w:pPr>
        <w:shd w:val="clear" w:color="auto" w:fill="CB5577" w:themeFill="accent3"/>
        <w:sectPr w:rsidR="007766B6" w:rsidRPr="00921D99" w:rsidSect="00CC79C9">
          <w:footerReference w:type="default" r:id="rId13"/>
          <w:type w:val="continuous"/>
          <w:pgSz w:w="11906" w:h="16838" w:code="9"/>
          <w:pgMar w:top="994" w:right="864" w:bottom="720" w:left="864" w:header="706" w:footer="706" w:gutter="0"/>
          <w:cols w:space="851"/>
          <w:docGrid w:linePitch="360"/>
        </w:sectPr>
      </w:pPr>
    </w:p>
    <w:p w14:paraId="5B0A356F" w14:textId="77777777" w:rsidR="007766B6" w:rsidRPr="00921D99" w:rsidRDefault="007766B6" w:rsidP="00220B9B"/>
    <w:p w14:paraId="081DE76A" w14:textId="77777777" w:rsidR="001C6CC2" w:rsidRPr="001C6CC2" w:rsidRDefault="001C6CC2" w:rsidP="001C6CC2">
      <w:pPr>
        <w:rPr>
          <w:color w:val="CE2C06" w:themeColor="accent4" w:themeShade="BF"/>
        </w:rPr>
      </w:pPr>
      <w:r w:rsidRPr="001C6CC2">
        <w:rPr>
          <w:color w:val="CE2C06" w:themeColor="accent4" w:themeShade="BF"/>
        </w:rPr>
        <w:t>Sisällys</w:t>
      </w:r>
    </w:p>
    <w:p w14:paraId="7E438840" w14:textId="4D0E333C" w:rsidR="001C6CC2" w:rsidRPr="001C6CC2" w:rsidRDefault="001C6CC2" w:rsidP="001C6CC2">
      <w:r w:rsidRPr="001C6CC2">
        <w:rPr>
          <w:lang w:val="en-US"/>
        </w:rPr>
        <w:fldChar w:fldCharType="begin"/>
      </w:r>
      <w:r w:rsidRPr="001C6CC2">
        <w:instrText xml:space="preserve"> TOC \o "1-2" \u </w:instrText>
      </w:r>
      <w:r w:rsidRPr="001C6CC2">
        <w:rPr>
          <w:lang w:val="en-US"/>
        </w:rPr>
        <w:fldChar w:fldCharType="separate"/>
      </w:r>
      <w:r w:rsidRPr="001C6CC2">
        <w:rPr>
          <w:lang w:val="en-US"/>
        </w:rPr>
        <w:t>Omavalvontasuunnitelma 202</w:t>
      </w:r>
      <w:r>
        <w:rPr>
          <w:lang w:val="en-US"/>
        </w:rPr>
        <w:t>5</w:t>
      </w:r>
      <w:r w:rsidRPr="001C6CC2">
        <w:rPr>
          <w:lang w:val="en-US"/>
        </w:rPr>
        <w:tab/>
      </w:r>
      <w:r>
        <w:rPr>
          <w:lang w:val="en-US"/>
        </w:rPr>
        <w:t xml:space="preserve">versio </w:t>
      </w:r>
      <w:r w:rsidR="00253CE8">
        <w:rPr>
          <w:lang w:val="en-US"/>
        </w:rPr>
        <w:t>2</w:t>
      </w:r>
      <w:r>
        <w:rPr>
          <w:lang w:val="en-US"/>
        </w:rPr>
        <w:t>.</w:t>
      </w:r>
    </w:p>
    <w:p w14:paraId="7FCEE8AC" w14:textId="12961A94" w:rsidR="001C6CC2" w:rsidRPr="001C6CC2" w:rsidRDefault="001C6CC2" w:rsidP="001C6CC2">
      <w:r w:rsidRPr="001C6CC2">
        <w:t>1.</w:t>
      </w:r>
      <w:r w:rsidRPr="001C6CC2">
        <w:tab/>
        <w:t>Palveluntuottajaa, palveluyksikköä ja toimintaa koskevat tiedot</w:t>
      </w:r>
      <w:r w:rsidRPr="001C6CC2">
        <w:rPr>
          <w:lang w:val="en-US"/>
        </w:rPr>
        <w:tab/>
      </w:r>
    </w:p>
    <w:p w14:paraId="3FC0FE34" w14:textId="238666A6" w:rsidR="001C6CC2" w:rsidRPr="001C6CC2" w:rsidRDefault="001C6CC2" w:rsidP="001C6CC2">
      <w:pPr>
        <w:ind w:firstLine="720"/>
      </w:pPr>
      <w:r w:rsidRPr="001C6CC2">
        <w:t>1.1 Palveluntuottajan perustiedot</w:t>
      </w:r>
      <w:r w:rsidRPr="001C6CC2">
        <w:rPr>
          <w:lang w:val="en-US"/>
        </w:rPr>
        <w:tab/>
      </w:r>
    </w:p>
    <w:p w14:paraId="699E655E" w14:textId="77777777" w:rsidR="009D6B7E" w:rsidRDefault="001C6CC2" w:rsidP="00D1230F">
      <w:pPr>
        <w:ind w:firstLine="720"/>
        <w:rPr>
          <w:lang w:val="en-US"/>
        </w:rPr>
      </w:pPr>
      <w:r w:rsidRPr="001C6CC2">
        <w:t>1.2 Palvelut, toiminta-ajatus ja toimintaperiaatteet</w:t>
      </w:r>
      <w:r w:rsidRPr="001C6CC2">
        <w:rPr>
          <w:lang w:val="en-US"/>
        </w:rPr>
        <w:tab/>
      </w:r>
    </w:p>
    <w:p w14:paraId="0D10E4FD" w14:textId="05B67FE2" w:rsidR="001C6CC2" w:rsidRPr="001C6CC2" w:rsidRDefault="009D6B7E" w:rsidP="00D1230F">
      <w:pPr>
        <w:ind w:firstLine="720"/>
      </w:pPr>
      <w:r>
        <w:rPr>
          <w:lang w:val="en-US"/>
        </w:rPr>
        <w:t>1.3 Tavoitteet</w:t>
      </w:r>
      <w:r w:rsidR="001C6CC2" w:rsidRPr="001C6CC2">
        <w:rPr>
          <w:lang w:val="en-US"/>
        </w:rPr>
        <w:tab/>
      </w:r>
    </w:p>
    <w:p w14:paraId="5C2D8251" w14:textId="44685685" w:rsidR="001C6CC2" w:rsidRPr="001C6CC2" w:rsidRDefault="001C6CC2" w:rsidP="001C6CC2">
      <w:r w:rsidRPr="001C6CC2">
        <w:t>2.Omavalvontasuunnitelman laatiminen ja julkaiseminen sekä vastuunjako</w:t>
      </w:r>
      <w:r w:rsidRPr="001C6CC2">
        <w:rPr>
          <w:lang w:val="en-US"/>
        </w:rPr>
        <w:tab/>
      </w:r>
    </w:p>
    <w:p w14:paraId="65E08A27" w14:textId="77777777" w:rsidR="000E0BE8" w:rsidRDefault="001C6CC2" w:rsidP="001C6CC2">
      <w:r>
        <w:t xml:space="preserve"> </w:t>
      </w:r>
    </w:p>
    <w:p w14:paraId="58ED5768" w14:textId="0DDCACDE" w:rsidR="001C6CC2" w:rsidRPr="001C6CC2" w:rsidRDefault="001C6CC2" w:rsidP="001C6CC2">
      <w:r w:rsidRPr="001C6CC2">
        <w:t>3. Palveluyksikön omavalvonnan toteuttaminen ja menettelytavat</w:t>
      </w:r>
      <w:r w:rsidRPr="001C6CC2">
        <w:rPr>
          <w:lang w:val="en-US"/>
        </w:rPr>
        <w:tab/>
      </w:r>
    </w:p>
    <w:p w14:paraId="243F25E5" w14:textId="1C0A5AA4" w:rsidR="001C6CC2" w:rsidRPr="001C6CC2" w:rsidRDefault="001C6CC2" w:rsidP="001C6CC2">
      <w:pPr>
        <w:ind w:left="720"/>
        <w:rPr>
          <w:sz w:val="24"/>
          <w:szCs w:val="24"/>
        </w:rPr>
      </w:pPr>
      <w:r w:rsidRPr="001C6CC2">
        <w:rPr>
          <w:sz w:val="24"/>
          <w:szCs w:val="24"/>
        </w:rPr>
        <w:t>3.1 Palvelujen saatavuuden varmistaminen</w:t>
      </w:r>
      <w:r w:rsidRPr="001C6CC2">
        <w:rPr>
          <w:sz w:val="24"/>
          <w:szCs w:val="24"/>
          <w:lang w:val="en-US"/>
        </w:rPr>
        <w:tab/>
      </w:r>
    </w:p>
    <w:p w14:paraId="29EAD6EB" w14:textId="354FCB79" w:rsidR="001C6CC2" w:rsidRPr="001C6CC2" w:rsidRDefault="001C6CC2" w:rsidP="000E0BE8">
      <w:pPr>
        <w:ind w:firstLine="720"/>
      </w:pPr>
      <w:r w:rsidRPr="001C6CC2">
        <w:rPr>
          <w:sz w:val="24"/>
          <w:szCs w:val="24"/>
        </w:rPr>
        <w:t xml:space="preserve">3.2 </w:t>
      </w:r>
      <w:r w:rsidR="000E0BE8" w:rsidRPr="007B2AF0">
        <w:rPr>
          <w:sz w:val="24"/>
          <w:szCs w:val="24"/>
        </w:rPr>
        <w:t>Palvelujen turvallisuuden ja laadun varmistaminen</w:t>
      </w:r>
      <w:r w:rsidRPr="001C6CC2">
        <w:rPr>
          <w:lang w:val="en-US"/>
        </w:rPr>
        <w:tab/>
      </w:r>
      <w:r w:rsidRPr="001C6CC2">
        <w:rPr>
          <w:lang w:val="en-US"/>
        </w:rPr>
        <w:tab/>
      </w:r>
    </w:p>
    <w:p w14:paraId="4DAF1797" w14:textId="77777777" w:rsidR="00703A7A" w:rsidRDefault="001C6CC2" w:rsidP="001C6CC2">
      <w:pPr>
        <w:ind w:firstLine="720"/>
      </w:pPr>
      <w:r w:rsidRPr="001C6CC2">
        <w:t>3.</w:t>
      </w:r>
      <w:r w:rsidR="00703A7A">
        <w:t>3</w:t>
      </w:r>
      <w:r w:rsidRPr="001C6CC2">
        <w:rPr>
          <w:sz w:val="24"/>
          <w:szCs w:val="24"/>
        </w:rPr>
        <w:t xml:space="preserve"> </w:t>
      </w:r>
      <w:r w:rsidR="00703A7A" w:rsidRPr="007B2AF0">
        <w:rPr>
          <w:sz w:val="24"/>
          <w:szCs w:val="24"/>
        </w:rPr>
        <w:t>Toimitilat ja välineet</w:t>
      </w:r>
      <w:r w:rsidR="00703A7A" w:rsidRPr="00703A7A">
        <w:t xml:space="preserve"> </w:t>
      </w:r>
    </w:p>
    <w:p w14:paraId="60962CFF" w14:textId="33446C78" w:rsidR="007B2AF0" w:rsidRDefault="007B2AF0" w:rsidP="001C6CC2">
      <w:pPr>
        <w:ind w:firstLine="720"/>
        <w:rPr>
          <w:i/>
          <w:iCs/>
          <w:sz w:val="24"/>
          <w:szCs w:val="24"/>
        </w:rPr>
      </w:pPr>
      <w:r>
        <w:t xml:space="preserve">3.4 </w:t>
      </w:r>
      <w:r w:rsidRPr="007B2AF0">
        <w:rPr>
          <w:i/>
          <w:iCs/>
          <w:sz w:val="24"/>
          <w:szCs w:val="24"/>
        </w:rPr>
        <w:t>Infektioiden torjunta ja yleiset hygieniakäytännöt</w:t>
      </w:r>
    </w:p>
    <w:p w14:paraId="173D4BDB" w14:textId="4B256D6A" w:rsidR="007B2AF0" w:rsidRDefault="007B2AF0" w:rsidP="001C6CC2">
      <w:pPr>
        <w:ind w:firstLine="720"/>
        <w:rPr>
          <w:i/>
          <w:iCs/>
          <w:sz w:val="24"/>
          <w:szCs w:val="24"/>
        </w:rPr>
      </w:pPr>
      <w:r>
        <w:rPr>
          <w:i/>
          <w:iCs/>
          <w:sz w:val="24"/>
          <w:szCs w:val="24"/>
        </w:rPr>
        <w:t>3.5</w:t>
      </w:r>
      <w:r w:rsidRPr="007B2AF0">
        <w:rPr>
          <w:rFonts w:eastAsia="Arial" w:cs="Arial"/>
        </w:rPr>
        <w:t xml:space="preserve"> </w:t>
      </w:r>
      <w:r w:rsidRPr="007B2AF0">
        <w:rPr>
          <w:i/>
          <w:iCs/>
          <w:sz w:val="24"/>
          <w:szCs w:val="24"/>
        </w:rPr>
        <w:t>Asiakas- ja potilastyöhön osallistuvan riittäv</w:t>
      </w:r>
      <w:r>
        <w:rPr>
          <w:i/>
          <w:iCs/>
          <w:sz w:val="24"/>
          <w:szCs w:val="24"/>
        </w:rPr>
        <w:t>än</w:t>
      </w:r>
      <w:r w:rsidRPr="007B2AF0">
        <w:rPr>
          <w:i/>
          <w:iCs/>
          <w:sz w:val="24"/>
          <w:szCs w:val="24"/>
        </w:rPr>
        <w:t xml:space="preserve"> ja osaamisen varmistaminen</w:t>
      </w:r>
    </w:p>
    <w:p w14:paraId="2FA432BC" w14:textId="52BF8B7D" w:rsidR="00CD316F" w:rsidRDefault="00CD316F" w:rsidP="001C6CC2">
      <w:pPr>
        <w:ind w:firstLine="720"/>
      </w:pPr>
      <w:r>
        <w:rPr>
          <w:i/>
          <w:iCs/>
          <w:sz w:val="24"/>
          <w:szCs w:val="24"/>
        </w:rPr>
        <w:t>3.6 Henkilöstö</w:t>
      </w:r>
    </w:p>
    <w:p w14:paraId="0D242DD3" w14:textId="3F291078" w:rsidR="001C6CC2" w:rsidRPr="001C6CC2" w:rsidRDefault="001C6CC2" w:rsidP="00AE3560">
      <w:pPr>
        <w:ind w:firstLine="720"/>
      </w:pPr>
      <w:r w:rsidRPr="001C6CC2">
        <w:t>3.</w:t>
      </w:r>
      <w:r w:rsidR="00CD316F">
        <w:t>7</w:t>
      </w:r>
      <w:r w:rsidRPr="001C6CC2">
        <w:t xml:space="preserve"> </w:t>
      </w:r>
      <w:r w:rsidR="00AE3560" w:rsidRPr="00AE3560">
        <w:t>Asiakas- ja potilastietojen käsittely ja tietosuoja</w:t>
      </w:r>
    </w:p>
    <w:p w14:paraId="3FFEB026" w14:textId="69B7AB11" w:rsidR="001C6CC2" w:rsidRPr="001C6CC2" w:rsidRDefault="001C6CC2" w:rsidP="001C6CC2">
      <w:r w:rsidRPr="001C6CC2">
        <w:t xml:space="preserve">4. Havaittujen puutteiden ja epäkohtien käsittely sekä toiminnan </w:t>
      </w:r>
      <w:r w:rsidR="00E522AE">
        <w:t>parantaminen</w:t>
      </w:r>
      <w:r w:rsidRPr="001C6CC2">
        <w:rPr>
          <w:lang w:val="en-US"/>
        </w:rPr>
        <w:tab/>
      </w:r>
    </w:p>
    <w:p w14:paraId="28B879FF" w14:textId="462A9D24" w:rsidR="001C6CC2" w:rsidRPr="001C6CC2" w:rsidRDefault="001C6CC2" w:rsidP="001C6CC2">
      <w:pPr>
        <w:ind w:firstLine="720"/>
      </w:pPr>
      <w:r w:rsidRPr="001C6CC2">
        <w:t>4.1 Toiminnassa epäkohtien ja puutteiden käsittely</w:t>
      </w:r>
      <w:r w:rsidRPr="001C6CC2">
        <w:rPr>
          <w:lang w:val="en-US"/>
        </w:rPr>
        <w:tab/>
      </w:r>
    </w:p>
    <w:p w14:paraId="010458D6" w14:textId="30368A34" w:rsidR="001C6CC2" w:rsidRPr="001C6CC2" w:rsidRDefault="001C6CC2" w:rsidP="0034616B">
      <w:pPr>
        <w:ind w:firstLine="720"/>
      </w:pPr>
      <w:r w:rsidRPr="001C6CC2">
        <w:rPr>
          <w:lang w:val="en-US"/>
        </w:rPr>
        <w:t>4.2 Palautetiedon</w:t>
      </w:r>
      <w:r w:rsidR="0034616B">
        <w:rPr>
          <w:lang w:val="en-US"/>
        </w:rPr>
        <w:t xml:space="preserve"> vastaannotto ja palvelun kehittäminen</w:t>
      </w:r>
      <w:r w:rsidRPr="001C6CC2">
        <w:rPr>
          <w:lang w:val="en-US"/>
        </w:rPr>
        <w:tab/>
      </w:r>
    </w:p>
    <w:p w14:paraId="1ED0A95D" w14:textId="75C7AC74" w:rsidR="001C6CC2" w:rsidRDefault="001C6CC2" w:rsidP="001C6CC2">
      <w:pPr>
        <w:rPr>
          <w:lang w:val="en-US"/>
        </w:rPr>
      </w:pPr>
      <w:r w:rsidRPr="001C6CC2">
        <w:t xml:space="preserve">5. Omavalvonnan </w:t>
      </w:r>
      <w:r w:rsidR="0034616B">
        <w:t xml:space="preserve">toteuttamisen </w:t>
      </w:r>
      <w:r w:rsidRPr="001C6CC2">
        <w:t>seuranta</w:t>
      </w:r>
      <w:r w:rsidR="0034616B">
        <w:rPr>
          <w:lang w:val="en-US"/>
        </w:rPr>
        <w:t xml:space="preserve"> ja arvionti</w:t>
      </w:r>
    </w:p>
    <w:p w14:paraId="48798114" w14:textId="6863E223" w:rsidR="00E11541" w:rsidRDefault="00E11541" w:rsidP="001C6CC2">
      <w:r>
        <w:rPr>
          <w:lang w:val="en-US"/>
        </w:rPr>
        <w:t xml:space="preserve">6. </w:t>
      </w:r>
      <w:r w:rsidR="00EE471A" w:rsidRPr="00EE471A">
        <w:t>Jalkojenhoidon omavalvonta</w:t>
      </w:r>
    </w:p>
    <w:p w14:paraId="6210BA24" w14:textId="167C790D" w:rsidR="00420392" w:rsidRDefault="00420392" w:rsidP="001C6CC2">
      <w:r>
        <w:tab/>
        <w:t>6.</w:t>
      </w:r>
      <w:r w:rsidRPr="00420392">
        <w:t>1 Toiminnan kuvaus</w:t>
      </w:r>
    </w:p>
    <w:p w14:paraId="0FE1DD38" w14:textId="64517F08" w:rsidR="00A644FE" w:rsidRDefault="00420392" w:rsidP="00A644FE">
      <w:r>
        <w:tab/>
        <w:t>6</w:t>
      </w:r>
      <w:r w:rsidR="00A644FE">
        <w:t xml:space="preserve">.2 </w:t>
      </w:r>
      <w:r w:rsidR="00A644FE" w:rsidRPr="00A644FE">
        <w:t>Asiakkaan turvallisuus ja hygienia</w:t>
      </w:r>
    </w:p>
    <w:p w14:paraId="38F31435" w14:textId="370D2C15" w:rsidR="00A644FE" w:rsidRDefault="00A644FE" w:rsidP="00A644FE">
      <w:r>
        <w:tab/>
        <w:t>6.3</w:t>
      </w:r>
      <w:r w:rsidR="00833BDF">
        <w:t xml:space="preserve"> </w:t>
      </w:r>
      <w:r w:rsidRPr="00A644FE">
        <w:t>Välinehuolto</w:t>
      </w:r>
    </w:p>
    <w:p w14:paraId="60D707CD" w14:textId="78823A8D" w:rsidR="00A644FE" w:rsidRDefault="00A644FE" w:rsidP="00A644FE">
      <w:r>
        <w:tab/>
        <w:t>6.4</w:t>
      </w:r>
      <w:r w:rsidR="00833BDF">
        <w:t xml:space="preserve"> </w:t>
      </w:r>
      <w:r w:rsidR="00833BDF" w:rsidRPr="00833BDF">
        <w:t>Toimitilat ja työskentely-ympäristö</w:t>
      </w:r>
    </w:p>
    <w:p w14:paraId="7A029490" w14:textId="7B4DF378" w:rsidR="00833BDF" w:rsidRDefault="00833BDF" w:rsidP="00A644FE">
      <w:r>
        <w:tab/>
        <w:t xml:space="preserve">6.5 </w:t>
      </w:r>
      <w:r w:rsidRPr="00833BDF">
        <w:t>Tartuntojen ehkäisy</w:t>
      </w:r>
    </w:p>
    <w:p w14:paraId="168ABD0B" w14:textId="21433DD5" w:rsidR="00833BDF" w:rsidRDefault="00833BDF" w:rsidP="00A644FE">
      <w:r>
        <w:tab/>
      </w:r>
      <w:r w:rsidR="00B633D5">
        <w:t xml:space="preserve">6.6 </w:t>
      </w:r>
      <w:r w:rsidR="00B633D5" w:rsidRPr="00B633D5">
        <w:t>Asiakasohjaus</w:t>
      </w:r>
    </w:p>
    <w:p w14:paraId="1360B798" w14:textId="0AC6B8F5" w:rsidR="00B633D5" w:rsidRDefault="00B633D5" w:rsidP="00A644FE">
      <w:r>
        <w:t>7.</w:t>
      </w:r>
      <w:r w:rsidR="004B0131" w:rsidRPr="004B0131">
        <w:rPr>
          <w:rFonts w:ascii="Arial" w:hAnsi="Arial" w:cs="Arial"/>
          <w:color w:val="222222"/>
          <w:shd w:val="clear" w:color="auto" w:fill="FFFFFF"/>
        </w:rPr>
        <w:t xml:space="preserve"> </w:t>
      </w:r>
      <w:r w:rsidR="004B0131" w:rsidRPr="004B0131">
        <w:t>Ripsipidennysten omavalvonta</w:t>
      </w:r>
    </w:p>
    <w:p w14:paraId="7809A999" w14:textId="3C2B58EE" w:rsidR="004B0131" w:rsidRDefault="004B0131" w:rsidP="00A644FE">
      <w:r>
        <w:tab/>
        <w:t>7.1</w:t>
      </w:r>
      <w:r w:rsidRPr="004B0131">
        <w:t>Toiminnan kuvaus</w:t>
      </w:r>
    </w:p>
    <w:p w14:paraId="4857DBA1" w14:textId="77777777" w:rsidR="004B0131" w:rsidRPr="004B0131" w:rsidRDefault="004B0131" w:rsidP="004B0131">
      <w:r>
        <w:tab/>
        <w:t>7.2</w:t>
      </w:r>
      <w:r w:rsidRPr="004B0131">
        <w:t>Asiakkaan turvallisuus ja hygienia</w:t>
      </w:r>
    </w:p>
    <w:p w14:paraId="12E6FAAE" w14:textId="11058CBF" w:rsidR="004B0131" w:rsidRDefault="007847CF" w:rsidP="00A644FE">
      <w:r>
        <w:lastRenderedPageBreak/>
        <w:tab/>
        <w:t>7.3</w:t>
      </w:r>
      <w:r w:rsidRPr="007847CF">
        <w:t>Hygieninen työskentely</w:t>
      </w:r>
    </w:p>
    <w:p w14:paraId="77B1DE5F" w14:textId="3ECE822F" w:rsidR="007847CF" w:rsidRDefault="007847CF" w:rsidP="00A644FE">
      <w:r>
        <w:tab/>
        <w:t xml:space="preserve">7.4 </w:t>
      </w:r>
      <w:r w:rsidRPr="007847CF">
        <w:t>Tuotteet ja kemikaalit</w:t>
      </w:r>
    </w:p>
    <w:p w14:paraId="564F5547" w14:textId="1CD3F3BE" w:rsidR="0064264B" w:rsidRDefault="0064264B" w:rsidP="00A644FE">
      <w:r>
        <w:tab/>
        <w:t xml:space="preserve">7.5 </w:t>
      </w:r>
      <w:r w:rsidRPr="0064264B">
        <w:t>Tartuntojen ehkäisy</w:t>
      </w:r>
    </w:p>
    <w:p w14:paraId="47F3B3AA" w14:textId="5FC39214" w:rsidR="0064264B" w:rsidRDefault="0064264B" w:rsidP="00A644FE">
      <w:r>
        <w:tab/>
        <w:t>7.6</w:t>
      </w:r>
      <w:r w:rsidRPr="0064264B">
        <w:t>Asiakasohjaus</w:t>
      </w:r>
    </w:p>
    <w:p w14:paraId="7574168B" w14:textId="5E336417" w:rsidR="0064264B" w:rsidRDefault="0064264B" w:rsidP="00A644FE">
      <w:r>
        <w:tab/>
        <w:t xml:space="preserve">7.7 </w:t>
      </w:r>
      <w:r w:rsidR="00AA2B87" w:rsidRPr="00AA2B87">
        <w:t> Dokumentointi</w:t>
      </w:r>
    </w:p>
    <w:p w14:paraId="04D6ECEB" w14:textId="117AE62F" w:rsidR="00BC4573" w:rsidRDefault="00374C17" w:rsidP="00A644FE">
      <w:r>
        <w:t xml:space="preserve">               </w:t>
      </w:r>
      <w:r w:rsidR="00BC4573">
        <w:t>8 Riskianalyysi</w:t>
      </w:r>
    </w:p>
    <w:p w14:paraId="54A5EDEA" w14:textId="231B56C2" w:rsidR="004E13B6" w:rsidRPr="00A644FE" w:rsidRDefault="004E13B6" w:rsidP="00A644FE"/>
    <w:p w14:paraId="6FA20AA1" w14:textId="66F05F78" w:rsidR="00420392" w:rsidRDefault="00420392" w:rsidP="001C6CC2">
      <w:pPr>
        <w:rPr>
          <w:lang w:val="en-US"/>
        </w:rPr>
      </w:pPr>
    </w:p>
    <w:p w14:paraId="356AF77D" w14:textId="77777777" w:rsidR="00CD316F" w:rsidRPr="001C6CC2" w:rsidRDefault="00CD316F" w:rsidP="001C6CC2"/>
    <w:p w14:paraId="31B0D55E" w14:textId="30F6E413" w:rsidR="007766B6" w:rsidRPr="00921D99" w:rsidRDefault="001C6CC2" w:rsidP="001C6CC2">
      <w:pPr>
        <w:sectPr w:rsidR="007766B6" w:rsidRPr="00921D99" w:rsidSect="00CC79C9">
          <w:pgSz w:w="11906" w:h="16838" w:code="9"/>
          <w:pgMar w:top="994" w:right="864" w:bottom="720" w:left="864" w:header="706" w:footer="706" w:gutter="0"/>
          <w:cols w:space="851"/>
          <w:docGrid w:linePitch="360"/>
        </w:sectPr>
      </w:pPr>
      <w:r w:rsidRPr="001C6CC2">
        <w:fldChar w:fldCharType="end"/>
      </w:r>
    </w:p>
    <w:p w14:paraId="36D2A532" w14:textId="77777777" w:rsidR="001C6CC2" w:rsidRPr="001C6CC2" w:rsidRDefault="001C6CC2" w:rsidP="001C6CC2">
      <w:pPr>
        <w:numPr>
          <w:ilvl w:val="0"/>
          <w:numId w:val="6"/>
        </w:numPr>
        <w:rPr>
          <w:sz w:val="32"/>
          <w:szCs w:val="32"/>
        </w:rPr>
      </w:pPr>
      <w:bookmarkStart w:id="0" w:name="_Toc175740430"/>
      <w:bookmarkStart w:id="1" w:name="_Toc175741893"/>
      <w:bookmarkStart w:id="2" w:name="_Toc175741948"/>
      <w:bookmarkStart w:id="3" w:name="_Toc183266672"/>
      <w:r w:rsidRPr="001C6CC2">
        <w:rPr>
          <w:sz w:val="32"/>
          <w:szCs w:val="32"/>
        </w:rPr>
        <w:lastRenderedPageBreak/>
        <w:t>Palveluntuottajaa, palveluyksikköä ja toimintaa koskevat tiedot</w:t>
      </w:r>
      <w:bookmarkEnd w:id="0"/>
      <w:bookmarkEnd w:id="1"/>
      <w:bookmarkEnd w:id="2"/>
      <w:bookmarkEnd w:id="3"/>
    </w:p>
    <w:p w14:paraId="67F63C28" w14:textId="1A70FDF7" w:rsidR="00B31872" w:rsidRDefault="001C6CC2" w:rsidP="001C6CC2">
      <w:pPr>
        <w:pStyle w:val="Luettelokappale"/>
        <w:numPr>
          <w:ilvl w:val="1"/>
          <w:numId w:val="7"/>
        </w:numPr>
      </w:pPr>
      <w:r w:rsidRPr="001C6CC2">
        <w:t>Palveluntuottajan perustiedot</w:t>
      </w:r>
    </w:p>
    <w:p w14:paraId="1BB56F06" w14:textId="07BDB235" w:rsidR="001C6CC2" w:rsidRDefault="001C6CC2" w:rsidP="001C6CC2">
      <w:pPr>
        <w:pStyle w:val="Luettelokappale"/>
        <w:ind w:left="360"/>
      </w:pPr>
      <w:r>
        <w:t>Tmi Sanna Yungin</w:t>
      </w:r>
    </w:p>
    <w:p w14:paraId="72B112B4" w14:textId="158BB046" w:rsidR="001C6CC2" w:rsidRDefault="001C6CC2" w:rsidP="001C6CC2">
      <w:pPr>
        <w:pStyle w:val="Luettelokappale"/>
        <w:ind w:left="360"/>
        <w:rPr>
          <w:u w:val="single"/>
        </w:rPr>
      </w:pPr>
      <w:r>
        <w:t xml:space="preserve">Y:tunnus </w:t>
      </w:r>
      <w:r w:rsidRPr="001C6CC2">
        <w:rPr>
          <w:u w:val="single"/>
        </w:rPr>
        <w:t>3495246-4</w:t>
      </w:r>
    </w:p>
    <w:p w14:paraId="3D2C2048" w14:textId="1245F81C" w:rsidR="001C6CC2" w:rsidRDefault="00B204CC" w:rsidP="001C6CC2">
      <w:pPr>
        <w:pStyle w:val="Luettelokappale"/>
        <w:ind w:left="360"/>
      </w:pPr>
      <w:r>
        <w:t xml:space="preserve">Koivutie 22, 05200 </w:t>
      </w:r>
      <w:r w:rsidR="0022370F">
        <w:t>Rajamäki</w:t>
      </w:r>
      <w:r>
        <w:t xml:space="preserve"> </w:t>
      </w:r>
    </w:p>
    <w:p w14:paraId="3A8C2BE0" w14:textId="7397A5FC" w:rsidR="00B204CC" w:rsidRDefault="00B204CC" w:rsidP="001C6CC2">
      <w:pPr>
        <w:pStyle w:val="Luettelokappale"/>
        <w:ind w:left="360"/>
      </w:pPr>
      <w:r w:rsidRPr="00B204CC">
        <w:t>040 960 3348</w:t>
      </w:r>
    </w:p>
    <w:p w14:paraId="29786181" w14:textId="7F155149" w:rsidR="00B204CC" w:rsidRDefault="0022370F" w:rsidP="001C6CC2">
      <w:pPr>
        <w:pStyle w:val="Luettelokappale"/>
        <w:ind w:left="360"/>
      </w:pPr>
      <w:r>
        <w:t>t</w:t>
      </w:r>
      <w:r w:rsidR="00B204CC">
        <w:t>misanna.yungin</w:t>
      </w:r>
      <w:r w:rsidR="00B204CC" w:rsidRPr="00B204CC">
        <w:t xml:space="preserve"> @</w:t>
      </w:r>
      <w:r w:rsidR="00B204CC">
        <w:t>outlook.com</w:t>
      </w:r>
    </w:p>
    <w:p w14:paraId="6D29901B" w14:textId="68DD4BCB" w:rsidR="007766B6" w:rsidRPr="00921D99" w:rsidRDefault="007766B6" w:rsidP="00220B9B"/>
    <w:p w14:paraId="6A9E4D75" w14:textId="77777777" w:rsidR="007766B6" w:rsidRDefault="00B204CC" w:rsidP="00220B9B">
      <w:r w:rsidRPr="001C6CC2">
        <w:t>1.2 Palvelut, toiminta-ajatus ja toimintaperiaatteet</w:t>
      </w:r>
    </w:p>
    <w:p w14:paraId="4D3A35DD" w14:textId="5D28336A" w:rsidR="00B204CC" w:rsidRDefault="00B204CC" w:rsidP="00B204CC">
      <w:pPr>
        <w:ind w:left="720"/>
      </w:pPr>
      <w:r w:rsidRPr="007C5255">
        <w:t>P</w:t>
      </w:r>
      <w:r>
        <w:t>alveluihin kuuluu kotiin tuotavat palvelut, avustaminen ruuanlaitossa, leipomisessa, ruokailussa. Avustaminen päivittäistoiminnoissa. suihkuapua, pukeutuminen, henkilökohtainen hygienia. Kevyet kotitaloustyöt, tiskaus, kevyt siivous, pyykinpesu, jätehuolto</w:t>
      </w:r>
      <w:r w:rsidR="009D6B7E">
        <w:t xml:space="preserve"> ja kevyet pihatyöt</w:t>
      </w:r>
      <w:r>
        <w:t>. Saatto ja asiointiapu, saattoapu esim. lääkärin vastaanotolle, kauppa- ja apteekkiasiointi yhdessä tai puolesta. Seuraa päivittäiseen keskusteluun ja yhteiseen tekemiseen, kuntouttavaa hoivapalvelua sekä ulkoiluapua.</w:t>
      </w:r>
      <w:r w:rsidR="009D6B7E">
        <w:t xml:space="preserve"> </w:t>
      </w:r>
    </w:p>
    <w:p w14:paraId="2615988A" w14:textId="08C1AAF4" w:rsidR="00B204CC" w:rsidRDefault="00B204CC" w:rsidP="00B204CC">
      <w:pPr>
        <w:ind w:left="720"/>
      </w:pPr>
      <w:r>
        <w:t>Palveluita tuotetaan ikäihmisille, mielenterveys kuntoutujille, lapsiperheille, yksinasuville ja päihdekuntoutujille.</w:t>
      </w:r>
      <w:r w:rsidR="009D6B7E">
        <w:t xml:space="preserve"> </w:t>
      </w:r>
    </w:p>
    <w:p w14:paraId="2F5D333A" w14:textId="77777777" w:rsidR="00B204CC" w:rsidRDefault="00B204CC" w:rsidP="00B204CC">
      <w:pPr>
        <w:ind w:left="720"/>
      </w:pPr>
    </w:p>
    <w:p w14:paraId="52E73BD9" w14:textId="77777777" w:rsidR="009D6B7E" w:rsidRDefault="00D1230F" w:rsidP="009D6B7E">
      <w:pPr>
        <w:ind w:left="720"/>
      </w:pPr>
      <w:r>
        <w:t>T</w:t>
      </w:r>
      <w:r w:rsidRPr="00D1230F">
        <w:t xml:space="preserve">oiminta-ajatuksena on toimia asiakkaiden toimintakyvyn edistämisen mukaisesti. Toiminnalla pyritään tukemaan </w:t>
      </w:r>
      <w:r>
        <w:t>asiakkaan</w:t>
      </w:r>
      <w:r w:rsidRPr="00D1230F">
        <w:t xml:space="preserve"> kotona selviytymistä asiakkaan itsemääräämisoikeutta kunnioittaen ja jokaisen yksilöllisyys huomioiden. Periaatteenamme on tukea päivittäin asiakkaan omatoimisuutta ja näin ylläpitää toimintakykyä. Palvelukokonaisuus suunnitellaan ja määritellään yhdessä asiakkaan ja tämän läheisen kanssa. Jokaiselle asiakkaalle laaditaan kirjallinen hoito- ja palvelusuunnitelma.</w:t>
      </w:r>
    </w:p>
    <w:p w14:paraId="1F74CEF9" w14:textId="77777777" w:rsidR="000B1B38" w:rsidRDefault="000B1B38" w:rsidP="009D6B7E">
      <w:pPr>
        <w:ind w:left="720"/>
      </w:pPr>
    </w:p>
    <w:p w14:paraId="622EBC9E" w14:textId="7DCE4628" w:rsidR="009D6B7E" w:rsidRDefault="009D6B7E" w:rsidP="000B1B38">
      <w:pPr>
        <w:pStyle w:val="Luettelokappale"/>
        <w:numPr>
          <w:ilvl w:val="1"/>
          <w:numId w:val="9"/>
        </w:numPr>
      </w:pPr>
      <w:r>
        <w:t>Tavoitteet</w:t>
      </w:r>
    </w:p>
    <w:p w14:paraId="21F13805" w14:textId="500065AD" w:rsidR="000B1B38" w:rsidRDefault="000B1B38" w:rsidP="000B1B38">
      <w:pPr>
        <w:ind w:left="552"/>
      </w:pPr>
      <w:r>
        <w:t>Toiminnalla tavoitellaan sitä, että mm. ikäihmiset voisivat asua kotona pidempään, eivät</w:t>
      </w:r>
      <w:r w:rsidR="00B56E70">
        <w:t>kä</w:t>
      </w:r>
      <w:r>
        <w:t xml:space="preserve"> tuntisi yksinäisyyttä. Mielenterveys ja päihdepuolen kuntoutujille tavoitellaan kuntouttavaa otetta täysin itsenäiseen elämään ja elämän laadun parantamiseen. </w:t>
      </w:r>
      <w:r w:rsidR="00666FE0">
        <w:t>T</w:t>
      </w:r>
      <w:r w:rsidR="000E0BE8" w:rsidRPr="000E0BE8">
        <w:t>oiminnan tavoitteena on luoda luottamuksellinen suhde asiakkaaseen ja/tai läheiseen, jonka myötä lisätään turvallisuuden tunnetta ja osallisuutta. U</w:t>
      </w:r>
      <w:r w:rsidR="000E0BE8">
        <w:t>skon</w:t>
      </w:r>
      <w:r w:rsidR="000E0BE8" w:rsidRPr="000E0BE8">
        <w:t>, että asiakas on paras oman itsensä asiantuntija.</w:t>
      </w:r>
    </w:p>
    <w:p w14:paraId="0B31A523" w14:textId="3DFEE0DF" w:rsidR="000B1B38" w:rsidRDefault="000B1B38" w:rsidP="000B1B38"/>
    <w:p w14:paraId="256F39B9" w14:textId="77777777" w:rsidR="009D6B7E" w:rsidRDefault="009D6B7E" w:rsidP="009D6B7E"/>
    <w:p w14:paraId="088C7034" w14:textId="77777777" w:rsidR="00D1230F" w:rsidRDefault="00D1230F" w:rsidP="00D1230F"/>
    <w:p w14:paraId="10C694B3" w14:textId="46FD6857" w:rsidR="00D1230F" w:rsidRDefault="000B1B38" w:rsidP="000B1B38">
      <w:r>
        <w:t>2.</w:t>
      </w:r>
      <w:r w:rsidR="00D1230F" w:rsidRPr="001C6CC2">
        <w:t>Omavalvontasuunnitelman laatiminen ja julkaiseminen sekä vastuunjako</w:t>
      </w:r>
    </w:p>
    <w:p w14:paraId="08E4702B" w14:textId="77777777" w:rsidR="00D1230F" w:rsidRDefault="00D1230F" w:rsidP="00D1230F"/>
    <w:p w14:paraId="5FA0CCEC" w14:textId="13F0B9DA" w:rsidR="00D1230F" w:rsidRPr="00D1230F" w:rsidRDefault="00D1230F" w:rsidP="00D1230F">
      <w:pPr>
        <w:ind w:left="720"/>
        <w:rPr>
          <w:lang w:val="en-US"/>
        </w:rPr>
      </w:pPr>
      <w:r w:rsidRPr="00D1230F">
        <w:rPr>
          <w:lang w:val="en-US"/>
        </w:rPr>
        <w:t xml:space="preserve">Omavalvontasuunnitelman laatii ja päivittää </w:t>
      </w:r>
      <w:r>
        <w:rPr>
          <w:lang w:val="en-US"/>
        </w:rPr>
        <w:t>vuoden</w:t>
      </w:r>
      <w:r w:rsidRPr="00D1230F">
        <w:rPr>
          <w:lang w:val="en-US"/>
        </w:rPr>
        <w:t xml:space="preserve"> välein tai tarvittaessa muutosten </w:t>
      </w:r>
      <w:r>
        <w:rPr>
          <w:lang w:val="en-US"/>
        </w:rPr>
        <w:t>myötä</w:t>
      </w:r>
      <w:r w:rsidR="00520D62">
        <w:rPr>
          <w:lang w:val="en-US"/>
        </w:rPr>
        <w:t xml:space="preserve"> </w:t>
      </w:r>
      <w:r w:rsidR="00C602B1">
        <w:rPr>
          <w:lang w:val="en-US"/>
        </w:rPr>
        <w:t>yrittäjä Sanna Yungin</w:t>
      </w:r>
      <w:r w:rsidRPr="00D1230F">
        <w:rPr>
          <w:lang w:val="en-US"/>
        </w:rPr>
        <w:t>. Yrittäjä vastaa myös omavalvontasuunnitelman julkaisemisesta sekä varmistaa palveluiden toteutumisen omavalvontasuunnitelman mukaisesti.</w:t>
      </w:r>
      <w:r>
        <w:rPr>
          <w:lang w:val="en-US"/>
        </w:rPr>
        <w:t xml:space="preserve"> Yrittäjä Sanna Yungin</w:t>
      </w:r>
      <w:r w:rsidRPr="00D1230F">
        <w:rPr>
          <w:lang w:val="en-US"/>
        </w:rPr>
        <w:t xml:space="preserve"> vastaa kaikista yrityksen hallinnollisista tehtävistä ja näin ollen myös hyväksyy omavalvontasuunnitelman. </w:t>
      </w:r>
    </w:p>
    <w:p w14:paraId="6E85B07C" w14:textId="77777777" w:rsidR="00D1230F" w:rsidRDefault="00D1230F" w:rsidP="00D1230F"/>
    <w:p w14:paraId="564D8140" w14:textId="43101165" w:rsidR="00D1230F" w:rsidRDefault="00D1230F" w:rsidP="00D1230F">
      <w:pPr>
        <w:ind w:left="720"/>
      </w:pPr>
      <w:r w:rsidRPr="00D1230F">
        <w:t xml:space="preserve">Palautetta </w:t>
      </w:r>
      <w:r>
        <w:t xml:space="preserve">tullaan </w:t>
      </w:r>
      <w:r w:rsidR="009750CF" w:rsidRPr="00D1230F">
        <w:t>kerä</w:t>
      </w:r>
      <w:r w:rsidR="009750CF">
        <w:t>ämään</w:t>
      </w:r>
      <w:r w:rsidRPr="00D1230F">
        <w:t xml:space="preserve"> asiakkailta ja läheisiltä jatkuvasti puhelimitse tai sähköpostitse. Palautteen myötä palveluita pyritään kehittämään, varmistamaan palveluiden laatu ja tehdään tarvittavat muutokset asiakkaan palveluiden laadun parantamiseksi. Palautteet käsitellään </w:t>
      </w:r>
      <w:r>
        <w:t>ja läpikäydään</w:t>
      </w:r>
      <w:r w:rsidR="00D72345">
        <w:t xml:space="preserve"> p</w:t>
      </w:r>
      <w:r>
        <w:t>alvelun parantamiseksi.</w:t>
      </w:r>
    </w:p>
    <w:p w14:paraId="41110EAA" w14:textId="77777777" w:rsidR="000B1B38" w:rsidRDefault="000B1B38" w:rsidP="000B1B38"/>
    <w:p w14:paraId="47838B1C" w14:textId="4EAFE7F6" w:rsidR="000B1B38" w:rsidRDefault="009D2497" w:rsidP="000B1B38">
      <w:r>
        <w:t>3 Palveluyksikön</w:t>
      </w:r>
      <w:r w:rsidR="000B1B38" w:rsidRPr="000B1B38">
        <w:t xml:space="preserve"> omavalvonnan toteuttaminen ja menettelytavat</w:t>
      </w:r>
      <w:r w:rsidR="000B1B38">
        <w:t>.</w:t>
      </w:r>
    </w:p>
    <w:p w14:paraId="3BDD61A1" w14:textId="6742E135" w:rsidR="000B1B38" w:rsidRDefault="000B1B38" w:rsidP="000B1B38">
      <w:r>
        <w:tab/>
      </w:r>
    </w:p>
    <w:p w14:paraId="6933EC9B" w14:textId="3A487D08" w:rsidR="000B1B38" w:rsidRDefault="000B1B38" w:rsidP="000B1B38">
      <w:pPr>
        <w:spacing w:after="0" w:line="276" w:lineRule="auto"/>
        <w:ind w:left="1440"/>
      </w:pPr>
      <w:r w:rsidRPr="000B1B38">
        <w:rPr>
          <w:rFonts w:eastAsia="Arial" w:cs="Arial"/>
          <w:sz w:val="24"/>
          <w:szCs w:val="24"/>
        </w:rPr>
        <w:t>3.1</w:t>
      </w:r>
      <w:r w:rsidRPr="000B1B38">
        <w:t xml:space="preserve"> </w:t>
      </w:r>
      <w:r w:rsidRPr="001C6CC2">
        <w:t>Palvelujen saatavuuden varmistaminen</w:t>
      </w:r>
    </w:p>
    <w:p w14:paraId="1F22D905" w14:textId="77777777" w:rsidR="000B1B38" w:rsidRDefault="000B1B38" w:rsidP="000B1B38">
      <w:pPr>
        <w:spacing w:after="0" w:line="276" w:lineRule="auto"/>
        <w:ind w:left="1440"/>
        <w:rPr>
          <w:rFonts w:eastAsia="Arial" w:cs="Arial"/>
          <w:sz w:val="24"/>
          <w:szCs w:val="24"/>
        </w:rPr>
      </w:pPr>
    </w:p>
    <w:p w14:paraId="77193C44" w14:textId="1BEFF2B5" w:rsidR="000B1B38" w:rsidRDefault="000B1B38" w:rsidP="000B1B38">
      <w:pPr>
        <w:spacing w:after="0" w:line="276" w:lineRule="auto"/>
        <w:ind w:left="1440"/>
        <w:rPr>
          <w:rFonts w:eastAsia="Arial" w:cs="Arial"/>
          <w:sz w:val="24"/>
          <w:szCs w:val="24"/>
        </w:rPr>
      </w:pPr>
      <w:r w:rsidRPr="000B1B38">
        <w:rPr>
          <w:rFonts w:eastAsia="Arial" w:cs="Arial"/>
          <w:sz w:val="24"/>
          <w:szCs w:val="24"/>
        </w:rPr>
        <w:t xml:space="preserve">Asiakkaan hoidon ja palveluiden vaativuus pyritään kartoittamaan heti palvelusuhteen alussa. Asiakkaiden sairaudet, vammat ja toimintakyky voi muuttua tai heiketä äkillisestikin, joka edellyttää kykyä toimia ja priorisoida muuttuvissa tilanteissa. Mahdolliset apuvälineet ja niiden tarpeen arvioi palveluseteli ja henkilökohtaisen budjetin asiakkaiden osalta </w:t>
      </w:r>
      <w:r>
        <w:rPr>
          <w:rFonts w:eastAsia="Arial" w:cs="Arial"/>
          <w:sz w:val="24"/>
          <w:szCs w:val="24"/>
        </w:rPr>
        <w:t>Keusote</w:t>
      </w:r>
      <w:r w:rsidR="00036587">
        <w:rPr>
          <w:rFonts w:eastAsia="Arial" w:cs="Arial"/>
          <w:sz w:val="24"/>
          <w:szCs w:val="24"/>
        </w:rPr>
        <w:t>n</w:t>
      </w:r>
      <w:r w:rsidRPr="000B1B38">
        <w:rPr>
          <w:rFonts w:eastAsia="Arial" w:cs="Arial"/>
          <w:sz w:val="24"/>
          <w:szCs w:val="24"/>
        </w:rPr>
        <w:t xml:space="preserve"> hyvinvointialueen ammattilaiset, mutta mahdollisissa apuvälineiden huolto tai uusinta tarpeissa </w:t>
      </w:r>
      <w:r w:rsidR="00036587">
        <w:rPr>
          <w:rFonts w:eastAsia="Arial" w:cs="Arial"/>
          <w:sz w:val="24"/>
          <w:szCs w:val="24"/>
        </w:rPr>
        <w:t>y</w:t>
      </w:r>
      <w:r>
        <w:rPr>
          <w:rFonts w:eastAsia="Arial" w:cs="Arial"/>
          <w:sz w:val="24"/>
          <w:szCs w:val="24"/>
        </w:rPr>
        <w:t>rittäjä Sanna Yungin</w:t>
      </w:r>
      <w:r w:rsidRPr="000B1B38">
        <w:rPr>
          <w:rFonts w:eastAsia="Arial" w:cs="Arial"/>
          <w:sz w:val="24"/>
          <w:szCs w:val="24"/>
        </w:rPr>
        <w:t xml:space="preserve"> avustaa asiakkaita asian hoitamiseksi. Asiakkaan apuvälineiden avulla voidaan ennaltaehkäistä myös liiallista fyysistä </w:t>
      </w:r>
      <w:r>
        <w:rPr>
          <w:rFonts w:eastAsia="Arial" w:cs="Arial"/>
          <w:sz w:val="24"/>
          <w:szCs w:val="24"/>
        </w:rPr>
        <w:t>kuormaa.</w:t>
      </w:r>
    </w:p>
    <w:p w14:paraId="242A7079" w14:textId="35AAF10F" w:rsidR="000B1B38" w:rsidRDefault="000B1B38" w:rsidP="00BC609A">
      <w:pPr>
        <w:spacing w:after="0" w:line="276" w:lineRule="auto"/>
        <w:ind w:left="1440"/>
        <w:rPr>
          <w:rFonts w:eastAsia="Arial" w:cs="Arial"/>
          <w:sz w:val="24"/>
          <w:szCs w:val="24"/>
        </w:rPr>
      </w:pPr>
      <w:r w:rsidRPr="000B1B38">
        <w:rPr>
          <w:rFonts w:eastAsia="Arial" w:cs="Arial"/>
          <w:sz w:val="24"/>
          <w:szCs w:val="24"/>
        </w:rPr>
        <w:t>Asiakkaiden tullessa tutuiksi on helpompaa ennakoida mahdollisia sairaudesta tai vammasta johtuvia käytöksen haastei</w:t>
      </w:r>
      <w:r w:rsidR="00BC609A">
        <w:rPr>
          <w:rFonts w:eastAsia="Arial" w:cs="Arial"/>
          <w:sz w:val="24"/>
          <w:szCs w:val="24"/>
        </w:rPr>
        <w:t>sta</w:t>
      </w:r>
      <w:r w:rsidRPr="000B1B38">
        <w:rPr>
          <w:rFonts w:eastAsia="Arial" w:cs="Arial"/>
          <w:sz w:val="24"/>
          <w:szCs w:val="24"/>
        </w:rPr>
        <w:t xml:space="preserve">. Uusien asiakkaiden osalta tällaisesta käyttäytymisestä on tärkeää tiedottaa </w:t>
      </w:r>
      <w:r w:rsidR="00A267DB">
        <w:rPr>
          <w:rFonts w:eastAsia="Arial" w:cs="Arial"/>
          <w:sz w:val="24"/>
          <w:szCs w:val="24"/>
        </w:rPr>
        <w:t>y</w:t>
      </w:r>
      <w:r>
        <w:rPr>
          <w:rFonts w:eastAsia="Arial" w:cs="Arial"/>
          <w:sz w:val="24"/>
          <w:szCs w:val="24"/>
        </w:rPr>
        <w:t>rittäjä</w:t>
      </w:r>
      <w:r w:rsidR="00BC609A">
        <w:rPr>
          <w:rFonts w:eastAsia="Arial" w:cs="Arial"/>
          <w:sz w:val="24"/>
          <w:szCs w:val="24"/>
        </w:rPr>
        <w:t>ä</w:t>
      </w:r>
      <w:r>
        <w:rPr>
          <w:rFonts w:eastAsia="Arial" w:cs="Arial"/>
          <w:sz w:val="24"/>
          <w:szCs w:val="24"/>
        </w:rPr>
        <w:t xml:space="preserve"> Sanna Yunginia</w:t>
      </w:r>
      <w:r w:rsidR="00C6095E">
        <w:rPr>
          <w:rFonts w:eastAsia="Arial" w:cs="Arial"/>
          <w:sz w:val="24"/>
          <w:szCs w:val="24"/>
        </w:rPr>
        <w:t>.</w:t>
      </w:r>
      <w:r w:rsidRPr="000B1B38">
        <w:rPr>
          <w:rFonts w:eastAsia="Arial" w:cs="Arial"/>
          <w:sz w:val="24"/>
          <w:szCs w:val="24"/>
        </w:rPr>
        <w:t xml:space="preserve"> </w:t>
      </w:r>
      <w:r w:rsidR="00C6095E">
        <w:rPr>
          <w:rFonts w:eastAsia="Arial" w:cs="Arial"/>
          <w:sz w:val="24"/>
          <w:szCs w:val="24"/>
        </w:rPr>
        <w:t>T</w:t>
      </w:r>
      <w:r w:rsidRPr="000B1B38">
        <w:rPr>
          <w:rFonts w:eastAsia="Arial" w:cs="Arial"/>
          <w:sz w:val="24"/>
          <w:szCs w:val="24"/>
        </w:rPr>
        <w:t>arvittaessa asiakkaan ja/tai omaisen kanssa käydään keskustelua käyttäytymisestä, joka mahdollisesti aiheuttaa riski ja vaaratilanteita ja pyritään pääsemään hyvään yhteisymmärrykseen palveluiden toteuttamiseksi</w:t>
      </w:r>
      <w:r w:rsidR="00BC609A">
        <w:rPr>
          <w:rFonts w:eastAsia="Arial" w:cs="Arial"/>
          <w:sz w:val="24"/>
          <w:szCs w:val="24"/>
        </w:rPr>
        <w:t xml:space="preserve"> ja työn sekä asiakkaan turvallisuudesta.</w:t>
      </w:r>
    </w:p>
    <w:p w14:paraId="1BF71986" w14:textId="77777777" w:rsidR="00BC609A" w:rsidRDefault="00BC609A" w:rsidP="00BC609A">
      <w:pPr>
        <w:spacing w:after="0" w:line="276" w:lineRule="auto"/>
        <w:ind w:left="1440"/>
        <w:rPr>
          <w:rFonts w:eastAsia="Arial" w:cs="Arial"/>
          <w:sz w:val="24"/>
          <w:szCs w:val="24"/>
        </w:rPr>
      </w:pPr>
    </w:p>
    <w:p w14:paraId="183C9030" w14:textId="427737EB" w:rsidR="00BC609A" w:rsidRDefault="00BC609A" w:rsidP="00BC609A">
      <w:pPr>
        <w:spacing w:after="0" w:line="276" w:lineRule="auto"/>
        <w:ind w:left="1440"/>
        <w:rPr>
          <w:rFonts w:eastAsia="Arial" w:cs="Arial"/>
          <w:sz w:val="24"/>
          <w:szCs w:val="24"/>
        </w:rPr>
      </w:pPr>
      <w:bookmarkStart w:id="4" w:name="_Toc175740437"/>
      <w:bookmarkStart w:id="5" w:name="_Toc175741900"/>
      <w:bookmarkStart w:id="6" w:name="_Toc175741955"/>
      <w:bookmarkStart w:id="7" w:name="_Toc183266679"/>
      <w:bookmarkStart w:id="8" w:name="_Toc978757974"/>
      <w:r w:rsidRPr="00BC609A">
        <w:rPr>
          <w:rFonts w:eastAsia="Arial" w:cs="Arial"/>
          <w:sz w:val="24"/>
          <w:szCs w:val="24"/>
        </w:rPr>
        <w:t xml:space="preserve">3.2 </w:t>
      </w:r>
      <w:bookmarkEnd w:id="4"/>
      <w:bookmarkEnd w:id="5"/>
      <w:bookmarkEnd w:id="6"/>
      <w:bookmarkEnd w:id="7"/>
      <w:r w:rsidR="000E0BE8" w:rsidRPr="000E0BE8">
        <w:rPr>
          <w:rFonts w:eastAsia="Arial" w:cs="Arial"/>
          <w:sz w:val="24"/>
          <w:szCs w:val="24"/>
        </w:rPr>
        <w:t>Palvelujen turvallisuuden ja laadun varmistaminen</w:t>
      </w:r>
    </w:p>
    <w:p w14:paraId="45DE10AE" w14:textId="77777777" w:rsidR="000E0BE8" w:rsidRDefault="000E0BE8" w:rsidP="00BC609A">
      <w:pPr>
        <w:spacing w:after="0" w:line="276" w:lineRule="auto"/>
        <w:ind w:left="1440"/>
        <w:rPr>
          <w:rFonts w:eastAsia="Arial" w:cs="Arial"/>
          <w:sz w:val="24"/>
          <w:szCs w:val="24"/>
        </w:rPr>
      </w:pPr>
    </w:p>
    <w:p w14:paraId="7E741768" w14:textId="737511B5" w:rsidR="000E0BE8" w:rsidRDefault="000E0BE8" w:rsidP="00BC609A">
      <w:pPr>
        <w:spacing w:after="0" w:line="276" w:lineRule="auto"/>
        <w:ind w:left="1440"/>
        <w:rPr>
          <w:rFonts w:eastAsia="Arial" w:cs="Arial"/>
          <w:sz w:val="24"/>
          <w:szCs w:val="24"/>
        </w:rPr>
      </w:pPr>
      <w:r w:rsidRPr="000E0BE8">
        <w:rPr>
          <w:rFonts w:eastAsia="Arial" w:cs="Arial"/>
          <w:sz w:val="24"/>
          <w:szCs w:val="24"/>
        </w:rPr>
        <w:t>Sosiaalihuoltolain 26 ja 39§ mukaan hoito- ja palvelusuunnitelma tulee laatia yhdessä asiakkaan kanssa. Palveluita toteutetaan ja arvioidaan yhteistyössä asiakkaan kanssa huomioiden</w:t>
      </w:r>
      <w:r>
        <w:rPr>
          <w:rFonts w:eastAsia="Arial" w:cs="Arial"/>
          <w:sz w:val="24"/>
          <w:szCs w:val="24"/>
        </w:rPr>
        <w:t xml:space="preserve"> asiakkaan </w:t>
      </w:r>
      <w:r w:rsidRPr="000E0BE8">
        <w:rPr>
          <w:rFonts w:eastAsia="Arial" w:cs="Arial"/>
          <w:sz w:val="24"/>
          <w:szCs w:val="24"/>
        </w:rPr>
        <w:t xml:space="preserve">mahdollisuudet olla osallisena prosessin kaikissa vaiheissa. </w:t>
      </w:r>
      <w:r>
        <w:rPr>
          <w:rFonts w:eastAsia="Arial" w:cs="Arial"/>
          <w:sz w:val="24"/>
          <w:szCs w:val="24"/>
        </w:rPr>
        <w:t>Asiakaan</w:t>
      </w:r>
      <w:r w:rsidRPr="000E0BE8">
        <w:rPr>
          <w:rFonts w:eastAsia="Arial" w:cs="Arial"/>
          <w:sz w:val="24"/>
          <w:szCs w:val="24"/>
        </w:rPr>
        <w:t xml:space="preserve"> toimintakykyä, ikää ja elämäntilannetta </w:t>
      </w:r>
      <w:r>
        <w:rPr>
          <w:rFonts w:eastAsia="Arial" w:cs="Arial"/>
          <w:sz w:val="24"/>
          <w:szCs w:val="24"/>
        </w:rPr>
        <w:t xml:space="preserve">tuetaan </w:t>
      </w:r>
      <w:r w:rsidRPr="000E0BE8">
        <w:rPr>
          <w:rFonts w:eastAsia="Arial" w:cs="Arial"/>
          <w:sz w:val="24"/>
          <w:szCs w:val="24"/>
        </w:rPr>
        <w:t>edellyttämällä tavalla</w:t>
      </w:r>
      <w:r>
        <w:rPr>
          <w:rFonts w:eastAsia="Arial" w:cs="Arial"/>
          <w:sz w:val="24"/>
          <w:szCs w:val="24"/>
        </w:rPr>
        <w:t xml:space="preserve">. </w:t>
      </w:r>
      <w:r w:rsidR="00F67C48">
        <w:rPr>
          <w:rFonts w:eastAsia="Arial" w:cs="Arial"/>
          <w:sz w:val="24"/>
          <w:szCs w:val="24"/>
        </w:rPr>
        <w:t>T</w:t>
      </w:r>
      <w:r w:rsidRPr="000E0BE8">
        <w:rPr>
          <w:rFonts w:eastAsia="Arial" w:cs="Arial"/>
          <w:sz w:val="24"/>
          <w:szCs w:val="24"/>
        </w:rPr>
        <w:t xml:space="preserve">uetaan </w:t>
      </w:r>
      <w:r>
        <w:rPr>
          <w:rFonts w:eastAsia="Arial" w:cs="Arial"/>
          <w:sz w:val="24"/>
          <w:szCs w:val="24"/>
        </w:rPr>
        <w:t xml:space="preserve">asiakasta </w:t>
      </w:r>
      <w:r w:rsidRPr="000E0BE8">
        <w:rPr>
          <w:rFonts w:eastAsia="Arial" w:cs="Arial"/>
          <w:sz w:val="24"/>
          <w:szCs w:val="24"/>
        </w:rPr>
        <w:t>tarvittaessa oman mielipiteen muodostamisessa ja ilmaisussa.</w:t>
      </w:r>
    </w:p>
    <w:p w14:paraId="5A4C0128" w14:textId="24E70999" w:rsidR="000E0BE8" w:rsidRDefault="000E0BE8" w:rsidP="00BC609A">
      <w:pPr>
        <w:spacing w:after="0" w:line="276" w:lineRule="auto"/>
        <w:ind w:left="1440"/>
        <w:rPr>
          <w:rFonts w:eastAsia="Arial" w:cs="Arial"/>
          <w:sz w:val="24"/>
          <w:szCs w:val="24"/>
        </w:rPr>
      </w:pPr>
      <w:r>
        <w:rPr>
          <w:rFonts w:eastAsia="Arial" w:cs="Arial"/>
          <w:sz w:val="24"/>
          <w:szCs w:val="24"/>
        </w:rPr>
        <w:t>A</w:t>
      </w:r>
      <w:r w:rsidRPr="000E0BE8">
        <w:rPr>
          <w:rFonts w:eastAsia="Arial" w:cs="Arial"/>
          <w:sz w:val="24"/>
          <w:szCs w:val="24"/>
        </w:rPr>
        <w:t xml:space="preserve">siakkaan yksilölliset tarpeet ja toiveet </w:t>
      </w:r>
      <w:r>
        <w:rPr>
          <w:rFonts w:eastAsia="Arial" w:cs="Arial"/>
          <w:sz w:val="24"/>
          <w:szCs w:val="24"/>
        </w:rPr>
        <w:t>huomioidaan</w:t>
      </w:r>
      <w:r w:rsidRPr="000E0BE8">
        <w:rPr>
          <w:rFonts w:eastAsia="Arial" w:cs="Arial"/>
          <w:sz w:val="24"/>
          <w:szCs w:val="24"/>
        </w:rPr>
        <w:t xml:space="preserve"> hoito- ja palvelusuunnitelmassa. Palautetta palveluista </w:t>
      </w:r>
      <w:r>
        <w:rPr>
          <w:rFonts w:eastAsia="Arial" w:cs="Arial"/>
          <w:sz w:val="24"/>
          <w:szCs w:val="24"/>
        </w:rPr>
        <w:t xml:space="preserve">tullaan </w:t>
      </w:r>
      <w:r w:rsidRPr="000E0BE8">
        <w:rPr>
          <w:rFonts w:eastAsia="Arial" w:cs="Arial"/>
          <w:sz w:val="24"/>
          <w:szCs w:val="24"/>
        </w:rPr>
        <w:t>vastaanot</w:t>
      </w:r>
      <w:r w:rsidR="00F67C48">
        <w:rPr>
          <w:rFonts w:eastAsia="Arial" w:cs="Arial"/>
          <w:sz w:val="24"/>
          <w:szCs w:val="24"/>
        </w:rPr>
        <w:t xml:space="preserve">tamaan </w:t>
      </w:r>
      <w:r w:rsidRPr="000E0BE8">
        <w:rPr>
          <w:rFonts w:eastAsia="Arial" w:cs="Arial"/>
          <w:sz w:val="24"/>
          <w:szCs w:val="24"/>
        </w:rPr>
        <w:t>asiakkailta ja heidän läheisiltään, jotta toimintaa voidaan kehittää asiakaslähtöisemmäksi. Palaute on mahdollista antaa puhelimitse tai sähköpostitse</w:t>
      </w:r>
      <w:r>
        <w:rPr>
          <w:rFonts w:eastAsia="Arial" w:cs="Arial"/>
          <w:sz w:val="24"/>
          <w:szCs w:val="24"/>
        </w:rPr>
        <w:t xml:space="preserve">. Palautteen mukaan tehdään muutoksia palvelusuunnitelmaan. </w:t>
      </w:r>
    </w:p>
    <w:p w14:paraId="3F209E27" w14:textId="77777777" w:rsidR="00703A7A" w:rsidRDefault="00703A7A" w:rsidP="00BC609A">
      <w:pPr>
        <w:spacing w:after="0" w:line="276" w:lineRule="auto"/>
        <w:ind w:left="1440"/>
        <w:rPr>
          <w:rFonts w:eastAsia="Arial" w:cs="Arial"/>
          <w:sz w:val="24"/>
          <w:szCs w:val="24"/>
        </w:rPr>
      </w:pPr>
    </w:p>
    <w:p w14:paraId="3F6BCC0D" w14:textId="5B5C5574" w:rsidR="00703A7A" w:rsidRDefault="00703A7A" w:rsidP="00BC609A">
      <w:pPr>
        <w:spacing w:after="0" w:line="276" w:lineRule="auto"/>
        <w:ind w:left="1440"/>
        <w:rPr>
          <w:rFonts w:eastAsia="Arial" w:cs="Arial"/>
          <w:sz w:val="24"/>
          <w:szCs w:val="24"/>
        </w:rPr>
      </w:pPr>
      <w:r w:rsidRPr="00703A7A">
        <w:rPr>
          <w:rFonts w:eastAsia="Arial" w:cs="Arial"/>
          <w:sz w:val="24"/>
          <w:szCs w:val="24"/>
        </w:rPr>
        <w:lastRenderedPageBreak/>
        <w:t>Riskit pyritään tunnistamaan varhaisessa vaiheessa</w:t>
      </w:r>
      <w:r w:rsidR="003A4FA5">
        <w:rPr>
          <w:rFonts w:eastAsia="Arial" w:cs="Arial"/>
          <w:sz w:val="24"/>
          <w:szCs w:val="24"/>
        </w:rPr>
        <w:t>,</w:t>
      </w:r>
      <w:r w:rsidRPr="00703A7A">
        <w:rPr>
          <w:rFonts w:eastAsia="Arial" w:cs="Arial"/>
          <w:sz w:val="24"/>
          <w:szCs w:val="24"/>
        </w:rPr>
        <w:t xml:space="preserve"> </w:t>
      </w:r>
      <w:r w:rsidR="00235A1B">
        <w:rPr>
          <w:rFonts w:eastAsia="Arial" w:cs="Arial"/>
          <w:sz w:val="24"/>
          <w:szCs w:val="24"/>
        </w:rPr>
        <w:t>kerskuttelen</w:t>
      </w:r>
      <w:r w:rsidR="00A71196">
        <w:rPr>
          <w:rFonts w:eastAsia="Arial" w:cs="Arial"/>
          <w:sz w:val="24"/>
          <w:szCs w:val="24"/>
        </w:rPr>
        <w:t xml:space="preserve"> asiakkaan ja heidän läheisten kanssa. Näin riskit </w:t>
      </w:r>
      <w:r w:rsidR="00235A1B">
        <w:rPr>
          <w:rFonts w:eastAsia="Arial" w:cs="Arial"/>
          <w:sz w:val="24"/>
          <w:szCs w:val="24"/>
        </w:rPr>
        <w:t>on mahdollista</w:t>
      </w:r>
      <w:r w:rsidR="00A71196">
        <w:rPr>
          <w:rFonts w:eastAsia="Arial" w:cs="Arial"/>
          <w:sz w:val="24"/>
          <w:szCs w:val="24"/>
        </w:rPr>
        <w:t xml:space="preserve"> saada </w:t>
      </w:r>
      <w:r w:rsidR="00235A1B">
        <w:rPr>
          <w:rFonts w:eastAsia="Arial" w:cs="Arial"/>
          <w:sz w:val="24"/>
          <w:szCs w:val="24"/>
        </w:rPr>
        <w:t xml:space="preserve">minimoitua ja </w:t>
      </w:r>
      <w:r w:rsidRPr="00703A7A">
        <w:rPr>
          <w:rFonts w:eastAsia="Arial" w:cs="Arial"/>
          <w:sz w:val="24"/>
          <w:szCs w:val="24"/>
        </w:rPr>
        <w:t>ennaltaehkäi</w:t>
      </w:r>
      <w:r w:rsidR="00560C17">
        <w:rPr>
          <w:rFonts w:eastAsia="Arial" w:cs="Arial"/>
          <w:sz w:val="24"/>
          <w:szCs w:val="24"/>
        </w:rPr>
        <w:t>styä</w:t>
      </w:r>
      <w:r w:rsidRPr="00703A7A">
        <w:rPr>
          <w:rFonts w:eastAsia="Arial" w:cs="Arial"/>
          <w:sz w:val="24"/>
          <w:szCs w:val="24"/>
        </w:rPr>
        <w:t xml:space="preserve"> </w:t>
      </w:r>
      <w:r w:rsidR="00560C17">
        <w:rPr>
          <w:rFonts w:eastAsia="Arial" w:cs="Arial"/>
          <w:sz w:val="24"/>
          <w:szCs w:val="24"/>
        </w:rPr>
        <w:t xml:space="preserve">sekä </w:t>
      </w:r>
      <w:r w:rsidRPr="00703A7A">
        <w:rPr>
          <w:rFonts w:eastAsia="Arial" w:cs="Arial"/>
          <w:sz w:val="24"/>
          <w:szCs w:val="24"/>
        </w:rPr>
        <w:t>hallintaan.</w:t>
      </w:r>
    </w:p>
    <w:p w14:paraId="4343B9F3" w14:textId="77777777" w:rsidR="00560C17" w:rsidRDefault="00560C17" w:rsidP="00BC609A">
      <w:pPr>
        <w:spacing w:after="0" w:line="276" w:lineRule="auto"/>
        <w:ind w:left="1440"/>
        <w:rPr>
          <w:rFonts w:eastAsia="Arial" w:cs="Arial"/>
          <w:sz w:val="24"/>
          <w:szCs w:val="24"/>
        </w:rPr>
      </w:pPr>
    </w:p>
    <w:p w14:paraId="22ADCDD3" w14:textId="3E153D79" w:rsidR="000E0BE8" w:rsidRDefault="00703A7A" w:rsidP="00BC609A">
      <w:pPr>
        <w:spacing w:after="0" w:line="276" w:lineRule="auto"/>
        <w:ind w:left="1440"/>
        <w:rPr>
          <w:rFonts w:eastAsia="Arial" w:cs="Arial"/>
          <w:sz w:val="24"/>
          <w:szCs w:val="24"/>
        </w:rPr>
      </w:pPr>
      <w:r>
        <w:rPr>
          <w:rFonts w:eastAsia="Arial" w:cs="Arial"/>
          <w:sz w:val="24"/>
          <w:szCs w:val="24"/>
        </w:rPr>
        <w:t xml:space="preserve">3.3 </w:t>
      </w:r>
      <w:r w:rsidRPr="00703A7A">
        <w:rPr>
          <w:rFonts w:eastAsia="Arial" w:cs="Arial"/>
          <w:sz w:val="24"/>
          <w:szCs w:val="24"/>
        </w:rPr>
        <w:t>Toimitilat ja välineet</w:t>
      </w:r>
    </w:p>
    <w:p w14:paraId="6093E870" w14:textId="42C906A7" w:rsidR="00AE3560" w:rsidRDefault="00AE3560" w:rsidP="00BC609A">
      <w:pPr>
        <w:spacing w:after="0" w:line="276" w:lineRule="auto"/>
        <w:ind w:left="1440"/>
        <w:rPr>
          <w:rFonts w:eastAsia="Arial" w:cs="Arial"/>
          <w:sz w:val="24"/>
          <w:szCs w:val="24"/>
        </w:rPr>
      </w:pPr>
      <w:r>
        <w:rPr>
          <w:rFonts w:eastAsia="Arial" w:cs="Arial"/>
          <w:sz w:val="24"/>
          <w:szCs w:val="24"/>
        </w:rPr>
        <w:t xml:space="preserve"> P</w:t>
      </w:r>
      <w:r w:rsidRPr="00AE3560">
        <w:rPr>
          <w:rFonts w:eastAsia="Arial" w:cs="Arial"/>
          <w:sz w:val="24"/>
          <w:szCs w:val="24"/>
        </w:rPr>
        <w:t>alvel</w:t>
      </w:r>
      <w:r>
        <w:rPr>
          <w:rFonts w:eastAsia="Arial" w:cs="Arial"/>
          <w:sz w:val="24"/>
          <w:szCs w:val="24"/>
        </w:rPr>
        <w:t>ua</w:t>
      </w:r>
      <w:r w:rsidRPr="00AE3560">
        <w:rPr>
          <w:rFonts w:eastAsia="Arial" w:cs="Arial"/>
          <w:sz w:val="24"/>
          <w:szCs w:val="24"/>
        </w:rPr>
        <w:t xml:space="preserve"> tuotetaan kotiin </w:t>
      </w:r>
      <w:r>
        <w:rPr>
          <w:rFonts w:eastAsia="Arial" w:cs="Arial"/>
          <w:sz w:val="24"/>
          <w:szCs w:val="24"/>
        </w:rPr>
        <w:t>tuotettuina</w:t>
      </w:r>
      <w:r w:rsidRPr="00AE3560">
        <w:rPr>
          <w:rFonts w:eastAsia="Arial" w:cs="Arial"/>
          <w:sz w:val="24"/>
          <w:szCs w:val="24"/>
        </w:rPr>
        <w:t xml:space="preserve"> palveluina.</w:t>
      </w:r>
      <w:r>
        <w:rPr>
          <w:rFonts w:eastAsia="Arial" w:cs="Arial"/>
          <w:sz w:val="24"/>
          <w:szCs w:val="24"/>
        </w:rPr>
        <w:t xml:space="preserve"> Hoito välineinä käytössä verenpainemittari, happisaturaatiomittari, verensokerimittari ja siivousvälineet. Sekä asiakkaan omat apuvälineet. </w:t>
      </w:r>
    </w:p>
    <w:p w14:paraId="7D4261B5" w14:textId="77777777" w:rsidR="00AE3560" w:rsidRDefault="00AE3560" w:rsidP="00BC609A">
      <w:pPr>
        <w:spacing w:after="0" w:line="276" w:lineRule="auto"/>
        <w:ind w:left="1440"/>
        <w:rPr>
          <w:rFonts w:eastAsia="Arial" w:cs="Arial"/>
          <w:sz w:val="24"/>
          <w:szCs w:val="24"/>
        </w:rPr>
      </w:pPr>
    </w:p>
    <w:p w14:paraId="2251F0AE" w14:textId="7F7D36D8" w:rsidR="00703A7A" w:rsidRDefault="00AE3560" w:rsidP="00BC609A">
      <w:pPr>
        <w:spacing w:after="0" w:line="276" w:lineRule="auto"/>
        <w:ind w:left="1440"/>
        <w:rPr>
          <w:rFonts w:eastAsia="Arial" w:cs="Arial"/>
          <w:sz w:val="24"/>
          <w:szCs w:val="24"/>
        </w:rPr>
      </w:pPr>
      <w:r w:rsidRPr="00AE3560">
        <w:rPr>
          <w:rFonts w:eastAsia="Arial" w:cs="Arial"/>
          <w:sz w:val="24"/>
          <w:szCs w:val="24"/>
        </w:rPr>
        <w:t xml:space="preserve"> Kotiympäristöt ovat erilaisia ja edellyttää soputumista eri toimintaympäristöihin. Asiakkaiden kotiympäristön turvallisuutta havainnoidaan </w:t>
      </w:r>
      <w:r w:rsidR="000C629D" w:rsidRPr="00AE3560">
        <w:rPr>
          <w:rFonts w:eastAsia="Arial" w:cs="Arial"/>
          <w:sz w:val="24"/>
          <w:szCs w:val="24"/>
        </w:rPr>
        <w:t>tarvi</w:t>
      </w:r>
      <w:r w:rsidR="000C629D">
        <w:rPr>
          <w:rFonts w:eastAsia="Arial" w:cs="Arial"/>
          <w:sz w:val="24"/>
          <w:szCs w:val="24"/>
        </w:rPr>
        <w:t xml:space="preserve">ttaessa </w:t>
      </w:r>
      <w:r w:rsidR="000C629D" w:rsidRPr="00AE3560">
        <w:rPr>
          <w:rFonts w:eastAsia="Arial" w:cs="Arial"/>
          <w:sz w:val="24"/>
          <w:szCs w:val="24"/>
        </w:rPr>
        <w:t>muutos</w:t>
      </w:r>
      <w:r w:rsidRPr="00AE3560">
        <w:rPr>
          <w:rFonts w:eastAsia="Arial" w:cs="Arial"/>
          <w:sz w:val="24"/>
          <w:szCs w:val="24"/>
        </w:rPr>
        <w:t>- ja uudelleenjärjestelyt suunnitellaan yhdessä asiakkaan ja/tai läheisen kanssa turvallisuuden parantamiseksi.</w:t>
      </w:r>
      <w:r>
        <w:rPr>
          <w:rFonts w:eastAsia="Arial" w:cs="Arial"/>
          <w:sz w:val="24"/>
          <w:szCs w:val="24"/>
        </w:rPr>
        <w:t xml:space="preserve"> </w:t>
      </w:r>
    </w:p>
    <w:p w14:paraId="19F6951E" w14:textId="77777777" w:rsidR="007B2AF0" w:rsidRDefault="007B2AF0" w:rsidP="00BC609A">
      <w:pPr>
        <w:spacing w:after="0" w:line="276" w:lineRule="auto"/>
        <w:ind w:left="1440"/>
        <w:rPr>
          <w:rFonts w:eastAsia="Arial" w:cs="Arial"/>
          <w:sz w:val="24"/>
          <w:szCs w:val="24"/>
        </w:rPr>
      </w:pPr>
    </w:p>
    <w:p w14:paraId="1A19FC41" w14:textId="58DBD8C6" w:rsidR="007B2AF0" w:rsidRDefault="007B2AF0" w:rsidP="00BC609A">
      <w:pPr>
        <w:spacing w:after="0" w:line="276" w:lineRule="auto"/>
        <w:ind w:left="1440"/>
        <w:rPr>
          <w:rFonts w:eastAsia="Arial" w:cs="Arial"/>
          <w:i/>
          <w:iCs/>
          <w:sz w:val="24"/>
          <w:szCs w:val="24"/>
        </w:rPr>
      </w:pPr>
      <w:r>
        <w:rPr>
          <w:rFonts w:eastAsia="Arial" w:cs="Arial"/>
          <w:sz w:val="24"/>
          <w:szCs w:val="24"/>
        </w:rPr>
        <w:t xml:space="preserve">3.4 </w:t>
      </w:r>
      <w:r w:rsidRPr="007B2AF0">
        <w:rPr>
          <w:rFonts w:eastAsia="Arial" w:cs="Arial"/>
          <w:i/>
          <w:iCs/>
          <w:sz w:val="24"/>
          <w:szCs w:val="24"/>
        </w:rPr>
        <w:t>Infektioiden torjunta ja yleiset hygieniakäytännöt</w:t>
      </w:r>
    </w:p>
    <w:p w14:paraId="601BD605" w14:textId="77777777" w:rsidR="007B2AF0" w:rsidRDefault="007B2AF0" w:rsidP="00BC609A">
      <w:pPr>
        <w:spacing w:after="0" w:line="276" w:lineRule="auto"/>
        <w:ind w:left="1440"/>
        <w:rPr>
          <w:rFonts w:eastAsia="Arial" w:cs="Arial"/>
          <w:sz w:val="24"/>
          <w:szCs w:val="24"/>
        </w:rPr>
      </w:pPr>
      <w:r>
        <w:rPr>
          <w:rFonts w:eastAsia="Arial" w:cs="Arial"/>
          <w:sz w:val="24"/>
          <w:szCs w:val="24"/>
        </w:rPr>
        <w:t>N</w:t>
      </w:r>
      <w:r w:rsidRPr="007B2AF0">
        <w:rPr>
          <w:rFonts w:eastAsia="Arial" w:cs="Arial"/>
          <w:sz w:val="24"/>
          <w:szCs w:val="24"/>
        </w:rPr>
        <w:t>oudat</w:t>
      </w:r>
      <w:r>
        <w:rPr>
          <w:rFonts w:eastAsia="Arial" w:cs="Arial"/>
          <w:sz w:val="24"/>
          <w:szCs w:val="24"/>
        </w:rPr>
        <w:t>etaan</w:t>
      </w:r>
      <w:r w:rsidRPr="007B2AF0">
        <w:rPr>
          <w:rFonts w:eastAsia="Arial" w:cs="Arial"/>
          <w:sz w:val="24"/>
          <w:szCs w:val="24"/>
        </w:rPr>
        <w:t xml:space="preserve"> tavanomaisia varotoimenpiteitä asiakastyössä.</w:t>
      </w:r>
      <w:r>
        <w:rPr>
          <w:rFonts w:eastAsia="Arial" w:cs="Arial"/>
          <w:sz w:val="24"/>
          <w:szCs w:val="24"/>
        </w:rPr>
        <w:t xml:space="preserve"> Jokaisella kotikäynnillä on aina käsidesiainetta mukana ja hyvää käsihygieniaa tullaan noudattamaan.  Tarvittaessa tullaan käyttämään suojausvälineitä ja suojavaatteita. </w:t>
      </w:r>
      <w:r w:rsidRPr="007B2AF0">
        <w:rPr>
          <w:rFonts w:eastAsia="Arial" w:cs="Arial"/>
          <w:sz w:val="24"/>
          <w:szCs w:val="24"/>
        </w:rPr>
        <w:t>Tyypillisimmät toimintaan liittyvät infektiot ovat tyypilliset flunssa ja vatsataudit. Epidemiatilanteessa korostetaan hyvää käsihygieniaa ja kosketuspintojen tehostettua puhdistusta. Infektioiden leviämisen ennaltaehkäisyssä olennaisinta on hyvän käsihygienian noudattaminen.</w:t>
      </w:r>
    </w:p>
    <w:p w14:paraId="285AE59F" w14:textId="77777777" w:rsidR="007B2AF0" w:rsidRDefault="007B2AF0" w:rsidP="00BC609A">
      <w:pPr>
        <w:spacing w:after="0" w:line="276" w:lineRule="auto"/>
        <w:ind w:left="1440"/>
        <w:rPr>
          <w:rFonts w:eastAsia="Arial" w:cs="Arial"/>
          <w:sz w:val="24"/>
          <w:szCs w:val="24"/>
        </w:rPr>
      </w:pPr>
      <w:r>
        <w:rPr>
          <w:rFonts w:eastAsia="Arial" w:cs="Arial"/>
          <w:sz w:val="24"/>
          <w:szCs w:val="24"/>
        </w:rPr>
        <w:t xml:space="preserve">Yrittäjä noudattaa </w:t>
      </w:r>
      <w:r w:rsidRPr="007B2AF0">
        <w:rPr>
          <w:rFonts w:eastAsia="Arial" w:cs="Arial"/>
          <w:sz w:val="24"/>
          <w:szCs w:val="24"/>
        </w:rPr>
        <w:t>tartuntatautilain 48§ mukaista rokotussuojaa</w:t>
      </w:r>
      <w:r>
        <w:rPr>
          <w:rFonts w:eastAsia="Arial" w:cs="Arial"/>
          <w:sz w:val="24"/>
          <w:szCs w:val="24"/>
        </w:rPr>
        <w:t>.</w:t>
      </w:r>
    </w:p>
    <w:p w14:paraId="0B54D0FF" w14:textId="77777777" w:rsidR="007B2AF0" w:rsidRDefault="007B2AF0" w:rsidP="00BC609A">
      <w:pPr>
        <w:spacing w:after="0" w:line="276" w:lineRule="auto"/>
        <w:ind w:left="1440"/>
        <w:rPr>
          <w:rFonts w:eastAsia="Arial" w:cs="Arial"/>
          <w:sz w:val="24"/>
          <w:szCs w:val="24"/>
        </w:rPr>
      </w:pPr>
    </w:p>
    <w:p w14:paraId="24EB4E0E" w14:textId="7A9D6DB4" w:rsidR="007B2AF0" w:rsidRDefault="007B2AF0" w:rsidP="00BC609A">
      <w:pPr>
        <w:spacing w:after="0" w:line="276" w:lineRule="auto"/>
        <w:ind w:left="1440"/>
        <w:rPr>
          <w:rFonts w:eastAsia="Arial" w:cs="Arial"/>
          <w:sz w:val="24"/>
          <w:szCs w:val="24"/>
        </w:rPr>
      </w:pPr>
      <w:r>
        <w:rPr>
          <w:rFonts w:eastAsia="Arial" w:cs="Arial"/>
          <w:sz w:val="24"/>
          <w:szCs w:val="24"/>
        </w:rPr>
        <w:t xml:space="preserve">3.5 </w:t>
      </w:r>
      <w:r w:rsidRPr="007B2AF0">
        <w:rPr>
          <w:rFonts w:eastAsia="Arial" w:cs="Arial"/>
          <w:sz w:val="24"/>
          <w:szCs w:val="24"/>
        </w:rPr>
        <w:t>Asiakas- ja potilastyöhön osallistuvan riittäv</w:t>
      </w:r>
      <w:r w:rsidR="006C37D0">
        <w:rPr>
          <w:rFonts w:eastAsia="Arial" w:cs="Arial"/>
          <w:sz w:val="24"/>
          <w:szCs w:val="24"/>
        </w:rPr>
        <w:t xml:space="preserve">än </w:t>
      </w:r>
      <w:r w:rsidRPr="007B2AF0">
        <w:rPr>
          <w:rFonts w:eastAsia="Arial" w:cs="Arial"/>
          <w:sz w:val="24"/>
          <w:szCs w:val="24"/>
        </w:rPr>
        <w:t>ja osaamisen varmistaminen</w:t>
      </w:r>
      <w:r>
        <w:rPr>
          <w:rFonts w:eastAsia="Arial" w:cs="Arial"/>
          <w:sz w:val="24"/>
          <w:szCs w:val="24"/>
        </w:rPr>
        <w:t>.</w:t>
      </w:r>
    </w:p>
    <w:p w14:paraId="70A9719B" w14:textId="77777777" w:rsidR="006C37D0" w:rsidRDefault="006C37D0" w:rsidP="00BC609A">
      <w:pPr>
        <w:spacing w:after="0" w:line="276" w:lineRule="auto"/>
        <w:ind w:left="1440"/>
        <w:rPr>
          <w:rFonts w:eastAsia="Arial" w:cs="Arial"/>
          <w:sz w:val="24"/>
          <w:szCs w:val="24"/>
        </w:rPr>
      </w:pPr>
    </w:p>
    <w:p w14:paraId="633CBE99" w14:textId="2C860E80" w:rsidR="006C37D0" w:rsidRPr="006C37D0" w:rsidRDefault="006C37D0" w:rsidP="006C37D0">
      <w:pPr>
        <w:spacing w:after="0" w:line="276" w:lineRule="auto"/>
        <w:ind w:left="1440"/>
        <w:rPr>
          <w:rFonts w:eastAsia="Arial" w:cs="Arial"/>
          <w:sz w:val="24"/>
          <w:szCs w:val="24"/>
        </w:rPr>
      </w:pPr>
      <w:r>
        <w:rPr>
          <w:rFonts w:eastAsia="Arial" w:cs="Arial"/>
          <w:sz w:val="24"/>
          <w:szCs w:val="24"/>
        </w:rPr>
        <w:t>U</w:t>
      </w:r>
      <w:r w:rsidRPr="006C37D0">
        <w:rPr>
          <w:rFonts w:eastAsia="Arial" w:cs="Arial"/>
          <w:sz w:val="24"/>
          <w:szCs w:val="24"/>
        </w:rPr>
        <w:t xml:space="preserve">usilta työntekijöiltä edellytetään esitettäväksi valvontalain 28§ perustuva rikosrekisteri ote iäkkäiden ja vammaisten henkilöiden parissa työskentelevien rikostaustan soveltuvuuden selvittämiseksi. </w:t>
      </w:r>
    </w:p>
    <w:p w14:paraId="2C68E2ED" w14:textId="5FA7B2FD" w:rsidR="006C37D0" w:rsidRPr="006C37D0" w:rsidRDefault="006C37D0" w:rsidP="006C37D0">
      <w:pPr>
        <w:spacing w:after="0" w:line="276" w:lineRule="auto"/>
        <w:ind w:left="1440"/>
        <w:rPr>
          <w:rFonts w:eastAsia="Arial" w:cs="Arial"/>
          <w:sz w:val="24"/>
          <w:szCs w:val="24"/>
        </w:rPr>
      </w:pPr>
      <w:r w:rsidRPr="006C37D0">
        <w:rPr>
          <w:rFonts w:eastAsia="Arial" w:cs="Arial"/>
          <w:sz w:val="24"/>
          <w:szCs w:val="24"/>
        </w:rPr>
        <w:t>Henkilöstöä rekrytoitaessa varmistetaan tämän työtehtävän mukainen vaadittava koulutus</w:t>
      </w:r>
      <w:r>
        <w:rPr>
          <w:rFonts w:eastAsia="Arial" w:cs="Arial"/>
          <w:sz w:val="24"/>
          <w:szCs w:val="24"/>
        </w:rPr>
        <w:t xml:space="preserve"> Terhikki ja suosikki rekisteristä.</w:t>
      </w:r>
      <w:r w:rsidRPr="006C37D0">
        <w:rPr>
          <w:rFonts w:eastAsia="Arial" w:cs="Arial"/>
          <w:sz w:val="24"/>
          <w:szCs w:val="24"/>
        </w:rPr>
        <w:t xml:space="preserve"> </w:t>
      </w:r>
      <w:r>
        <w:rPr>
          <w:rFonts w:eastAsia="Arial" w:cs="Arial"/>
          <w:sz w:val="24"/>
          <w:szCs w:val="24"/>
        </w:rPr>
        <w:t>T</w:t>
      </w:r>
      <w:r w:rsidRPr="006C37D0">
        <w:rPr>
          <w:rFonts w:eastAsia="Arial" w:cs="Arial"/>
          <w:sz w:val="24"/>
          <w:szCs w:val="24"/>
        </w:rPr>
        <w:t xml:space="preserve">yökokemus sekä kielitaito. Osaamista arvioidaan työsuhteen kaikissa vaiheissa ja tarvittaessa järjestetään lisäkoulutusta ja perehdytystä uusissa työtehtävissä. Uuden työntekijän perehdytys toteutuu heti työsuhteen alussa </w:t>
      </w:r>
      <w:r>
        <w:rPr>
          <w:rFonts w:eastAsia="Arial" w:cs="Arial"/>
          <w:sz w:val="24"/>
          <w:szCs w:val="24"/>
        </w:rPr>
        <w:t>yrittäjän</w:t>
      </w:r>
      <w:r w:rsidRPr="006C37D0">
        <w:rPr>
          <w:rFonts w:eastAsia="Arial" w:cs="Arial"/>
          <w:sz w:val="24"/>
          <w:szCs w:val="24"/>
        </w:rPr>
        <w:t xml:space="preserve"> toteuttamana. </w:t>
      </w:r>
    </w:p>
    <w:p w14:paraId="18EC769D" w14:textId="77777777" w:rsidR="006C37D0" w:rsidRDefault="006C37D0" w:rsidP="00BC609A">
      <w:pPr>
        <w:spacing w:after="0" w:line="276" w:lineRule="auto"/>
        <w:ind w:left="1440"/>
        <w:rPr>
          <w:rFonts w:eastAsia="Arial" w:cs="Arial"/>
          <w:sz w:val="24"/>
          <w:szCs w:val="24"/>
        </w:rPr>
      </w:pPr>
    </w:p>
    <w:p w14:paraId="4F2E792A" w14:textId="77777777" w:rsidR="00AE3560" w:rsidRDefault="00AE3560" w:rsidP="00BC609A">
      <w:pPr>
        <w:spacing w:after="0" w:line="276" w:lineRule="auto"/>
        <w:ind w:left="1440"/>
        <w:rPr>
          <w:rFonts w:eastAsia="Arial" w:cs="Arial"/>
          <w:sz w:val="24"/>
          <w:szCs w:val="24"/>
        </w:rPr>
      </w:pPr>
    </w:p>
    <w:p w14:paraId="761613D8" w14:textId="77777777" w:rsidR="00E522AE" w:rsidRDefault="00E522AE" w:rsidP="00AE3560">
      <w:pPr>
        <w:ind w:left="1440"/>
        <w:rPr>
          <w:rFonts w:eastAsia="Arial" w:cs="Arial"/>
          <w:lang w:val="en-US"/>
        </w:rPr>
      </w:pPr>
    </w:p>
    <w:p w14:paraId="3B854F65" w14:textId="77777777" w:rsidR="00E522AE" w:rsidRPr="00E522AE" w:rsidRDefault="00E522AE" w:rsidP="00E522AE">
      <w:pPr>
        <w:ind w:left="1440"/>
        <w:rPr>
          <w:rFonts w:eastAsia="Arial" w:cs="Arial"/>
        </w:rPr>
      </w:pPr>
      <w:bookmarkStart w:id="9" w:name="_Toc1135272961"/>
      <w:bookmarkStart w:id="10" w:name="_Toc175740440"/>
      <w:bookmarkStart w:id="11" w:name="_Toc175741903"/>
      <w:bookmarkStart w:id="12" w:name="_Toc175741967"/>
      <w:bookmarkStart w:id="13" w:name="_Toc183266682"/>
      <w:r w:rsidRPr="00E522AE">
        <w:rPr>
          <w:rFonts w:eastAsia="Arial" w:cs="Arial"/>
        </w:rPr>
        <w:t>3.5 Yhdenvertaisuuden, osallisuuden ja asiakkaan/potilaan aseman ja oikeuksien varmistaminen</w:t>
      </w:r>
      <w:bookmarkEnd w:id="9"/>
      <w:bookmarkEnd w:id="10"/>
      <w:bookmarkEnd w:id="11"/>
      <w:bookmarkEnd w:id="12"/>
      <w:bookmarkEnd w:id="13"/>
    </w:p>
    <w:p w14:paraId="6617330F" w14:textId="2BEAF31B" w:rsidR="00E522AE" w:rsidRDefault="00E522AE" w:rsidP="00AE3560">
      <w:pPr>
        <w:ind w:left="1440"/>
        <w:rPr>
          <w:rFonts w:eastAsia="Arial" w:cs="Arial"/>
          <w:lang w:val="en-US"/>
        </w:rPr>
      </w:pPr>
      <w:r>
        <w:rPr>
          <w:rFonts w:eastAsia="Arial" w:cs="Arial"/>
          <w:lang w:val="en-US"/>
        </w:rPr>
        <w:tab/>
        <w:t>Asiakkaiden Palvelu- hoitosuunitelmista vastaa Yrittäjä Sanna Yungin</w:t>
      </w:r>
    </w:p>
    <w:p w14:paraId="09BD1964" w14:textId="605597D7" w:rsidR="00E522AE" w:rsidRDefault="00E522AE" w:rsidP="00E522AE">
      <w:pPr>
        <w:pStyle w:val="Luettelokappale"/>
        <w:ind w:left="360"/>
      </w:pPr>
      <w:r>
        <w:rPr>
          <w:rFonts w:eastAsia="Arial" w:cs="Arial"/>
          <w:lang w:val="en-US"/>
        </w:rPr>
        <w:tab/>
      </w:r>
      <w:r>
        <w:rPr>
          <w:rFonts w:eastAsia="Arial" w:cs="Arial"/>
          <w:lang w:val="en-US"/>
        </w:rPr>
        <w:tab/>
      </w:r>
      <w:r>
        <w:rPr>
          <w:rFonts w:eastAsia="Arial" w:cs="Arial"/>
          <w:lang w:val="en-US"/>
        </w:rPr>
        <w:tab/>
      </w:r>
      <w:r w:rsidRPr="00B204CC">
        <w:t>040 960 3348</w:t>
      </w:r>
    </w:p>
    <w:p w14:paraId="3683BB97" w14:textId="06DC546A" w:rsidR="00E522AE" w:rsidRDefault="00E522AE" w:rsidP="00E522AE">
      <w:pPr>
        <w:pStyle w:val="Luettelokappale"/>
        <w:ind w:left="1800" w:firstLine="360"/>
      </w:pPr>
      <w:hyperlink r:id="rId14" w:history="1">
        <w:r w:rsidRPr="00BA1D7F">
          <w:rPr>
            <w:rStyle w:val="Hyperlinkki"/>
          </w:rPr>
          <w:t>Tminsanna.yungin@outlook.com</w:t>
        </w:r>
      </w:hyperlink>
    </w:p>
    <w:p w14:paraId="07455CC4" w14:textId="77777777" w:rsidR="00E522AE" w:rsidRDefault="00E522AE" w:rsidP="00E522AE">
      <w:pPr>
        <w:pStyle w:val="Luettelokappale"/>
        <w:ind w:left="1800" w:firstLine="360"/>
      </w:pPr>
    </w:p>
    <w:p w14:paraId="6DCB5229" w14:textId="2B814FC5" w:rsidR="00E522AE" w:rsidRPr="00CD316F" w:rsidRDefault="00E522AE" w:rsidP="00CD316F">
      <w:pPr>
        <w:pStyle w:val="Luettelokappale"/>
        <w:ind w:left="2160"/>
        <w:rPr>
          <w:sz w:val="24"/>
          <w:szCs w:val="24"/>
        </w:rPr>
      </w:pPr>
      <w:r w:rsidRPr="00256ED2">
        <w:rPr>
          <w:sz w:val="24"/>
          <w:szCs w:val="24"/>
        </w:rPr>
        <w:lastRenderedPageBreak/>
        <w:t>Lain sosiaalihuollon asiakkaan asemasta ja oikeudesta (812/2000) tarkoituksena on edistää asiakaslähtöisyyttä ja asiakassuhteen luottamuksellisuutta sekä asiakkaan oikeutta hyvään palveluun ja kohteluun sosiaalihuollossa. Lain 23 § mukaan sosiaalihuollon laatuun tai siihen</w:t>
      </w:r>
      <w:r w:rsidRPr="00E522AE">
        <w:t xml:space="preserve"> </w:t>
      </w:r>
      <w:r w:rsidRPr="00CD316F">
        <w:rPr>
          <w:sz w:val="24"/>
          <w:szCs w:val="24"/>
        </w:rPr>
        <w:t>liittyvään kohteluunsa tyytymättömällä asiakkaalla on oikeus tehdä muistutus sosiaalihuollon palveluyksikön vastuuhenkilölle tai sosiaalihuollon johtavalle viranhaltijalle.</w:t>
      </w:r>
    </w:p>
    <w:p w14:paraId="6B6A9488" w14:textId="77777777" w:rsidR="00E522AE" w:rsidRPr="00CD316F" w:rsidRDefault="00E522AE" w:rsidP="00E522AE">
      <w:pPr>
        <w:pStyle w:val="Luettelokappale"/>
        <w:ind w:left="1800"/>
        <w:rPr>
          <w:sz w:val="24"/>
          <w:szCs w:val="24"/>
        </w:rPr>
      </w:pPr>
    </w:p>
    <w:p w14:paraId="57CB7AF9" w14:textId="77777777" w:rsidR="00E522AE" w:rsidRPr="00CD316F" w:rsidRDefault="00E522AE" w:rsidP="00E522AE">
      <w:pPr>
        <w:pStyle w:val="Luettelokappale"/>
        <w:ind w:left="1800"/>
        <w:rPr>
          <w:sz w:val="24"/>
          <w:szCs w:val="24"/>
        </w:rPr>
      </w:pPr>
    </w:p>
    <w:p w14:paraId="1EE62451" w14:textId="74BB2569" w:rsidR="00E522AE" w:rsidRPr="00CD316F" w:rsidRDefault="00E522AE" w:rsidP="00CD316F">
      <w:pPr>
        <w:pStyle w:val="Luettelokappale"/>
        <w:ind w:left="2160"/>
        <w:rPr>
          <w:sz w:val="24"/>
          <w:szCs w:val="24"/>
        </w:rPr>
      </w:pPr>
      <w:r w:rsidRPr="00CD316F">
        <w:rPr>
          <w:sz w:val="24"/>
          <w:szCs w:val="24"/>
        </w:rPr>
        <w:t xml:space="preserve">Palvelut tuotetaan asiakkaiden kotiin tai heidän harrastus/viriketoimintaympäristöön, joillain palvelu on jokaisen asiakkaan yksilöllisen toimintakyvyn edellyttämällä tavalla saavutettavissa ja esteetöntä.  Kaikki asiakkaat kohdataan tasa-arvoisesti ja kunnioitettavasti. </w:t>
      </w:r>
    </w:p>
    <w:p w14:paraId="4950555F" w14:textId="77777777" w:rsidR="00CD316F" w:rsidRDefault="00CD316F" w:rsidP="00E522AE">
      <w:pPr>
        <w:pStyle w:val="Luettelokappale"/>
        <w:ind w:left="1800"/>
      </w:pPr>
    </w:p>
    <w:p w14:paraId="450012BC" w14:textId="333FD386" w:rsidR="00CD316F" w:rsidRDefault="00CD316F" w:rsidP="00CD316F">
      <w:pPr>
        <w:pStyle w:val="Luettelokappale"/>
        <w:ind w:left="1800" w:firstLine="360"/>
      </w:pPr>
      <w:r>
        <w:t>3.6 Henkilöstö</w:t>
      </w:r>
    </w:p>
    <w:p w14:paraId="5929C69D" w14:textId="77777777" w:rsidR="00CD316F" w:rsidRDefault="00CD316F" w:rsidP="00CD316F">
      <w:pPr>
        <w:spacing w:after="0" w:line="276" w:lineRule="auto"/>
        <w:ind w:left="1440" w:firstLine="720"/>
        <w:rPr>
          <w:rFonts w:eastAsia="Arial" w:cs="Arial"/>
          <w:sz w:val="24"/>
          <w:szCs w:val="24"/>
        </w:rPr>
      </w:pPr>
      <w:r>
        <w:rPr>
          <w:rFonts w:eastAsia="Arial" w:cs="Arial"/>
          <w:sz w:val="24"/>
          <w:szCs w:val="24"/>
        </w:rPr>
        <w:t xml:space="preserve">Tällä hetkellä Tmi Sanna Yungin henkilöstöön kuuluu pelkästään yrittäjä itse. </w:t>
      </w:r>
    </w:p>
    <w:p w14:paraId="32B56A60" w14:textId="30DD247A" w:rsidR="00CD316F" w:rsidRPr="00CD316F" w:rsidRDefault="00CD316F" w:rsidP="00CD316F">
      <w:pPr>
        <w:pStyle w:val="Luettelokappale"/>
        <w:numPr>
          <w:ilvl w:val="3"/>
          <w:numId w:val="6"/>
        </w:numPr>
        <w:spacing w:after="0" w:line="276" w:lineRule="auto"/>
        <w:rPr>
          <w:rFonts w:eastAsia="Arial" w:cs="Arial"/>
          <w:sz w:val="24"/>
          <w:szCs w:val="24"/>
        </w:rPr>
      </w:pPr>
      <w:r w:rsidRPr="00CD316F">
        <w:rPr>
          <w:rFonts w:eastAsia="Arial" w:cs="Arial"/>
          <w:sz w:val="24"/>
          <w:szCs w:val="24"/>
        </w:rPr>
        <w:t xml:space="preserve">lähihoitaja. </w:t>
      </w:r>
    </w:p>
    <w:p w14:paraId="013A33AD" w14:textId="77777777" w:rsidR="00CD316F" w:rsidRDefault="00CD316F" w:rsidP="00CD316F">
      <w:pPr>
        <w:spacing w:after="0" w:line="276" w:lineRule="auto"/>
        <w:rPr>
          <w:rFonts w:eastAsia="Arial" w:cs="Arial"/>
          <w:sz w:val="24"/>
          <w:szCs w:val="24"/>
        </w:rPr>
      </w:pPr>
    </w:p>
    <w:p w14:paraId="4F43243F" w14:textId="5C9C4F64" w:rsidR="00CD316F" w:rsidRDefault="00CD316F" w:rsidP="00CD316F">
      <w:pPr>
        <w:ind w:left="1440" w:firstLine="720"/>
        <w:rPr>
          <w:rFonts w:eastAsia="Arial" w:cs="Arial"/>
          <w:sz w:val="24"/>
          <w:szCs w:val="24"/>
        </w:rPr>
      </w:pPr>
      <w:r>
        <w:rPr>
          <w:rFonts w:eastAsia="Arial" w:cs="Arial"/>
          <w:sz w:val="24"/>
          <w:szCs w:val="24"/>
        </w:rPr>
        <w:t xml:space="preserve">3.7 </w:t>
      </w:r>
      <w:r w:rsidRPr="00AE3560">
        <w:rPr>
          <w:rFonts w:eastAsia="Arial" w:cs="Arial"/>
          <w:sz w:val="24"/>
          <w:szCs w:val="24"/>
        </w:rPr>
        <w:t>Asiakas- ja potilastietojen käsittely ja tietosuoja</w:t>
      </w:r>
    </w:p>
    <w:p w14:paraId="5DD26744" w14:textId="260C30C2" w:rsidR="00CD316F" w:rsidRDefault="00CD316F" w:rsidP="00CD316F">
      <w:pPr>
        <w:ind w:left="2160"/>
        <w:rPr>
          <w:rFonts w:eastAsia="Arial" w:cs="Arial"/>
          <w:lang w:val="en-US"/>
        </w:rPr>
      </w:pPr>
      <w:r w:rsidRPr="00AE3560">
        <w:rPr>
          <w:rFonts w:eastAsia="Arial" w:cs="Arial"/>
          <w:sz w:val="24"/>
          <w:szCs w:val="24"/>
        </w:rPr>
        <w:t>Yrityksellä ei ole käytössä sähköistä asiakastietojärjestelmää. Asiakkaiden hoito- ja palvelusuunnitelmat säilytetään yrittäjän kotona, lukitussa kaapissa, Yrittäjää sitoo salassapitovelvollisuus.</w:t>
      </w:r>
      <w:r>
        <w:rPr>
          <w:rFonts w:eastAsia="Arial" w:cs="Arial"/>
        </w:rPr>
        <w:t xml:space="preserve"> </w:t>
      </w:r>
      <w:r w:rsidRPr="00AE3560">
        <w:rPr>
          <w:rFonts w:eastAsia="Arial" w:cs="Arial"/>
          <w:sz w:val="24"/>
          <w:szCs w:val="24"/>
          <w:lang w:val="en-US"/>
        </w:rPr>
        <w:t>Asiakkaalla on oikeus halutessaan tarkastaa omat tietonsa ja pyytää tarvittavat korjaukset tehtäviksi. Asiakasta informoidaan häntä koskevien henkilötietojen käsittelystä. Tietoja ei luovuteta sivullisille ilman asiakkaan suostumusta.</w:t>
      </w:r>
      <w:r w:rsidRPr="00AE3560">
        <w:rPr>
          <w:rFonts w:eastAsia="Arial" w:cs="Arial"/>
          <w:lang w:val="en-US"/>
        </w:rPr>
        <w:t xml:space="preserve"> </w:t>
      </w:r>
    </w:p>
    <w:p w14:paraId="71F7ECC5" w14:textId="77777777" w:rsidR="00CD316F" w:rsidRPr="00CD316F" w:rsidRDefault="00CD316F" w:rsidP="00CD316F">
      <w:pPr>
        <w:spacing w:after="0" w:line="276" w:lineRule="auto"/>
        <w:ind w:left="1440"/>
        <w:rPr>
          <w:rFonts w:eastAsia="Arial" w:cs="Arial"/>
          <w:sz w:val="24"/>
          <w:szCs w:val="24"/>
        </w:rPr>
      </w:pPr>
    </w:p>
    <w:p w14:paraId="181783D8" w14:textId="77777777" w:rsidR="00CD316F" w:rsidRDefault="00CD316F" w:rsidP="00E522AE">
      <w:pPr>
        <w:pStyle w:val="Luettelokappale"/>
        <w:ind w:left="1800"/>
      </w:pPr>
    </w:p>
    <w:p w14:paraId="2E71C1A3" w14:textId="76C05469" w:rsidR="00E522AE" w:rsidRDefault="00E522AE" w:rsidP="00AE3560">
      <w:pPr>
        <w:ind w:left="1440"/>
        <w:rPr>
          <w:rFonts w:eastAsia="Arial" w:cs="Arial"/>
          <w:lang w:val="en-US"/>
        </w:rPr>
      </w:pPr>
    </w:p>
    <w:p w14:paraId="30874793" w14:textId="77777777" w:rsidR="00E522AE" w:rsidRPr="001C6CC2" w:rsidRDefault="00E522AE" w:rsidP="00E522AE">
      <w:pPr>
        <w:ind w:left="720" w:firstLine="720"/>
        <w:rPr>
          <w:sz w:val="24"/>
          <w:szCs w:val="24"/>
        </w:rPr>
      </w:pPr>
      <w:r w:rsidRPr="001C6CC2">
        <w:rPr>
          <w:sz w:val="24"/>
          <w:szCs w:val="24"/>
        </w:rPr>
        <w:t xml:space="preserve">4. Havaittujen puutteiden ja epäkohtien käsittely sekä toiminnan </w:t>
      </w:r>
      <w:r w:rsidRPr="004C5473">
        <w:rPr>
          <w:sz w:val="24"/>
          <w:szCs w:val="24"/>
        </w:rPr>
        <w:t>parantaminen</w:t>
      </w:r>
      <w:r w:rsidRPr="001C6CC2">
        <w:rPr>
          <w:sz w:val="24"/>
          <w:szCs w:val="24"/>
          <w:lang w:val="en-US"/>
        </w:rPr>
        <w:tab/>
      </w:r>
    </w:p>
    <w:p w14:paraId="78069B78" w14:textId="50D1AB57" w:rsidR="00E522AE" w:rsidRPr="004C5473" w:rsidRDefault="00E522AE" w:rsidP="00E522AE">
      <w:pPr>
        <w:ind w:left="1440" w:firstLine="720"/>
        <w:rPr>
          <w:sz w:val="24"/>
          <w:szCs w:val="24"/>
        </w:rPr>
      </w:pPr>
      <w:r w:rsidRPr="001C6CC2">
        <w:rPr>
          <w:sz w:val="24"/>
          <w:szCs w:val="24"/>
        </w:rPr>
        <w:t>4.1 Toiminnassa epäkohtien ja puutteiden käsittely</w:t>
      </w:r>
    </w:p>
    <w:p w14:paraId="5E4756F3" w14:textId="1F98E8F9" w:rsidR="009750CF" w:rsidRPr="00EA0DA9" w:rsidRDefault="009750CF" w:rsidP="009750CF">
      <w:pPr>
        <w:ind w:left="2160"/>
        <w:rPr>
          <w:rFonts w:eastAsia="Arial" w:cs="Arial"/>
          <w:sz w:val="24"/>
          <w:szCs w:val="24"/>
        </w:rPr>
      </w:pPr>
      <w:r w:rsidRPr="00EA0DA9">
        <w:rPr>
          <w:rFonts w:eastAsia="Arial" w:cs="Arial"/>
          <w:sz w:val="24"/>
          <w:szCs w:val="24"/>
        </w:rPr>
        <w:t xml:space="preserve">Valvontalaki 29§ velvoittaa (laki </w:t>
      </w:r>
      <w:r w:rsidR="004C5473" w:rsidRPr="00EA0DA9">
        <w:rPr>
          <w:rFonts w:eastAsia="Arial" w:cs="Arial"/>
          <w:sz w:val="24"/>
          <w:szCs w:val="24"/>
        </w:rPr>
        <w:t>sosiaali- ja</w:t>
      </w:r>
      <w:r w:rsidRPr="00EA0DA9">
        <w:rPr>
          <w:rFonts w:eastAsia="Arial" w:cs="Arial"/>
          <w:sz w:val="24"/>
          <w:szCs w:val="24"/>
        </w:rPr>
        <w:t xml:space="preserve"> terveydenhuollon valvonnasta 741/2023 29§) sosiaalihuollon henkilökunnan ilmoittamaan viipymättä toiminnasta vastaavalle henkilölle (</w:t>
      </w:r>
      <w:r w:rsidR="00634DE3">
        <w:rPr>
          <w:rFonts w:eastAsia="Arial" w:cs="Arial"/>
          <w:sz w:val="24"/>
          <w:szCs w:val="24"/>
        </w:rPr>
        <w:t>y</w:t>
      </w:r>
      <w:r w:rsidRPr="00EA0DA9">
        <w:rPr>
          <w:rFonts w:eastAsia="Arial" w:cs="Arial"/>
          <w:sz w:val="24"/>
          <w:szCs w:val="24"/>
        </w:rPr>
        <w:t>rittäjälle Sanna Yunginille)</w:t>
      </w:r>
      <w:r w:rsidR="00286540">
        <w:rPr>
          <w:rFonts w:eastAsia="Arial" w:cs="Arial"/>
          <w:sz w:val="24"/>
          <w:szCs w:val="24"/>
        </w:rPr>
        <w:t xml:space="preserve">. </w:t>
      </w:r>
      <w:r w:rsidRPr="00EA0DA9">
        <w:rPr>
          <w:rFonts w:eastAsia="Arial" w:cs="Arial"/>
          <w:sz w:val="24"/>
          <w:szCs w:val="24"/>
        </w:rPr>
        <w:t xml:space="preserve">Epäkohdalla tarkoitetaan esimerkiksi asiakasturvallisuudessa ilmeneviä puutteita, asiakkaan epäasiallista kohtelua, loukkaamista sanoilla tai toimintakulttuuriin sisältyviä asiakkaalle vahingollisia toimia.  </w:t>
      </w:r>
    </w:p>
    <w:p w14:paraId="6627B6DA" w14:textId="4B29B618" w:rsidR="009750CF" w:rsidRPr="00EA0DA9" w:rsidRDefault="009750CF" w:rsidP="009750CF">
      <w:pPr>
        <w:ind w:left="2160"/>
        <w:rPr>
          <w:rFonts w:eastAsia="Arial" w:cs="Arial"/>
          <w:sz w:val="24"/>
          <w:szCs w:val="24"/>
        </w:rPr>
      </w:pPr>
      <w:r w:rsidRPr="00EA0DA9">
        <w:rPr>
          <w:rFonts w:eastAsia="Arial" w:cs="Arial"/>
          <w:sz w:val="24"/>
          <w:szCs w:val="24"/>
        </w:rPr>
        <w:t>Asiakkaan</w:t>
      </w:r>
      <w:r w:rsidR="0034616B" w:rsidRPr="00EA0DA9">
        <w:rPr>
          <w:rFonts w:eastAsia="Arial" w:cs="Arial"/>
          <w:sz w:val="24"/>
          <w:szCs w:val="24"/>
        </w:rPr>
        <w:t xml:space="preserve">, tilaajan </w:t>
      </w:r>
      <w:r w:rsidRPr="00EA0DA9">
        <w:rPr>
          <w:rFonts w:eastAsia="Arial" w:cs="Arial"/>
          <w:sz w:val="24"/>
          <w:szCs w:val="24"/>
        </w:rPr>
        <w:t xml:space="preserve">ja/tai läheisen on mahdollista tehdä vaara- ja haittatapahtumista ilmoitus yrittäjälle. </w:t>
      </w:r>
      <w:r w:rsidR="0034616B" w:rsidRPr="00EA0DA9">
        <w:rPr>
          <w:rFonts w:eastAsia="Arial" w:cs="Arial"/>
          <w:sz w:val="24"/>
          <w:szCs w:val="24"/>
        </w:rPr>
        <w:t xml:space="preserve">Ilmenneet epäkohta-, haitta- ja vaaratapahtumat käsitellään viipymättä asiakkaan, omaisen tai tilaajan kanssa.  Asia pyritään ratkaisemaan mahdollisimman nopeasti ja pyritään ottamaan opiksi tapahtuneesta laatimalla </w:t>
      </w:r>
      <w:r w:rsidR="00AD06CB" w:rsidRPr="00EA0DA9">
        <w:rPr>
          <w:rFonts w:eastAsia="Arial" w:cs="Arial"/>
          <w:sz w:val="24"/>
          <w:szCs w:val="24"/>
        </w:rPr>
        <w:t>toimintaohje</w:t>
      </w:r>
      <w:r w:rsidR="0034616B" w:rsidRPr="00EA0DA9">
        <w:rPr>
          <w:rFonts w:eastAsia="Arial" w:cs="Arial"/>
          <w:sz w:val="24"/>
          <w:szCs w:val="24"/>
        </w:rPr>
        <w:t xml:space="preserve"> vastaavanlaisten tilanteiden varalle. </w:t>
      </w:r>
    </w:p>
    <w:p w14:paraId="39D75EDF" w14:textId="77777777" w:rsidR="0034616B" w:rsidRDefault="0034616B" w:rsidP="009750CF">
      <w:pPr>
        <w:ind w:left="2160"/>
        <w:rPr>
          <w:rFonts w:eastAsia="Arial" w:cs="Arial"/>
          <w:lang w:val="en-US"/>
        </w:rPr>
      </w:pPr>
    </w:p>
    <w:p w14:paraId="4B21E5B2" w14:textId="00E82477" w:rsidR="0034616B" w:rsidRPr="00AD06CB" w:rsidRDefault="0034616B" w:rsidP="0034616B">
      <w:pPr>
        <w:ind w:left="1440" w:firstLine="720"/>
        <w:rPr>
          <w:sz w:val="24"/>
          <w:szCs w:val="24"/>
          <w:lang w:val="en-US"/>
        </w:rPr>
      </w:pPr>
      <w:r w:rsidRPr="00AD06CB">
        <w:rPr>
          <w:rFonts w:eastAsia="Arial" w:cs="Arial"/>
          <w:sz w:val="24"/>
          <w:szCs w:val="24"/>
          <w:lang w:val="en-US"/>
        </w:rPr>
        <w:t xml:space="preserve">4.2 </w:t>
      </w:r>
      <w:r w:rsidRPr="001C6CC2">
        <w:rPr>
          <w:sz w:val="24"/>
          <w:szCs w:val="24"/>
          <w:lang w:val="en-US"/>
        </w:rPr>
        <w:t>Palaute</w:t>
      </w:r>
      <w:r w:rsidR="00E930B5">
        <w:rPr>
          <w:sz w:val="24"/>
          <w:szCs w:val="24"/>
          <w:lang w:val="en-US"/>
        </w:rPr>
        <w:t xml:space="preserve"> </w:t>
      </w:r>
      <w:r w:rsidRPr="001C6CC2">
        <w:rPr>
          <w:sz w:val="24"/>
          <w:szCs w:val="24"/>
          <w:lang w:val="en-US"/>
        </w:rPr>
        <w:t>tiedon</w:t>
      </w:r>
      <w:r w:rsidRPr="00AD06CB">
        <w:rPr>
          <w:sz w:val="24"/>
          <w:szCs w:val="24"/>
          <w:lang w:val="en-US"/>
        </w:rPr>
        <w:t xml:space="preserve"> vastaannotto ja palvelun kehittäminen</w:t>
      </w:r>
    </w:p>
    <w:p w14:paraId="390EAB39" w14:textId="725CD903" w:rsidR="0034616B" w:rsidRPr="00AD06CB" w:rsidRDefault="0034616B" w:rsidP="0034616B">
      <w:pPr>
        <w:ind w:left="2160"/>
        <w:rPr>
          <w:sz w:val="24"/>
          <w:szCs w:val="24"/>
        </w:rPr>
      </w:pPr>
      <w:r w:rsidRPr="0034616B">
        <w:rPr>
          <w:sz w:val="24"/>
          <w:szCs w:val="24"/>
        </w:rPr>
        <w:t>Ilmenneistä haitta- ja vaaratapahtumailmoituksien ja epäkohtien myötä toimintaa pyritään kehittämään</w:t>
      </w:r>
      <w:r w:rsidRPr="00AD06CB">
        <w:rPr>
          <w:sz w:val="24"/>
          <w:szCs w:val="24"/>
        </w:rPr>
        <w:t xml:space="preserve"> ja päivittämään omavalvontasuunitelmaa</w:t>
      </w:r>
      <w:r w:rsidR="00C526CB">
        <w:rPr>
          <w:sz w:val="24"/>
          <w:szCs w:val="24"/>
        </w:rPr>
        <w:t>n</w:t>
      </w:r>
      <w:r w:rsidRPr="00AD06CB">
        <w:rPr>
          <w:sz w:val="24"/>
          <w:szCs w:val="24"/>
        </w:rPr>
        <w:t xml:space="preserve">. </w:t>
      </w:r>
      <w:r w:rsidRPr="0034616B">
        <w:rPr>
          <w:sz w:val="24"/>
          <w:szCs w:val="24"/>
        </w:rPr>
        <w:t xml:space="preserve">Tällöin myös tarkastetaan ajankohtaiset valvontaviranomaisten antamat ohjeistukset ja päätökset, jotka huomioidaan omavalvontasuunnitelman päivityksessä. Palautetta otetaan vastaan puhelimitse sekä sähköpostitse. Myös asiakkaat voivat antaa palautetta palvelusta </w:t>
      </w:r>
      <w:r w:rsidRPr="00AD06CB">
        <w:rPr>
          <w:sz w:val="24"/>
          <w:szCs w:val="24"/>
        </w:rPr>
        <w:t>suoraan yrittäjälle</w:t>
      </w:r>
      <w:r w:rsidRPr="0034616B">
        <w:rPr>
          <w:sz w:val="24"/>
          <w:szCs w:val="24"/>
        </w:rPr>
        <w:t xml:space="preserve">. Toimintaa pyritään korjaamaan välittömästi saadun korjaavan palautteen myötä. </w:t>
      </w:r>
    </w:p>
    <w:p w14:paraId="428834A5" w14:textId="77777777" w:rsidR="0034616B" w:rsidRPr="00AD06CB" w:rsidRDefault="0034616B" w:rsidP="0034616B">
      <w:pPr>
        <w:ind w:left="2160"/>
        <w:rPr>
          <w:sz w:val="24"/>
          <w:szCs w:val="24"/>
        </w:rPr>
      </w:pPr>
    </w:p>
    <w:p w14:paraId="798602A1" w14:textId="77777777" w:rsidR="0034616B" w:rsidRDefault="0034616B" w:rsidP="0034616B">
      <w:pPr>
        <w:ind w:left="720" w:firstLine="720"/>
      </w:pPr>
      <w:bookmarkStart w:id="14" w:name="_Toc175740446"/>
      <w:bookmarkStart w:id="15" w:name="_Toc175741909"/>
      <w:bookmarkStart w:id="16" w:name="_Toc175741973"/>
      <w:bookmarkStart w:id="17" w:name="_Toc183266687"/>
    </w:p>
    <w:p w14:paraId="51F02BCE" w14:textId="77777777" w:rsidR="0034616B" w:rsidRDefault="0034616B" w:rsidP="0034616B">
      <w:pPr>
        <w:ind w:left="720" w:firstLine="720"/>
      </w:pPr>
    </w:p>
    <w:p w14:paraId="477C09E3" w14:textId="251FD9B8" w:rsidR="0034616B" w:rsidRPr="0054389D" w:rsidRDefault="0034616B" w:rsidP="0034616B">
      <w:pPr>
        <w:ind w:left="720" w:firstLine="720"/>
        <w:rPr>
          <w:sz w:val="24"/>
          <w:szCs w:val="24"/>
        </w:rPr>
      </w:pPr>
      <w:r w:rsidRPr="0034616B">
        <w:rPr>
          <w:sz w:val="24"/>
          <w:szCs w:val="24"/>
        </w:rPr>
        <w:t>5. Omavalvonnan seuranta ja raportointi</w:t>
      </w:r>
      <w:bookmarkEnd w:id="14"/>
      <w:bookmarkEnd w:id="15"/>
      <w:bookmarkEnd w:id="16"/>
      <w:bookmarkEnd w:id="17"/>
    </w:p>
    <w:p w14:paraId="5691A99B" w14:textId="5765A432" w:rsidR="00CD316F" w:rsidRPr="0054389D" w:rsidRDefault="00CD316F" w:rsidP="00CD316F">
      <w:pPr>
        <w:ind w:left="1440" w:firstLine="48"/>
        <w:rPr>
          <w:sz w:val="24"/>
          <w:szCs w:val="24"/>
        </w:rPr>
      </w:pPr>
      <w:r w:rsidRPr="0054389D">
        <w:rPr>
          <w:sz w:val="24"/>
          <w:szCs w:val="24"/>
        </w:rPr>
        <w:t xml:space="preserve">Omavalvontaa tarkastellaan säännöllisesti ja palautteiden tultua tarkastellaan omavalvonta suunnitelman päivitystä. Vanhat omavalvontasuunnitelmat arkistoidaan ja säilytetään yrittäjän kotona lukitussa kaapissa. </w:t>
      </w:r>
    </w:p>
    <w:p w14:paraId="02574677" w14:textId="7C081669" w:rsidR="0034616B" w:rsidRPr="0034616B" w:rsidRDefault="0034616B" w:rsidP="0034616B">
      <w:pPr>
        <w:ind w:firstLine="720"/>
        <w:rPr>
          <w:sz w:val="24"/>
          <w:szCs w:val="24"/>
        </w:rPr>
      </w:pPr>
      <w:r w:rsidRPr="0054389D">
        <w:rPr>
          <w:sz w:val="24"/>
          <w:szCs w:val="24"/>
        </w:rPr>
        <w:tab/>
      </w:r>
      <w:r w:rsidRPr="0054389D">
        <w:rPr>
          <w:sz w:val="24"/>
          <w:szCs w:val="24"/>
        </w:rPr>
        <w:tab/>
      </w:r>
    </w:p>
    <w:p w14:paraId="23FD9990" w14:textId="77777777" w:rsidR="0034616B" w:rsidRPr="0034616B" w:rsidRDefault="0034616B" w:rsidP="0034616B">
      <w:pPr>
        <w:ind w:left="2160"/>
        <w:rPr>
          <w:lang w:val="en-US"/>
        </w:rPr>
      </w:pPr>
    </w:p>
    <w:p w14:paraId="13EA7302" w14:textId="77777777" w:rsidR="0034616B" w:rsidRPr="001C6CC2" w:rsidRDefault="0034616B" w:rsidP="0034616B">
      <w:pPr>
        <w:ind w:left="1440" w:firstLine="720"/>
      </w:pPr>
    </w:p>
    <w:p w14:paraId="63A4951C" w14:textId="6E75B268" w:rsidR="0034616B" w:rsidRDefault="0034616B" w:rsidP="009750CF">
      <w:pPr>
        <w:ind w:left="2160"/>
        <w:rPr>
          <w:rFonts w:eastAsia="Arial" w:cs="Arial"/>
          <w:lang w:val="en-US"/>
        </w:rPr>
      </w:pPr>
    </w:p>
    <w:p w14:paraId="3F97B9D2" w14:textId="77777777" w:rsidR="00AE3560" w:rsidRDefault="00AE3560" w:rsidP="00AE3560">
      <w:pPr>
        <w:ind w:left="1440"/>
        <w:rPr>
          <w:rFonts w:eastAsia="Arial" w:cs="Arial"/>
          <w:lang w:val="en-US"/>
        </w:rPr>
      </w:pPr>
    </w:p>
    <w:p w14:paraId="4A81CEEF" w14:textId="7CBAB44F" w:rsidR="00AA2B87" w:rsidRPr="00AA2B87" w:rsidRDefault="001B6C3A" w:rsidP="00AA2B87">
      <w:pPr>
        <w:ind w:left="1440"/>
        <w:rPr>
          <w:rFonts w:eastAsia="Arial" w:cs="Arial"/>
          <w:sz w:val="24"/>
          <w:szCs w:val="24"/>
        </w:rPr>
      </w:pPr>
      <w:r>
        <w:rPr>
          <w:rFonts w:eastAsia="Arial" w:cs="Arial"/>
          <w:sz w:val="24"/>
          <w:szCs w:val="24"/>
        </w:rPr>
        <w:t xml:space="preserve"> 6.</w:t>
      </w:r>
      <w:r w:rsidR="00AA2B87" w:rsidRPr="00AA2B87">
        <w:rPr>
          <w:rFonts w:eastAsia="Arial" w:cs="Arial"/>
          <w:sz w:val="24"/>
          <w:szCs w:val="24"/>
        </w:rPr>
        <w:t>Jalkojenhoidon omavalvonta</w:t>
      </w:r>
    </w:p>
    <w:p w14:paraId="70EC8335" w14:textId="77777777" w:rsidR="00AA2B87" w:rsidRPr="00AA2B87" w:rsidRDefault="00AA2B87" w:rsidP="00AA2B87">
      <w:pPr>
        <w:ind w:left="1440"/>
        <w:rPr>
          <w:rFonts w:eastAsia="Arial" w:cs="Arial"/>
          <w:sz w:val="24"/>
          <w:szCs w:val="24"/>
        </w:rPr>
      </w:pPr>
    </w:p>
    <w:p w14:paraId="3C728708" w14:textId="121F7CEF" w:rsidR="00AA2B87" w:rsidRPr="00AA2B87" w:rsidRDefault="001B6C3A" w:rsidP="00AA2B87">
      <w:pPr>
        <w:ind w:left="1440"/>
        <w:rPr>
          <w:rFonts w:eastAsia="Arial" w:cs="Arial"/>
          <w:sz w:val="24"/>
          <w:szCs w:val="24"/>
        </w:rPr>
      </w:pPr>
      <w:r>
        <w:rPr>
          <w:rFonts w:eastAsia="Arial" w:cs="Arial"/>
          <w:sz w:val="24"/>
          <w:szCs w:val="24"/>
        </w:rPr>
        <w:t>6.</w:t>
      </w:r>
      <w:r w:rsidR="00AA2B87" w:rsidRPr="00AA2B87">
        <w:rPr>
          <w:rFonts w:eastAsia="Arial" w:cs="Arial"/>
          <w:sz w:val="24"/>
          <w:szCs w:val="24"/>
        </w:rPr>
        <w:t>1 Toiminnan kuvaus</w:t>
      </w:r>
    </w:p>
    <w:p w14:paraId="10B324A3" w14:textId="77777777" w:rsidR="00AA2B87" w:rsidRPr="00AA2B87" w:rsidRDefault="00AA2B87" w:rsidP="00AA2B87">
      <w:pPr>
        <w:ind w:left="1440"/>
        <w:rPr>
          <w:rFonts w:eastAsia="Arial" w:cs="Arial"/>
          <w:sz w:val="24"/>
          <w:szCs w:val="24"/>
        </w:rPr>
      </w:pPr>
    </w:p>
    <w:p w14:paraId="439135D1" w14:textId="77777777" w:rsidR="00AA2B87" w:rsidRPr="00AA2B87" w:rsidRDefault="00AA2B87" w:rsidP="00AA2B87">
      <w:pPr>
        <w:ind w:left="1440"/>
        <w:rPr>
          <w:rFonts w:eastAsia="Arial" w:cs="Arial"/>
          <w:sz w:val="24"/>
          <w:szCs w:val="24"/>
        </w:rPr>
      </w:pPr>
      <w:r w:rsidRPr="00AA2B87">
        <w:rPr>
          <w:rFonts w:eastAsia="Arial" w:cs="Arial"/>
          <w:sz w:val="24"/>
          <w:szCs w:val="24"/>
        </w:rPr>
        <w:t>Yrityksessä tehdään perusjalkojenhoitoa, joka sisältää ihon ja kynsien hoitoa, kovettumien poistoa, kynsien leikkausta ja muotoilua, ihorikkojen ennaltaehkäisyä sekä asiakkaan tilanteen arviointia. Hoito ei sisällä lääkinnällistä jalkojenhoitoa tai terveydenhuollon toimenpiteitä.</w:t>
      </w:r>
    </w:p>
    <w:p w14:paraId="34CA5A09" w14:textId="77777777" w:rsidR="00AA2B87" w:rsidRPr="00AA2B87" w:rsidRDefault="00AA2B87" w:rsidP="00AA2B87">
      <w:pPr>
        <w:ind w:left="1440"/>
        <w:rPr>
          <w:rFonts w:eastAsia="Arial" w:cs="Arial"/>
          <w:sz w:val="24"/>
          <w:szCs w:val="24"/>
        </w:rPr>
      </w:pPr>
    </w:p>
    <w:p w14:paraId="51ECCD35" w14:textId="2B5879DF" w:rsidR="00AA2B87" w:rsidRPr="00AA2B87" w:rsidRDefault="001B6C3A" w:rsidP="00AA2B87">
      <w:pPr>
        <w:ind w:left="1440"/>
        <w:rPr>
          <w:rFonts w:eastAsia="Arial" w:cs="Arial"/>
          <w:sz w:val="24"/>
          <w:szCs w:val="24"/>
        </w:rPr>
      </w:pPr>
      <w:r>
        <w:rPr>
          <w:rFonts w:eastAsia="Arial" w:cs="Arial"/>
          <w:sz w:val="24"/>
          <w:szCs w:val="24"/>
        </w:rPr>
        <w:t>6.</w:t>
      </w:r>
      <w:r w:rsidR="00AA2B87" w:rsidRPr="00AA2B87">
        <w:rPr>
          <w:rFonts w:eastAsia="Arial" w:cs="Arial"/>
          <w:sz w:val="24"/>
          <w:szCs w:val="24"/>
        </w:rPr>
        <w:t>2. Asiakkaan turvallisuus ja hygienia</w:t>
      </w:r>
    </w:p>
    <w:p w14:paraId="04893E1A" w14:textId="77777777" w:rsidR="00AA2B87" w:rsidRPr="00AA2B87" w:rsidRDefault="00AA2B87" w:rsidP="00AA2B87">
      <w:pPr>
        <w:ind w:left="1440"/>
        <w:rPr>
          <w:rFonts w:eastAsia="Arial" w:cs="Arial"/>
          <w:sz w:val="24"/>
          <w:szCs w:val="24"/>
        </w:rPr>
      </w:pPr>
    </w:p>
    <w:p w14:paraId="202028BD" w14:textId="77777777" w:rsidR="00AA2B87" w:rsidRPr="00AA2B87" w:rsidRDefault="00AA2B87" w:rsidP="00AA2B87">
      <w:pPr>
        <w:ind w:left="1440"/>
        <w:rPr>
          <w:rFonts w:eastAsia="Arial" w:cs="Arial"/>
          <w:sz w:val="24"/>
          <w:szCs w:val="24"/>
        </w:rPr>
      </w:pPr>
      <w:r w:rsidRPr="00AA2B87">
        <w:rPr>
          <w:rFonts w:eastAsia="Arial" w:cs="Arial"/>
          <w:sz w:val="24"/>
          <w:szCs w:val="24"/>
        </w:rPr>
        <w:t>Kädet pestään ja desinfioidaan ennen jokaista asiakasta ja tarvittaessa hoidon aikana.</w:t>
      </w:r>
    </w:p>
    <w:p w14:paraId="0CC7A478" w14:textId="77777777" w:rsidR="00AA2B87" w:rsidRPr="00AA2B87" w:rsidRDefault="00AA2B87" w:rsidP="00AA2B87">
      <w:pPr>
        <w:ind w:left="1440"/>
        <w:rPr>
          <w:rFonts w:eastAsia="Arial" w:cs="Arial"/>
          <w:sz w:val="24"/>
          <w:szCs w:val="24"/>
        </w:rPr>
      </w:pPr>
    </w:p>
    <w:p w14:paraId="4B8740C6" w14:textId="15648E20" w:rsidR="00AA2B87" w:rsidRPr="00AA2B87" w:rsidRDefault="00AA2B87" w:rsidP="001B6C3A">
      <w:pPr>
        <w:ind w:left="1440"/>
        <w:rPr>
          <w:rFonts w:eastAsia="Arial" w:cs="Arial"/>
          <w:sz w:val="24"/>
          <w:szCs w:val="24"/>
        </w:rPr>
      </w:pPr>
      <w:r w:rsidRPr="00AA2B87">
        <w:rPr>
          <w:rFonts w:eastAsia="Arial" w:cs="Arial"/>
          <w:sz w:val="24"/>
          <w:szCs w:val="24"/>
        </w:rPr>
        <w:lastRenderedPageBreak/>
        <w:t>Käytetään kertakäyttöisiä käsineitä toimenpiteissä, joissa on riski koskettaa eritteitä tai rikkoutunutta ihoa.</w:t>
      </w:r>
    </w:p>
    <w:p w14:paraId="2E8A223C" w14:textId="4FCE837A" w:rsidR="00AA2B87" w:rsidRPr="00AA2B87" w:rsidRDefault="00AA2B87" w:rsidP="001B6C3A">
      <w:pPr>
        <w:ind w:left="1440"/>
        <w:rPr>
          <w:rFonts w:eastAsia="Arial" w:cs="Arial"/>
          <w:sz w:val="24"/>
          <w:szCs w:val="24"/>
        </w:rPr>
      </w:pPr>
      <w:r w:rsidRPr="00AA2B87">
        <w:rPr>
          <w:rFonts w:eastAsia="Arial" w:cs="Arial"/>
          <w:sz w:val="24"/>
          <w:szCs w:val="24"/>
        </w:rPr>
        <w:t>Mahdolliset iho- ja kynsivauriot kirjataan ja ohjataan tarvittaessa terveydenhuollon ammattilaiselle.</w:t>
      </w:r>
    </w:p>
    <w:p w14:paraId="04502188" w14:textId="77777777" w:rsidR="00AA2B87" w:rsidRPr="00AA2B87" w:rsidRDefault="00AA2B87" w:rsidP="00AA2B87">
      <w:pPr>
        <w:ind w:left="1440"/>
        <w:rPr>
          <w:rFonts w:eastAsia="Arial" w:cs="Arial"/>
          <w:sz w:val="24"/>
          <w:szCs w:val="24"/>
        </w:rPr>
      </w:pPr>
      <w:r w:rsidRPr="00AA2B87">
        <w:rPr>
          <w:rFonts w:eastAsia="Arial" w:cs="Arial"/>
          <w:sz w:val="24"/>
          <w:szCs w:val="24"/>
        </w:rPr>
        <w:t>Asiakkaalta varmistetaan, ettei hänellä ole tarttuvia ihosairauksia, vaikeaa diabetesneuropatiaa tai avohaavoja, jotka estäisivät hoidon.</w:t>
      </w:r>
    </w:p>
    <w:p w14:paraId="07EAEE5E" w14:textId="77777777" w:rsidR="00AA2B87" w:rsidRPr="00AA2B87" w:rsidRDefault="00AA2B87" w:rsidP="001B6C3A">
      <w:pPr>
        <w:rPr>
          <w:rFonts w:eastAsia="Arial" w:cs="Arial"/>
          <w:sz w:val="24"/>
          <w:szCs w:val="24"/>
        </w:rPr>
      </w:pPr>
    </w:p>
    <w:p w14:paraId="5AC73030" w14:textId="38F23EBB" w:rsidR="00AA2B87" w:rsidRPr="00AA2B87" w:rsidRDefault="001B6C3A" w:rsidP="00AA2B87">
      <w:pPr>
        <w:ind w:left="1440"/>
        <w:rPr>
          <w:rFonts w:eastAsia="Arial" w:cs="Arial"/>
          <w:sz w:val="24"/>
          <w:szCs w:val="24"/>
        </w:rPr>
      </w:pPr>
      <w:r>
        <w:rPr>
          <w:rFonts w:eastAsia="Arial" w:cs="Arial"/>
          <w:sz w:val="24"/>
          <w:szCs w:val="24"/>
        </w:rPr>
        <w:t>6.</w:t>
      </w:r>
      <w:r w:rsidR="00AA2B87" w:rsidRPr="00AA2B87">
        <w:rPr>
          <w:rFonts w:eastAsia="Arial" w:cs="Arial"/>
          <w:sz w:val="24"/>
          <w:szCs w:val="24"/>
        </w:rPr>
        <w:t>3. Välinehuolto</w:t>
      </w:r>
    </w:p>
    <w:p w14:paraId="26908971" w14:textId="77777777" w:rsidR="00AA2B87" w:rsidRPr="00AA2B87" w:rsidRDefault="00AA2B87" w:rsidP="00AA2B87">
      <w:pPr>
        <w:ind w:left="1440"/>
        <w:rPr>
          <w:rFonts w:eastAsia="Arial" w:cs="Arial"/>
          <w:sz w:val="24"/>
          <w:szCs w:val="24"/>
        </w:rPr>
      </w:pPr>
    </w:p>
    <w:p w14:paraId="0F3DEFF5" w14:textId="1626D7B3" w:rsidR="00AA2B87" w:rsidRPr="00AA2B87" w:rsidRDefault="00AA2B87" w:rsidP="001B6C3A">
      <w:pPr>
        <w:ind w:left="1440"/>
        <w:rPr>
          <w:rFonts w:eastAsia="Arial" w:cs="Arial"/>
          <w:sz w:val="24"/>
          <w:szCs w:val="24"/>
        </w:rPr>
      </w:pPr>
      <w:r w:rsidRPr="00AA2B87">
        <w:rPr>
          <w:rFonts w:eastAsia="Arial" w:cs="Arial"/>
          <w:sz w:val="24"/>
          <w:szCs w:val="24"/>
        </w:rPr>
        <w:t>Kaikki uudelleenkäytettävät välineet (viilat, hoitoterät, pihdit, kynsisakset) puhdistetaan, desinfioidaan ja steriloidaan jokaisen asiakkaan jälkeen.</w:t>
      </w:r>
    </w:p>
    <w:p w14:paraId="57018567" w14:textId="0EA008B4" w:rsidR="00AA2B87" w:rsidRPr="00AA2B87" w:rsidRDefault="00AA2B87" w:rsidP="001B6C3A">
      <w:pPr>
        <w:ind w:left="1440"/>
        <w:rPr>
          <w:rFonts w:eastAsia="Arial" w:cs="Arial"/>
          <w:sz w:val="24"/>
          <w:szCs w:val="24"/>
        </w:rPr>
      </w:pPr>
      <w:r w:rsidRPr="00AA2B87">
        <w:rPr>
          <w:rFonts w:eastAsia="Arial" w:cs="Arial"/>
          <w:sz w:val="24"/>
          <w:szCs w:val="24"/>
        </w:rPr>
        <w:t>Sterilointi tehdään</w:t>
      </w:r>
      <w:r w:rsidR="007573B0">
        <w:rPr>
          <w:rFonts w:eastAsia="Arial" w:cs="Arial"/>
          <w:sz w:val="24"/>
          <w:szCs w:val="24"/>
        </w:rPr>
        <w:t xml:space="preserve"> CE</w:t>
      </w:r>
      <w:r w:rsidRPr="00AA2B87">
        <w:rPr>
          <w:rFonts w:eastAsia="Arial" w:cs="Arial"/>
          <w:sz w:val="24"/>
          <w:szCs w:val="24"/>
        </w:rPr>
        <w:t xml:space="preserve"> hyväksytyllä ja huolletulla</w:t>
      </w:r>
      <w:r w:rsidR="00C9131D">
        <w:rPr>
          <w:rFonts w:eastAsia="Arial" w:cs="Arial"/>
          <w:sz w:val="24"/>
          <w:szCs w:val="24"/>
        </w:rPr>
        <w:t xml:space="preserve"> </w:t>
      </w:r>
      <w:r w:rsidR="00DB4C9A">
        <w:rPr>
          <w:rFonts w:eastAsia="Arial" w:cs="Arial"/>
          <w:sz w:val="24"/>
          <w:szCs w:val="24"/>
        </w:rPr>
        <w:t>kuumailmasterilointiuunilla</w:t>
      </w:r>
      <w:r w:rsidR="00DB4C9A" w:rsidRPr="00AA2B87">
        <w:rPr>
          <w:rFonts w:eastAsia="Arial" w:cs="Arial"/>
          <w:sz w:val="24"/>
          <w:szCs w:val="24"/>
        </w:rPr>
        <w:t>.</w:t>
      </w:r>
    </w:p>
    <w:p w14:paraId="524D9F5F" w14:textId="0686ED53" w:rsidR="00AA2B87" w:rsidRPr="00AA2B87" w:rsidRDefault="00AA2B87" w:rsidP="001B6C3A">
      <w:pPr>
        <w:ind w:left="1440"/>
        <w:rPr>
          <w:rFonts w:eastAsia="Arial" w:cs="Arial"/>
          <w:sz w:val="24"/>
          <w:szCs w:val="24"/>
        </w:rPr>
      </w:pPr>
      <w:r w:rsidRPr="00AA2B87">
        <w:rPr>
          <w:rFonts w:eastAsia="Arial" w:cs="Arial"/>
          <w:sz w:val="24"/>
          <w:szCs w:val="24"/>
        </w:rPr>
        <w:t>Sterilointiprosessista pidetään kirjanpitoa (lämpötilat, päivämäärät ja erät).</w:t>
      </w:r>
    </w:p>
    <w:p w14:paraId="06E7DDDA" w14:textId="77777777" w:rsidR="00AA2B87" w:rsidRPr="00AA2B87" w:rsidRDefault="00AA2B87" w:rsidP="00AA2B87">
      <w:pPr>
        <w:ind w:left="1440"/>
        <w:rPr>
          <w:rFonts w:eastAsia="Arial" w:cs="Arial"/>
          <w:sz w:val="24"/>
          <w:szCs w:val="24"/>
        </w:rPr>
      </w:pPr>
      <w:r w:rsidRPr="00AA2B87">
        <w:rPr>
          <w:rFonts w:eastAsia="Arial" w:cs="Arial"/>
          <w:sz w:val="24"/>
          <w:szCs w:val="24"/>
        </w:rPr>
        <w:t>Kertakäyttövälineet hävitetään asianmukaisesti.</w:t>
      </w:r>
    </w:p>
    <w:p w14:paraId="31FC77FB" w14:textId="77777777" w:rsidR="00AA2B87" w:rsidRPr="00AA2B87" w:rsidRDefault="00AA2B87" w:rsidP="001B6C3A">
      <w:pPr>
        <w:rPr>
          <w:rFonts w:eastAsia="Arial" w:cs="Arial"/>
          <w:sz w:val="24"/>
          <w:szCs w:val="24"/>
        </w:rPr>
      </w:pPr>
    </w:p>
    <w:p w14:paraId="3D939686" w14:textId="470547F1" w:rsidR="00AA2B87" w:rsidRPr="00AA2B87" w:rsidRDefault="001B6C3A" w:rsidP="00AA2B87">
      <w:pPr>
        <w:ind w:left="1440"/>
        <w:rPr>
          <w:rFonts w:eastAsia="Arial" w:cs="Arial"/>
          <w:sz w:val="24"/>
          <w:szCs w:val="24"/>
        </w:rPr>
      </w:pPr>
      <w:r>
        <w:rPr>
          <w:rFonts w:eastAsia="Arial" w:cs="Arial"/>
          <w:sz w:val="24"/>
          <w:szCs w:val="24"/>
        </w:rPr>
        <w:t>6.</w:t>
      </w:r>
      <w:r w:rsidR="00AA2B87" w:rsidRPr="00AA2B87">
        <w:rPr>
          <w:rFonts w:eastAsia="Arial" w:cs="Arial"/>
          <w:sz w:val="24"/>
          <w:szCs w:val="24"/>
        </w:rPr>
        <w:t>4. Toimitilat ja työskentely-ympäristö</w:t>
      </w:r>
    </w:p>
    <w:p w14:paraId="62027150" w14:textId="77777777" w:rsidR="00AA2B87" w:rsidRPr="00AA2B87" w:rsidRDefault="00AA2B87" w:rsidP="00AA2B87">
      <w:pPr>
        <w:ind w:left="1440"/>
        <w:rPr>
          <w:rFonts w:eastAsia="Arial" w:cs="Arial"/>
          <w:sz w:val="24"/>
          <w:szCs w:val="24"/>
        </w:rPr>
      </w:pPr>
    </w:p>
    <w:p w14:paraId="35AF6B4E" w14:textId="33DA244C" w:rsidR="00AA2B87" w:rsidRPr="00AA2B87" w:rsidRDefault="00AA2B87" w:rsidP="001B6C3A">
      <w:pPr>
        <w:ind w:left="1440"/>
        <w:rPr>
          <w:rFonts w:eastAsia="Arial" w:cs="Arial"/>
          <w:sz w:val="24"/>
          <w:szCs w:val="24"/>
        </w:rPr>
      </w:pPr>
      <w:r w:rsidRPr="00AA2B87">
        <w:rPr>
          <w:rFonts w:eastAsia="Arial" w:cs="Arial"/>
          <w:sz w:val="24"/>
          <w:szCs w:val="24"/>
        </w:rPr>
        <w:t>Työpiste pidetään puhtaana ja järjestyksessä.</w:t>
      </w:r>
    </w:p>
    <w:p w14:paraId="114E41E6" w14:textId="7988F8A5" w:rsidR="00AA2B87" w:rsidRPr="00AA2B87" w:rsidRDefault="00AA2B87" w:rsidP="001B6C3A">
      <w:pPr>
        <w:ind w:left="1440"/>
        <w:rPr>
          <w:rFonts w:eastAsia="Arial" w:cs="Arial"/>
          <w:sz w:val="24"/>
          <w:szCs w:val="24"/>
        </w:rPr>
      </w:pPr>
      <w:r w:rsidRPr="00AA2B87">
        <w:rPr>
          <w:rFonts w:eastAsia="Arial" w:cs="Arial"/>
          <w:sz w:val="24"/>
          <w:szCs w:val="24"/>
        </w:rPr>
        <w:t>Hoitopöytä ja pinnoille kosketettavat välineet desinfioidaan ennen ja jälkeen jokaisen asiakkaan.</w:t>
      </w:r>
    </w:p>
    <w:p w14:paraId="5884BB1E" w14:textId="06B63F2B" w:rsidR="00AA2B87" w:rsidRPr="00AA2B87" w:rsidRDefault="00AA2B87" w:rsidP="001B6C3A">
      <w:pPr>
        <w:ind w:left="1440"/>
        <w:rPr>
          <w:rFonts w:eastAsia="Arial" w:cs="Arial"/>
          <w:sz w:val="24"/>
          <w:szCs w:val="24"/>
        </w:rPr>
      </w:pPr>
      <w:r w:rsidRPr="00AA2B87">
        <w:rPr>
          <w:rFonts w:eastAsia="Arial" w:cs="Arial"/>
          <w:sz w:val="24"/>
          <w:szCs w:val="24"/>
        </w:rPr>
        <w:t>Lattiat ja työpinnat siivotaan päivittäin.</w:t>
      </w:r>
    </w:p>
    <w:p w14:paraId="0997C623" w14:textId="21879C59" w:rsidR="00AA2B87" w:rsidRPr="00AA2B87" w:rsidRDefault="00AA2B87" w:rsidP="001B6C3A">
      <w:pPr>
        <w:ind w:left="1440"/>
        <w:rPr>
          <w:rFonts w:eastAsia="Arial" w:cs="Arial"/>
          <w:sz w:val="24"/>
          <w:szCs w:val="24"/>
        </w:rPr>
      </w:pPr>
      <w:r w:rsidRPr="00AA2B87">
        <w:rPr>
          <w:rFonts w:eastAsia="Arial" w:cs="Arial"/>
          <w:sz w:val="24"/>
          <w:szCs w:val="24"/>
        </w:rPr>
        <w:t>Roskat tyhjennetään säännöllisesti, ja terävät jätteet hävitetään lukittavaan jäteastiaan.</w:t>
      </w:r>
    </w:p>
    <w:p w14:paraId="1E98E07E" w14:textId="77777777" w:rsidR="00AA2B87" w:rsidRPr="00AA2B87" w:rsidRDefault="00AA2B87" w:rsidP="00AA2B87">
      <w:pPr>
        <w:ind w:left="1440"/>
        <w:rPr>
          <w:rFonts w:eastAsia="Arial" w:cs="Arial"/>
          <w:sz w:val="24"/>
          <w:szCs w:val="24"/>
        </w:rPr>
      </w:pPr>
    </w:p>
    <w:p w14:paraId="2C0967E9" w14:textId="4DA2FE75" w:rsidR="00AA2B87" w:rsidRPr="00AA2B87" w:rsidRDefault="001B6C3A" w:rsidP="001B6C3A">
      <w:pPr>
        <w:ind w:left="1440"/>
        <w:rPr>
          <w:rFonts w:eastAsia="Arial" w:cs="Arial"/>
          <w:sz w:val="24"/>
          <w:szCs w:val="24"/>
        </w:rPr>
      </w:pPr>
      <w:r>
        <w:rPr>
          <w:rFonts w:eastAsia="Arial" w:cs="Arial"/>
          <w:sz w:val="24"/>
          <w:szCs w:val="24"/>
        </w:rPr>
        <w:t>6.</w:t>
      </w:r>
      <w:r w:rsidR="00AA2B87" w:rsidRPr="00AA2B87">
        <w:rPr>
          <w:rFonts w:eastAsia="Arial" w:cs="Arial"/>
          <w:sz w:val="24"/>
          <w:szCs w:val="24"/>
        </w:rPr>
        <w:t>5. Tartuntojen ehkäisy</w:t>
      </w:r>
    </w:p>
    <w:p w14:paraId="6E7A6B2D" w14:textId="27A543B3" w:rsidR="00AA2B87" w:rsidRPr="00AA2B87" w:rsidRDefault="00AA2B87" w:rsidP="001B6C3A">
      <w:pPr>
        <w:ind w:left="1440"/>
        <w:rPr>
          <w:rFonts w:eastAsia="Arial" w:cs="Arial"/>
          <w:sz w:val="24"/>
          <w:szCs w:val="24"/>
        </w:rPr>
      </w:pPr>
      <w:r w:rsidRPr="00AA2B87">
        <w:rPr>
          <w:rFonts w:eastAsia="Arial" w:cs="Arial"/>
          <w:sz w:val="24"/>
          <w:szCs w:val="24"/>
        </w:rPr>
        <w:t>Hoitoa ei tehdä asiakkaalle, jolla on hoitoa estävä infektio</w:t>
      </w:r>
      <w:r w:rsidR="001E0719">
        <w:rPr>
          <w:rFonts w:eastAsia="Arial" w:cs="Arial"/>
          <w:sz w:val="24"/>
          <w:szCs w:val="24"/>
        </w:rPr>
        <w:t xml:space="preserve"> tai </w:t>
      </w:r>
      <w:r w:rsidRPr="00AA2B87">
        <w:rPr>
          <w:rFonts w:eastAsia="Arial" w:cs="Arial"/>
          <w:sz w:val="24"/>
          <w:szCs w:val="24"/>
        </w:rPr>
        <w:t>avohaava.</w:t>
      </w:r>
    </w:p>
    <w:p w14:paraId="50B39D98" w14:textId="0F966F47" w:rsidR="00AA2B87" w:rsidRPr="00AA2B87" w:rsidRDefault="00AA2B87" w:rsidP="001B6C3A">
      <w:pPr>
        <w:ind w:left="1440"/>
        <w:rPr>
          <w:rFonts w:eastAsia="Arial" w:cs="Arial"/>
          <w:sz w:val="24"/>
          <w:szCs w:val="24"/>
        </w:rPr>
      </w:pPr>
      <w:r w:rsidRPr="00AA2B87">
        <w:rPr>
          <w:rFonts w:eastAsia="Arial" w:cs="Arial"/>
          <w:sz w:val="24"/>
          <w:szCs w:val="24"/>
        </w:rPr>
        <w:t>Hoitajan rokotukset pidetään ajan tasalla suositusten mukaisesti.</w:t>
      </w:r>
    </w:p>
    <w:p w14:paraId="15B1ADE2" w14:textId="77777777" w:rsidR="00AA2B87" w:rsidRPr="00AA2B87" w:rsidRDefault="00AA2B87" w:rsidP="00AA2B87">
      <w:pPr>
        <w:ind w:left="1440"/>
        <w:rPr>
          <w:rFonts w:eastAsia="Arial" w:cs="Arial"/>
          <w:sz w:val="24"/>
          <w:szCs w:val="24"/>
        </w:rPr>
      </w:pPr>
    </w:p>
    <w:p w14:paraId="5C686C86" w14:textId="0A158D84" w:rsidR="00AA2B87" w:rsidRPr="00AA2B87" w:rsidRDefault="001B6C3A" w:rsidP="00AA2B87">
      <w:pPr>
        <w:ind w:left="1440"/>
        <w:rPr>
          <w:rFonts w:eastAsia="Arial" w:cs="Arial"/>
          <w:sz w:val="24"/>
          <w:szCs w:val="24"/>
        </w:rPr>
      </w:pPr>
      <w:r>
        <w:rPr>
          <w:rFonts w:eastAsia="Arial" w:cs="Arial"/>
          <w:sz w:val="24"/>
          <w:szCs w:val="24"/>
        </w:rPr>
        <w:t>6.</w:t>
      </w:r>
      <w:r w:rsidR="00AA2B87" w:rsidRPr="00AA2B87">
        <w:rPr>
          <w:rFonts w:eastAsia="Arial" w:cs="Arial"/>
          <w:sz w:val="24"/>
          <w:szCs w:val="24"/>
        </w:rPr>
        <w:t>6. Asiakasohjaus</w:t>
      </w:r>
    </w:p>
    <w:p w14:paraId="2D183E14" w14:textId="77777777" w:rsidR="00AA2B87" w:rsidRPr="00AA2B87" w:rsidRDefault="00AA2B87" w:rsidP="00AA2B87">
      <w:pPr>
        <w:ind w:left="1440"/>
        <w:rPr>
          <w:rFonts w:eastAsia="Arial" w:cs="Arial"/>
          <w:sz w:val="24"/>
          <w:szCs w:val="24"/>
        </w:rPr>
      </w:pPr>
    </w:p>
    <w:p w14:paraId="553715C3" w14:textId="59663592" w:rsidR="00AA2B87" w:rsidRPr="00AA2B87" w:rsidRDefault="00AA2B87" w:rsidP="001B6C3A">
      <w:pPr>
        <w:ind w:left="1440"/>
        <w:rPr>
          <w:rFonts w:eastAsia="Arial" w:cs="Arial"/>
          <w:sz w:val="24"/>
          <w:szCs w:val="24"/>
        </w:rPr>
      </w:pPr>
      <w:r w:rsidRPr="00AA2B87">
        <w:rPr>
          <w:rFonts w:eastAsia="Arial" w:cs="Arial"/>
          <w:sz w:val="24"/>
          <w:szCs w:val="24"/>
        </w:rPr>
        <w:t>Asiakkaalle annetaan yksilölliset hoito-ohjeet.</w:t>
      </w:r>
    </w:p>
    <w:p w14:paraId="1888E21F" w14:textId="01AB235D" w:rsidR="00AA2B87" w:rsidRPr="00AA2B87" w:rsidRDefault="00AA2B87" w:rsidP="00DB4C9A">
      <w:pPr>
        <w:ind w:left="1440"/>
        <w:rPr>
          <w:rFonts w:eastAsia="Arial" w:cs="Arial"/>
          <w:sz w:val="24"/>
          <w:szCs w:val="24"/>
        </w:rPr>
      </w:pPr>
      <w:r w:rsidRPr="00AA2B87">
        <w:rPr>
          <w:rFonts w:eastAsia="Arial" w:cs="Arial"/>
          <w:sz w:val="24"/>
          <w:szCs w:val="24"/>
        </w:rPr>
        <w:lastRenderedPageBreak/>
        <w:t>Tarvittaessa ohjataan jatkohoitoon jalkaterapeutille, terveyskeskukseen tai muulle terveydenhuollon ammattilaiselle.</w:t>
      </w:r>
    </w:p>
    <w:p w14:paraId="56576D31" w14:textId="77777777" w:rsidR="00AA2B87" w:rsidRPr="00AA2B87" w:rsidRDefault="00AA2B87" w:rsidP="00AA2B87">
      <w:pPr>
        <w:ind w:left="1440"/>
        <w:rPr>
          <w:rFonts w:eastAsia="Arial" w:cs="Arial"/>
          <w:sz w:val="24"/>
          <w:szCs w:val="24"/>
        </w:rPr>
      </w:pPr>
    </w:p>
    <w:p w14:paraId="7304D7E6" w14:textId="28C82393" w:rsidR="00AA2B87" w:rsidRPr="00AA2B87" w:rsidRDefault="00FF0DC5" w:rsidP="00AA2B87">
      <w:pPr>
        <w:ind w:left="1440"/>
        <w:rPr>
          <w:rFonts w:eastAsia="Arial" w:cs="Arial"/>
          <w:sz w:val="24"/>
          <w:szCs w:val="24"/>
        </w:rPr>
      </w:pPr>
      <w:r>
        <w:rPr>
          <w:rFonts w:eastAsia="Arial" w:cs="Arial"/>
          <w:sz w:val="24"/>
          <w:szCs w:val="24"/>
        </w:rPr>
        <w:t xml:space="preserve"> 7.</w:t>
      </w:r>
      <w:r w:rsidR="00AA2B87" w:rsidRPr="00AA2B87">
        <w:rPr>
          <w:rFonts w:eastAsia="Arial" w:cs="Arial"/>
          <w:sz w:val="24"/>
          <w:szCs w:val="24"/>
        </w:rPr>
        <w:t>Ripsipidennysten omavalvonta</w:t>
      </w:r>
    </w:p>
    <w:p w14:paraId="1BDB905D" w14:textId="77777777" w:rsidR="00AA2B87" w:rsidRPr="00AA2B87" w:rsidRDefault="00AA2B87" w:rsidP="00AA2B87">
      <w:pPr>
        <w:ind w:left="1440"/>
        <w:rPr>
          <w:rFonts w:eastAsia="Arial" w:cs="Arial"/>
          <w:sz w:val="24"/>
          <w:szCs w:val="24"/>
        </w:rPr>
      </w:pPr>
    </w:p>
    <w:p w14:paraId="513DF25C" w14:textId="04CC9A9C" w:rsidR="00AA2B87" w:rsidRPr="00AA2B87" w:rsidRDefault="00FF0DC5" w:rsidP="00AA2B87">
      <w:pPr>
        <w:ind w:left="1440"/>
        <w:rPr>
          <w:rFonts w:eastAsia="Arial" w:cs="Arial"/>
          <w:sz w:val="24"/>
          <w:szCs w:val="24"/>
        </w:rPr>
      </w:pPr>
      <w:r>
        <w:rPr>
          <w:rFonts w:eastAsia="Arial" w:cs="Arial"/>
          <w:sz w:val="24"/>
          <w:szCs w:val="24"/>
        </w:rPr>
        <w:t>7.</w:t>
      </w:r>
      <w:r w:rsidR="00AA2B87" w:rsidRPr="00AA2B87">
        <w:rPr>
          <w:rFonts w:eastAsia="Arial" w:cs="Arial"/>
          <w:sz w:val="24"/>
          <w:szCs w:val="24"/>
        </w:rPr>
        <w:t>1. Toiminnan kuvaus</w:t>
      </w:r>
    </w:p>
    <w:p w14:paraId="5087A490" w14:textId="77777777" w:rsidR="00AA2B87" w:rsidRPr="00AA2B87" w:rsidRDefault="00AA2B87" w:rsidP="00AA2B87">
      <w:pPr>
        <w:ind w:left="1440"/>
        <w:rPr>
          <w:rFonts w:eastAsia="Arial" w:cs="Arial"/>
          <w:sz w:val="24"/>
          <w:szCs w:val="24"/>
        </w:rPr>
      </w:pPr>
    </w:p>
    <w:p w14:paraId="7EC10CCA" w14:textId="77777777" w:rsidR="00AA2B87" w:rsidRPr="00AA2B87" w:rsidRDefault="00AA2B87" w:rsidP="00AA2B87">
      <w:pPr>
        <w:ind w:left="1440"/>
        <w:rPr>
          <w:rFonts w:eastAsia="Arial" w:cs="Arial"/>
          <w:sz w:val="24"/>
          <w:szCs w:val="24"/>
        </w:rPr>
      </w:pPr>
      <w:r w:rsidRPr="00AA2B87">
        <w:rPr>
          <w:rFonts w:eastAsia="Arial" w:cs="Arial"/>
          <w:sz w:val="24"/>
          <w:szCs w:val="24"/>
        </w:rPr>
        <w:t>Yrityksessä tehdään ripsipidennyksiä sekä klassisina että volyymitekniikoina. Työ tehdään hygienia- ja turvallisuusvaatimusten mukaisesti, käyttäen tarkoitukseen hyväksyttyjä materiaaleja.</w:t>
      </w:r>
    </w:p>
    <w:p w14:paraId="4F14917A" w14:textId="77777777" w:rsidR="00AA2B87" w:rsidRPr="00AA2B87" w:rsidRDefault="00AA2B87" w:rsidP="00AA2B87">
      <w:pPr>
        <w:ind w:left="1440"/>
        <w:rPr>
          <w:rFonts w:eastAsia="Arial" w:cs="Arial"/>
          <w:sz w:val="24"/>
          <w:szCs w:val="24"/>
        </w:rPr>
      </w:pPr>
    </w:p>
    <w:p w14:paraId="631DC4F8" w14:textId="09DE9898" w:rsidR="00AA2B87" w:rsidRPr="00AA2B87" w:rsidRDefault="00FF0DC5" w:rsidP="00AA2B87">
      <w:pPr>
        <w:ind w:left="1440"/>
        <w:rPr>
          <w:rFonts w:eastAsia="Arial" w:cs="Arial"/>
          <w:sz w:val="24"/>
          <w:szCs w:val="24"/>
        </w:rPr>
      </w:pPr>
      <w:r>
        <w:rPr>
          <w:rFonts w:eastAsia="Arial" w:cs="Arial"/>
          <w:sz w:val="24"/>
          <w:szCs w:val="24"/>
        </w:rPr>
        <w:t>7.</w:t>
      </w:r>
      <w:r w:rsidR="00AA2B87" w:rsidRPr="00AA2B87">
        <w:rPr>
          <w:rFonts w:eastAsia="Arial" w:cs="Arial"/>
          <w:sz w:val="24"/>
          <w:szCs w:val="24"/>
        </w:rPr>
        <w:t>2. Asiakkaan turvallisuus ja hygienia</w:t>
      </w:r>
    </w:p>
    <w:p w14:paraId="081A3B29" w14:textId="77777777" w:rsidR="00AA2B87" w:rsidRPr="00AA2B87" w:rsidRDefault="00AA2B87" w:rsidP="00AA2B87">
      <w:pPr>
        <w:ind w:left="1440"/>
        <w:rPr>
          <w:rFonts w:eastAsia="Arial" w:cs="Arial"/>
          <w:sz w:val="24"/>
          <w:szCs w:val="24"/>
        </w:rPr>
      </w:pPr>
    </w:p>
    <w:p w14:paraId="79DAB3D2" w14:textId="6698586D" w:rsidR="00AA2B87" w:rsidRPr="00AA2B87" w:rsidRDefault="00AA2B87" w:rsidP="00FF0DC5">
      <w:pPr>
        <w:ind w:left="1440"/>
        <w:rPr>
          <w:rFonts w:eastAsia="Arial" w:cs="Arial"/>
          <w:sz w:val="24"/>
          <w:szCs w:val="24"/>
        </w:rPr>
      </w:pPr>
      <w:r w:rsidRPr="00AA2B87">
        <w:rPr>
          <w:rFonts w:eastAsia="Arial" w:cs="Arial"/>
          <w:sz w:val="24"/>
          <w:szCs w:val="24"/>
        </w:rPr>
        <w:t>Kädet pestään ja desinfioidaan ennen jokaista asiakasta.</w:t>
      </w:r>
    </w:p>
    <w:p w14:paraId="44A14EC3" w14:textId="6F5C41E6" w:rsidR="00AA2B87" w:rsidRPr="00AA2B87" w:rsidRDefault="00AA2B87" w:rsidP="00FF0DC5">
      <w:pPr>
        <w:ind w:left="1440"/>
        <w:rPr>
          <w:rFonts w:eastAsia="Arial" w:cs="Arial"/>
          <w:sz w:val="24"/>
          <w:szCs w:val="24"/>
        </w:rPr>
      </w:pPr>
      <w:r w:rsidRPr="00AA2B87">
        <w:rPr>
          <w:rFonts w:eastAsia="Arial" w:cs="Arial"/>
          <w:sz w:val="24"/>
          <w:szCs w:val="24"/>
        </w:rPr>
        <w:t>Käytetään kertakäyttöisiä suojamaskia ja tarvittaessa käsineitä.</w:t>
      </w:r>
    </w:p>
    <w:p w14:paraId="61C25F1E" w14:textId="1259AD41" w:rsidR="00AA2B87" w:rsidRPr="00AA2B87" w:rsidRDefault="00AA2B87" w:rsidP="00FF0DC5">
      <w:pPr>
        <w:ind w:left="1440"/>
        <w:rPr>
          <w:rFonts w:eastAsia="Arial" w:cs="Arial"/>
          <w:sz w:val="24"/>
          <w:szCs w:val="24"/>
        </w:rPr>
      </w:pPr>
      <w:r w:rsidRPr="00AA2B87">
        <w:rPr>
          <w:rFonts w:eastAsia="Arial" w:cs="Arial"/>
          <w:sz w:val="24"/>
          <w:szCs w:val="24"/>
        </w:rPr>
        <w:t>Asiakkaalta kysytään mahdolliset allergiat, silmäsairaudet tai herkkyydet ennen toimenpidettä.</w:t>
      </w:r>
    </w:p>
    <w:p w14:paraId="270EEA48" w14:textId="049241DA" w:rsidR="00AA2B87" w:rsidRPr="00AA2B87" w:rsidRDefault="00AA2B87" w:rsidP="00FF0DC5">
      <w:pPr>
        <w:ind w:left="1440"/>
        <w:rPr>
          <w:rFonts w:eastAsia="Arial" w:cs="Arial"/>
          <w:sz w:val="24"/>
          <w:szCs w:val="24"/>
        </w:rPr>
      </w:pPr>
      <w:r w:rsidRPr="00AA2B87">
        <w:rPr>
          <w:rFonts w:eastAsia="Arial" w:cs="Arial"/>
          <w:sz w:val="24"/>
          <w:szCs w:val="24"/>
        </w:rPr>
        <w:t>Hoitoa ei tehdä, jos asiakkaalla on:</w:t>
      </w:r>
    </w:p>
    <w:p w14:paraId="35651C7C" w14:textId="381AA571" w:rsidR="00AA2B87" w:rsidRPr="00AA2B87" w:rsidRDefault="00AA2B87" w:rsidP="00FF0DC5">
      <w:pPr>
        <w:ind w:left="1440"/>
        <w:rPr>
          <w:rFonts w:eastAsia="Arial" w:cs="Arial"/>
          <w:sz w:val="24"/>
          <w:szCs w:val="24"/>
        </w:rPr>
      </w:pPr>
      <w:r w:rsidRPr="00AA2B87">
        <w:rPr>
          <w:rFonts w:eastAsia="Arial" w:cs="Arial"/>
          <w:sz w:val="24"/>
          <w:szCs w:val="24"/>
        </w:rPr>
        <w:t>silmätulehdus</w:t>
      </w:r>
    </w:p>
    <w:p w14:paraId="172D916F" w14:textId="6C5FFB6F" w:rsidR="00AA2B87" w:rsidRPr="00AA2B87" w:rsidRDefault="00AA2B87" w:rsidP="00FF0DC5">
      <w:pPr>
        <w:ind w:left="1440"/>
        <w:rPr>
          <w:rFonts w:eastAsia="Arial" w:cs="Arial"/>
          <w:sz w:val="24"/>
          <w:szCs w:val="24"/>
        </w:rPr>
      </w:pPr>
      <w:r w:rsidRPr="00AA2B87">
        <w:rPr>
          <w:rFonts w:eastAsia="Arial" w:cs="Arial"/>
          <w:sz w:val="24"/>
          <w:szCs w:val="24"/>
        </w:rPr>
        <w:t>ripsirauhasen tulehdus (blefariitti)</w:t>
      </w:r>
    </w:p>
    <w:p w14:paraId="575EE2F6" w14:textId="24C12E13" w:rsidR="00AA2B87" w:rsidRPr="00AA2B87" w:rsidRDefault="00AA2B87" w:rsidP="00FF0DC5">
      <w:pPr>
        <w:ind w:left="1440"/>
        <w:rPr>
          <w:rFonts w:eastAsia="Arial" w:cs="Arial"/>
          <w:sz w:val="24"/>
          <w:szCs w:val="24"/>
        </w:rPr>
      </w:pPr>
      <w:r w:rsidRPr="00AA2B87">
        <w:rPr>
          <w:rFonts w:eastAsia="Arial" w:cs="Arial"/>
          <w:sz w:val="24"/>
          <w:szCs w:val="24"/>
        </w:rPr>
        <w:t>rakenteellisia silmävaurioita</w:t>
      </w:r>
    </w:p>
    <w:p w14:paraId="2E999377" w14:textId="3BA6928D" w:rsidR="00AA2B87" w:rsidRPr="00AA2B87" w:rsidRDefault="00AA2B87" w:rsidP="00FF0DC5">
      <w:pPr>
        <w:ind w:left="1440"/>
        <w:rPr>
          <w:rFonts w:eastAsia="Arial" w:cs="Arial"/>
          <w:sz w:val="24"/>
          <w:szCs w:val="24"/>
        </w:rPr>
      </w:pPr>
      <w:r w:rsidRPr="00AA2B87">
        <w:rPr>
          <w:rFonts w:eastAsia="Arial" w:cs="Arial"/>
          <w:sz w:val="24"/>
          <w:szCs w:val="24"/>
        </w:rPr>
        <w:t>tuoreita kirurgisia toimenpiteitä silmäalueella</w:t>
      </w:r>
    </w:p>
    <w:p w14:paraId="54BAFE51" w14:textId="77777777" w:rsidR="00AA2B87" w:rsidRPr="00AA2B87" w:rsidRDefault="00AA2B87" w:rsidP="00AA2B87">
      <w:pPr>
        <w:ind w:left="1440"/>
        <w:rPr>
          <w:rFonts w:eastAsia="Arial" w:cs="Arial"/>
          <w:sz w:val="24"/>
          <w:szCs w:val="24"/>
        </w:rPr>
      </w:pPr>
    </w:p>
    <w:p w14:paraId="24BB4B36" w14:textId="3ED48D24" w:rsidR="00AA2B87" w:rsidRPr="00AA2B87" w:rsidRDefault="00FF0DC5" w:rsidP="00AA2B87">
      <w:pPr>
        <w:ind w:left="1440"/>
        <w:rPr>
          <w:rFonts w:eastAsia="Arial" w:cs="Arial"/>
          <w:sz w:val="24"/>
          <w:szCs w:val="24"/>
        </w:rPr>
      </w:pPr>
      <w:r>
        <w:rPr>
          <w:rFonts w:eastAsia="Arial" w:cs="Arial"/>
          <w:sz w:val="24"/>
          <w:szCs w:val="24"/>
        </w:rPr>
        <w:t>7.</w:t>
      </w:r>
      <w:r w:rsidR="00AA2B87" w:rsidRPr="00AA2B87">
        <w:rPr>
          <w:rFonts w:eastAsia="Arial" w:cs="Arial"/>
          <w:sz w:val="24"/>
          <w:szCs w:val="24"/>
        </w:rPr>
        <w:t>3. Hygieninen työskentely</w:t>
      </w:r>
    </w:p>
    <w:p w14:paraId="40410BAB" w14:textId="77777777" w:rsidR="00AA2B87" w:rsidRPr="00AA2B87" w:rsidRDefault="00AA2B87" w:rsidP="00AA2B87">
      <w:pPr>
        <w:ind w:left="1440"/>
        <w:rPr>
          <w:rFonts w:eastAsia="Arial" w:cs="Arial"/>
          <w:sz w:val="24"/>
          <w:szCs w:val="24"/>
        </w:rPr>
      </w:pPr>
    </w:p>
    <w:p w14:paraId="5907E16C" w14:textId="390C7EA6" w:rsidR="00AA2B87" w:rsidRPr="00AA2B87" w:rsidRDefault="00AA2B87" w:rsidP="00FF0DC5">
      <w:pPr>
        <w:ind w:left="1440"/>
        <w:rPr>
          <w:rFonts w:eastAsia="Arial" w:cs="Arial"/>
          <w:sz w:val="24"/>
          <w:szCs w:val="24"/>
        </w:rPr>
      </w:pPr>
      <w:r w:rsidRPr="00AA2B87">
        <w:rPr>
          <w:rFonts w:eastAsia="Arial" w:cs="Arial"/>
          <w:sz w:val="24"/>
          <w:szCs w:val="24"/>
        </w:rPr>
        <w:t>Työpiste desinfioidaan ennen ja jälkeen asiakkaan.</w:t>
      </w:r>
    </w:p>
    <w:p w14:paraId="5AAEDF0A" w14:textId="6392BD55" w:rsidR="00AA2B87" w:rsidRPr="00AA2B87" w:rsidRDefault="00AA2B87" w:rsidP="00FF0DC5">
      <w:pPr>
        <w:ind w:left="1440"/>
        <w:rPr>
          <w:rFonts w:eastAsia="Arial" w:cs="Arial"/>
          <w:sz w:val="24"/>
          <w:szCs w:val="24"/>
        </w:rPr>
      </w:pPr>
      <w:r w:rsidRPr="00AA2B87">
        <w:rPr>
          <w:rFonts w:eastAsia="Arial" w:cs="Arial"/>
          <w:sz w:val="24"/>
          <w:szCs w:val="24"/>
        </w:rPr>
        <w:t>Kaikki kosketuspinnat (tyyny, lamppu, alusta) suojataan kertakäyttöisillä tai pestävillä suojilla.</w:t>
      </w:r>
    </w:p>
    <w:p w14:paraId="418C47D5" w14:textId="1FB5BB6B" w:rsidR="00AA2B87" w:rsidRPr="00AA2B87" w:rsidRDefault="00AA2B87" w:rsidP="00FF0DC5">
      <w:pPr>
        <w:ind w:left="1440"/>
        <w:rPr>
          <w:rFonts w:eastAsia="Arial" w:cs="Arial"/>
          <w:sz w:val="24"/>
          <w:szCs w:val="24"/>
        </w:rPr>
      </w:pPr>
      <w:r w:rsidRPr="00AA2B87">
        <w:rPr>
          <w:rFonts w:eastAsia="Arial" w:cs="Arial"/>
          <w:sz w:val="24"/>
          <w:szCs w:val="24"/>
        </w:rPr>
        <w:t>Pinsetit ja muut välineet desinfioidaan asiakkaiden välillä korkeatasoisella välinehuoltomenetelmällä.</w:t>
      </w:r>
    </w:p>
    <w:p w14:paraId="216D4E47" w14:textId="06C3A905" w:rsidR="00AA2B87" w:rsidRPr="00AA2B87" w:rsidRDefault="00AA2B87" w:rsidP="00FF0DC5">
      <w:pPr>
        <w:ind w:left="1440"/>
        <w:rPr>
          <w:rFonts w:eastAsia="Arial" w:cs="Arial"/>
          <w:sz w:val="24"/>
          <w:szCs w:val="24"/>
        </w:rPr>
      </w:pPr>
      <w:r w:rsidRPr="00AA2B87">
        <w:rPr>
          <w:rFonts w:eastAsia="Arial" w:cs="Arial"/>
          <w:sz w:val="24"/>
          <w:szCs w:val="24"/>
        </w:rPr>
        <w:t>Geeli- ja teippituotteet ovat kertakäyttöisiä.</w:t>
      </w:r>
    </w:p>
    <w:p w14:paraId="7960C0AC" w14:textId="77777777" w:rsidR="00AA2B87" w:rsidRPr="00AA2B87" w:rsidRDefault="00AA2B87" w:rsidP="00AA2B87">
      <w:pPr>
        <w:ind w:left="1440"/>
        <w:rPr>
          <w:rFonts w:eastAsia="Arial" w:cs="Arial"/>
          <w:sz w:val="24"/>
          <w:szCs w:val="24"/>
        </w:rPr>
      </w:pPr>
    </w:p>
    <w:p w14:paraId="0FCC803F" w14:textId="4A4331F8" w:rsidR="00AA2B87" w:rsidRPr="00AA2B87" w:rsidRDefault="00FF0DC5" w:rsidP="00AA2B87">
      <w:pPr>
        <w:ind w:left="1440"/>
        <w:rPr>
          <w:rFonts w:eastAsia="Arial" w:cs="Arial"/>
          <w:sz w:val="24"/>
          <w:szCs w:val="24"/>
        </w:rPr>
      </w:pPr>
      <w:r>
        <w:rPr>
          <w:rFonts w:eastAsia="Arial" w:cs="Arial"/>
          <w:sz w:val="24"/>
          <w:szCs w:val="24"/>
        </w:rPr>
        <w:t>7.</w:t>
      </w:r>
      <w:r w:rsidR="00AA2B87" w:rsidRPr="00AA2B87">
        <w:rPr>
          <w:rFonts w:eastAsia="Arial" w:cs="Arial"/>
          <w:sz w:val="24"/>
          <w:szCs w:val="24"/>
        </w:rPr>
        <w:t>4. Tuotteet ja kemikaalit</w:t>
      </w:r>
    </w:p>
    <w:p w14:paraId="3360AACF" w14:textId="77777777" w:rsidR="00AA2B87" w:rsidRPr="00AA2B87" w:rsidRDefault="00AA2B87" w:rsidP="00AA2B87">
      <w:pPr>
        <w:ind w:left="1440"/>
        <w:rPr>
          <w:rFonts w:eastAsia="Arial" w:cs="Arial"/>
          <w:sz w:val="24"/>
          <w:szCs w:val="24"/>
        </w:rPr>
      </w:pPr>
    </w:p>
    <w:p w14:paraId="0418D57F" w14:textId="399A5AB5" w:rsidR="00AA2B87" w:rsidRPr="00AA2B87" w:rsidRDefault="00AA2B87" w:rsidP="00FF0DC5">
      <w:pPr>
        <w:ind w:left="1440"/>
        <w:rPr>
          <w:rFonts w:eastAsia="Arial" w:cs="Arial"/>
          <w:sz w:val="24"/>
          <w:szCs w:val="24"/>
        </w:rPr>
      </w:pPr>
      <w:r w:rsidRPr="00AA2B87">
        <w:rPr>
          <w:rFonts w:eastAsia="Arial" w:cs="Arial"/>
          <w:sz w:val="24"/>
          <w:szCs w:val="24"/>
        </w:rPr>
        <w:t>Käytetään vain CE-merkittyjä ja turvallisuusvaatimukset täyttäviä liimoja ja tuotteita.</w:t>
      </w:r>
    </w:p>
    <w:p w14:paraId="2084435C" w14:textId="79AF7E2C" w:rsidR="00AA2B87" w:rsidRPr="00AA2B87" w:rsidRDefault="00AA2B87" w:rsidP="00FF0DC5">
      <w:pPr>
        <w:ind w:left="1440"/>
        <w:rPr>
          <w:rFonts w:eastAsia="Arial" w:cs="Arial"/>
          <w:sz w:val="24"/>
          <w:szCs w:val="24"/>
        </w:rPr>
      </w:pPr>
      <w:r w:rsidRPr="00AA2B87">
        <w:rPr>
          <w:rFonts w:eastAsia="Arial" w:cs="Arial"/>
          <w:sz w:val="24"/>
          <w:szCs w:val="24"/>
        </w:rPr>
        <w:t>Liimojen turvallisuustiedotteet ja käyttöohjeet säilytetään omavalvontamappiin.</w:t>
      </w:r>
    </w:p>
    <w:p w14:paraId="0F18329D" w14:textId="64329589" w:rsidR="00AA2B87" w:rsidRPr="00AA2B87" w:rsidRDefault="00AA2B87" w:rsidP="00FF0DC5">
      <w:pPr>
        <w:ind w:left="1440"/>
        <w:rPr>
          <w:rFonts w:eastAsia="Arial" w:cs="Arial"/>
          <w:sz w:val="24"/>
          <w:szCs w:val="24"/>
        </w:rPr>
      </w:pPr>
      <w:r w:rsidRPr="00AA2B87">
        <w:rPr>
          <w:rFonts w:eastAsia="Arial" w:cs="Arial"/>
          <w:sz w:val="24"/>
          <w:szCs w:val="24"/>
        </w:rPr>
        <w:t>Liimojen käyttöaika ja säilytysajat merkitään selkeästi.</w:t>
      </w:r>
    </w:p>
    <w:p w14:paraId="3C7B7EF9" w14:textId="0F6CA8DC" w:rsidR="00AA2B87" w:rsidRDefault="00AA2B87" w:rsidP="00FF0DC5">
      <w:pPr>
        <w:ind w:left="1440"/>
        <w:rPr>
          <w:rFonts w:eastAsia="Arial" w:cs="Arial"/>
          <w:sz w:val="24"/>
          <w:szCs w:val="24"/>
        </w:rPr>
      </w:pPr>
      <w:r w:rsidRPr="00AA2B87">
        <w:rPr>
          <w:rFonts w:eastAsia="Arial" w:cs="Arial"/>
          <w:sz w:val="24"/>
          <w:szCs w:val="24"/>
        </w:rPr>
        <w:t>Huolehditaan hyvästä ilmanvaihdosta liimojen käytön aikana.</w:t>
      </w:r>
    </w:p>
    <w:p w14:paraId="6EB7DE5D" w14:textId="77777777" w:rsidR="00FF0DC5" w:rsidRPr="00AA2B87" w:rsidRDefault="00FF0DC5" w:rsidP="00FF0DC5">
      <w:pPr>
        <w:ind w:left="1440"/>
        <w:rPr>
          <w:rFonts w:eastAsia="Arial" w:cs="Arial"/>
          <w:sz w:val="24"/>
          <w:szCs w:val="24"/>
        </w:rPr>
      </w:pPr>
    </w:p>
    <w:p w14:paraId="68C2E282" w14:textId="3E1891F1" w:rsidR="00AA2B87" w:rsidRPr="00AA2B87" w:rsidRDefault="00FF0DC5" w:rsidP="00AA2B87">
      <w:pPr>
        <w:ind w:left="1440"/>
        <w:rPr>
          <w:rFonts w:eastAsia="Arial" w:cs="Arial"/>
          <w:sz w:val="24"/>
          <w:szCs w:val="24"/>
        </w:rPr>
      </w:pPr>
      <w:r>
        <w:rPr>
          <w:rFonts w:eastAsia="Arial" w:cs="Arial"/>
          <w:sz w:val="24"/>
          <w:szCs w:val="24"/>
        </w:rPr>
        <w:t>7.</w:t>
      </w:r>
      <w:r w:rsidR="00AA2B87" w:rsidRPr="00AA2B87">
        <w:rPr>
          <w:rFonts w:eastAsia="Arial" w:cs="Arial"/>
          <w:sz w:val="24"/>
          <w:szCs w:val="24"/>
        </w:rPr>
        <w:t>5. Tartuntojen ehkäisy</w:t>
      </w:r>
    </w:p>
    <w:p w14:paraId="17787D14" w14:textId="77777777" w:rsidR="00AA2B87" w:rsidRPr="00AA2B87" w:rsidRDefault="00AA2B87" w:rsidP="00AA2B87">
      <w:pPr>
        <w:ind w:left="1440"/>
        <w:rPr>
          <w:rFonts w:eastAsia="Arial" w:cs="Arial"/>
          <w:sz w:val="24"/>
          <w:szCs w:val="24"/>
        </w:rPr>
      </w:pPr>
    </w:p>
    <w:p w14:paraId="6D81A7C6" w14:textId="19505B06" w:rsidR="00AA2B87" w:rsidRPr="00AA2B87" w:rsidRDefault="00AA2B87" w:rsidP="009F0FEF">
      <w:pPr>
        <w:ind w:left="1440"/>
        <w:rPr>
          <w:rFonts w:eastAsia="Arial" w:cs="Arial"/>
          <w:sz w:val="24"/>
          <w:szCs w:val="24"/>
        </w:rPr>
      </w:pPr>
      <w:r w:rsidRPr="00AA2B87">
        <w:rPr>
          <w:rFonts w:eastAsia="Arial" w:cs="Arial"/>
          <w:sz w:val="24"/>
          <w:szCs w:val="24"/>
        </w:rPr>
        <w:t>Ripsiharjat ja muut asiakaskohtaiset välineet ovat kertakäyttöisiä.</w:t>
      </w:r>
    </w:p>
    <w:p w14:paraId="70DEFF12" w14:textId="11B3416E" w:rsidR="009F0FEF" w:rsidRDefault="00AA2B87" w:rsidP="00FF0DC5">
      <w:pPr>
        <w:ind w:left="1440"/>
        <w:rPr>
          <w:rFonts w:eastAsia="Arial" w:cs="Arial"/>
          <w:sz w:val="24"/>
          <w:szCs w:val="24"/>
        </w:rPr>
      </w:pPr>
      <w:r w:rsidRPr="00AA2B87">
        <w:rPr>
          <w:rFonts w:eastAsia="Arial" w:cs="Arial"/>
          <w:sz w:val="24"/>
          <w:szCs w:val="24"/>
        </w:rPr>
        <w:t>Sairaan asiakkaan hoitoa siirretään myöhemmäksi.</w:t>
      </w:r>
    </w:p>
    <w:p w14:paraId="1CC720FB" w14:textId="77777777" w:rsidR="001946D2" w:rsidRPr="00AA2B87" w:rsidRDefault="001946D2" w:rsidP="00FF0DC5">
      <w:pPr>
        <w:ind w:left="1440"/>
        <w:rPr>
          <w:rFonts w:eastAsia="Arial" w:cs="Arial"/>
          <w:sz w:val="24"/>
          <w:szCs w:val="24"/>
        </w:rPr>
      </w:pPr>
    </w:p>
    <w:p w14:paraId="671777AE" w14:textId="3EBA6F9F" w:rsidR="00AA2B87" w:rsidRPr="00AA2B87" w:rsidRDefault="001946D2" w:rsidP="00AA2B87">
      <w:pPr>
        <w:ind w:left="1440"/>
        <w:rPr>
          <w:rFonts w:eastAsia="Arial" w:cs="Arial"/>
          <w:sz w:val="24"/>
          <w:szCs w:val="24"/>
        </w:rPr>
      </w:pPr>
      <w:r>
        <w:rPr>
          <w:rFonts w:eastAsia="Arial" w:cs="Arial"/>
          <w:sz w:val="24"/>
          <w:szCs w:val="24"/>
        </w:rPr>
        <w:t>7.</w:t>
      </w:r>
      <w:r w:rsidR="00AA2B87" w:rsidRPr="00AA2B87">
        <w:rPr>
          <w:rFonts w:eastAsia="Arial" w:cs="Arial"/>
          <w:sz w:val="24"/>
          <w:szCs w:val="24"/>
        </w:rPr>
        <w:t>6. Asiakasohjaus</w:t>
      </w:r>
    </w:p>
    <w:p w14:paraId="0A5729A1" w14:textId="77777777" w:rsidR="00AA2B87" w:rsidRPr="00AA2B87" w:rsidRDefault="00AA2B87" w:rsidP="00AA2B87">
      <w:pPr>
        <w:ind w:left="1440"/>
        <w:rPr>
          <w:rFonts w:eastAsia="Arial" w:cs="Arial"/>
          <w:sz w:val="24"/>
          <w:szCs w:val="24"/>
        </w:rPr>
      </w:pPr>
    </w:p>
    <w:p w14:paraId="7B4E47C8" w14:textId="44C51F64" w:rsidR="00AA2B87" w:rsidRPr="00AA2B87" w:rsidRDefault="00AA2B87" w:rsidP="001946D2">
      <w:pPr>
        <w:ind w:left="1440"/>
        <w:rPr>
          <w:rFonts w:eastAsia="Arial" w:cs="Arial"/>
          <w:sz w:val="24"/>
          <w:szCs w:val="24"/>
        </w:rPr>
      </w:pPr>
      <w:r w:rsidRPr="00AA2B87">
        <w:rPr>
          <w:rFonts w:eastAsia="Arial" w:cs="Arial"/>
          <w:sz w:val="24"/>
          <w:szCs w:val="24"/>
        </w:rPr>
        <w:t>Asiakkaalle kerrotaan hoidon kulku, mahdolliset riskit ja jälkihoito-ohjeet.</w:t>
      </w:r>
    </w:p>
    <w:p w14:paraId="6DEAE722" w14:textId="438E87A3" w:rsidR="00AA2B87" w:rsidRPr="00AA2B87" w:rsidRDefault="00AA2B87" w:rsidP="001946D2">
      <w:pPr>
        <w:ind w:left="1440"/>
        <w:rPr>
          <w:rFonts w:eastAsia="Arial" w:cs="Arial"/>
          <w:sz w:val="24"/>
          <w:szCs w:val="24"/>
        </w:rPr>
      </w:pPr>
      <w:r w:rsidRPr="00AA2B87">
        <w:rPr>
          <w:rFonts w:eastAsia="Arial" w:cs="Arial"/>
          <w:sz w:val="24"/>
          <w:szCs w:val="24"/>
        </w:rPr>
        <w:t>Annetaan kirjalliset kotihoito-ohjeet:</w:t>
      </w:r>
    </w:p>
    <w:p w14:paraId="309BAEA7" w14:textId="78A38FD3" w:rsidR="00AA2B87" w:rsidRPr="00AA2B87" w:rsidRDefault="00AA2B87" w:rsidP="001946D2">
      <w:pPr>
        <w:ind w:left="1440"/>
        <w:rPr>
          <w:rFonts w:eastAsia="Arial" w:cs="Arial"/>
          <w:sz w:val="24"/>
          <w:szCs w:val="24"/>
        </w:rPr>
      </w:pPr>
      <w:r w:rsidRPr="00AA2B87">
        <w:rPr>
          <w:rFonts w:eastAsia="Arial" w:cs="Arial"/>
          <w:sz w:val="24"/>
          <w:szCs w:val="24"/>
        </w:rPr>
        <w:t>Vältä vettä ja kuumuutta 24–48 h</w:t>
      </w:r>
    </w:p>
    <w:p w14:paraId="7E6A9DB8" w14:textId="48A5072E" w:rsidR="00AA2B87" w:rsidRPr="00AA2B87" w:rsidRDefault="00AA2B87" w:rsidP="001946D2">
      <w:pPr>
        <w:ind w:left="1440"/>
        <w:rPr>
          <w:rFonts w:eastAsia="Arial" w:cs="Arial"/>
          <w:sz w:val="24"/>
          <w:szCs w:val="24"/>
        </w:rPr>
      </w:pPr>
      <w:r w:rsidRPr="00AA2B87">
        <w:rPr>
          <w:rFonts w:eastAsia="Arial" w:cs="Arial"/>
          <w:sz w:val="24"/>
          <w:szCs w:val="24"/>
        </w:rPr>
        <w:t>Älä hankaa silmiä</w:t>
      </w:r>
    </w:p>
    <w:p w14:paraId="73D25CD0" w14:textId="0DA56523" w:rsidR="00AA2B87" w:rsidRPr="00AA2B87" w:rsidRDefault="00AA2B87" w:rsidP="001946D2">
      <w:pPr>
        <w:ind w:left="1440"/>
        <w:rPr>
          <w:rFonts w:eastAsia="Arial" w:cs="Arial"/>
          <w:sz w:val="24"/>
          <w:szCs w:val="24"/>
        </w:rPr>
      </w:pPr>
      <w:r w:rsidRPr="00AA2B87">
        <w:rPr>
          <w:rFonts w:eastAsia="Arial" w:cs="Arial"/>
          <w:sz w:val="24"/>
          <w:szCs w:val="24"/>
        </w:rPr>
        <w:t>Puhdista ripset päivittäin erityisellä puhdistusaineella</w:t>
      </w:r>
    </w:p>
    <w:p w14:paraId="683F8D1F" w14:textId="77777777" w:rsidR="00AA2B87" w:rsidRPr="00AA2B87" w:rsidRDefault="00AA2B87" w:rsidP="00AA2B87">
      <w:pPr>
        <w:ind w:left="1440"/>
        <w:rPr>
          <w:rFonts w:eastAsia="Arial" w:cs="Arial"/>
          <w:sz w:val="24"/>
          <w:szCs w:val="24"/>
        </w:rPr>
      </w:pPr>
    </w:p>
    <w:p w14:paraId="6915DE50" w14:textId="47F54058" w:rsidR="00AA2B87" w:rsidRPr="00AA2B87" w:rsidRDefault="001946D2" w:rsidP="00AA2B87">
      <w:pPr>
        <w:ind w:left="1440"/>
        <w:rPr>
          <w:rFonts w:eastAsia="Arial" w:cs="Arial"/>
          <w:sz w:val="24"/>
          <w:szCs w:val="24"/>
        </w:rPr>
      </w:pPr>
      <w:r>
        <w:rPr>
          <w:rFonts w:eastAsia="Arial" w:cs="Arial"/>
          <w:sz w:val="24"/>
          <w:szCs w:val="24"/>
        </w:rPr>
        <w:t>7.</w:t>
      </w:r>
      <w:r w:rsidR="00AA2B87" w:rsidRPr="00AA2B87">
        <w:rPr>
          <w:rFonts w:eastAsia="Arial" w:cs="Arial"/>
          <w:sz w:val="24"/>
          <w:szCs w:val="24"/>
        </w:rPr>
        <w:t>7. Dokumentointi</w:t>
      </w:r>
    </w:p>
    <w:p w14:paraId="06FE8D2A" w14:textId="77777777" w:rsidR="00AA2B87" w:rsidRPr="00AA2B87" w:rsidRDefault="00AA2B87" w:rsidP="00AA2B87">
      <w:pPr>
        <w:ind w:left="1440"/>
        <w:rPr>
          <w:rFonts w:eastAsia="Arial" w:cs="Arial"/>
          <w:sz w:val="24"/>
          <w:szCs w:val="24"/>
        </w:rPr>
      </w:pPr>
    </w:p>
    <w:p w14:paraId="62E3EB84" w14:textId="2DF81812" w:rsidR="00AA2B87" w:rsidRPr="00AA2B87" w:rsidRDefault="00AA2B87" w:rsidP="001946D2">
      <w:pPr>
        <w:ind w:left="1440"/>
        <w:rPr>
          <w:rFonts w:eastAsia="Arial" w:cs="Arial"/>
          <w:sz w:val="24"/>
          <w:szCs w:val="24"/>
        </w:rPr>
      </w:pPr>
      <w:r w:rsidRPr="00AA2B87">
        <w:rPr>
          <w:rFonts w:eastAsia="Arial" w:cs="Arial"/>
          <w:sz w:val="24"/>
          <w:szCs w:val="24"/>
        </w:rPr>
        <w:t>Mahdollisista iho- tai silmäreaktioista tehdään kirjaus.</w:t>
      </w:r>
    </w:p>
    <w:p w14:paraId="36AE1B06" w14:textId="593F4AEB" w:rsidR="00AE3560" w:rsidRPr="001946D2" w:rsidRDefault="00AA2B87" w:rsidP="001946D2">
      <w:pPr>
        <w:ind w:left="1440"/>
        <w:rPr>
          <w:rFonts w:eastAsia="Arial" w:cs="Arial"/>
          <w:sz w:val="24"/>
          <w:szCs w:val="24"/>
        </w:rPr>
      </w:pPr>
      <w:r w:rsidRPr="00AA2B87">
        <w:rPr>
          <w:rFonts w:eastAsia="Arial" w:cs="Arial"/>
          <w:sz w:val="24"/>
          <w:szCs w:val="24"/>
        </w:rPr>
        <w:t>Annetut hoito-ohjeet ja asiakkaan ilmoittamat allergiat merkitään ylös.</w:t>
      </w:r>
    </w:p>
    <w:p w14:paraId="0CC7A690" w14:textId="5E9BF32B" w:rsidR="00AE3560" w:rsidRDefault="00AE3560" w:rsidP="00BC609A">
      <w:pPr>
        <w:spacing w:after="0" w:line="276" w:lineRule="auto"/>
        <w:ind w:left="1440"/>
        <w:rPr>
          <w:rFonts w:eastAsia="Arial" w:cs="Arial"/>
          <w:sz w:val="24"/>
          <w:szCs w:val="24"/>
        </w:rPr>
      </w:pPr>
    </w:p>
    <w:p w14:paraId="1150C72C" w14:textId="77777777" w:rsidR="000E0BE8" w:rsidRDefault="000E0BE8" w:rsidP="00BC609A">
      <w:pPr>
        <w:spacing w:after="0" w:line="276" w:lineRule="auto"/>
        <w:ind w:left="1440"/>
        <w:rPr>
          <w:rFonts w:eastAsia="Arial" w:cs="Arial"/>
          <w:sz w:val="24"/>
          <w:szCs w:val="24"/>
        </w:rPr>
      </w:pPr>
    </w:p>
    <w:p w14:paraId="2746225C" w14:textId="77777777" w:rsidR="00BC609A" w:rsidRPr="00BC609A" w:rsidRDefault="00BC609A" w:rsidP="00BC609A">
      <w:pPr>
        <w:spacing w:after="0" w:line="276" w:lineRule="auto"/>
        <w:ind w:left="1440"/>
        <w:rPr>
          <w:rFonts w:eastAsia="Arial" w:cs="Arial"/>
          <w:sz w:val="24"/>
          <w:szCs w:val="24"/>
        </w:rPr>
      </w:pPr>
    </w:p>
    <w:bookmarkEnd w:id="8"/>
    <w:p w14:paraId="3B25E48A" w14:textId="77777777" w:rsidR="00BC609A" w:rsidRPr="00BC609A" w:rsidRDefault="00BC609A" w:rsidP="00BC609A">
      <w:pPr>
        <w:spacing w:after="0" w:line="276" w:lineRule="auto"/>
        <w:ind w:left="1440"/>
        <w:rPr>
          <w:rFonts w:eastAsia="Arial" w:cs="Arial"/>
          <w:sz w:val="24"/>
          <w:szCs w:val="24"/>
        </w:rPr>
      </w:pPr>
    </w:p>
    <w:p w14:paraId="012688E3" w14:textId="77777777" w:rsidR="00BC609A" w:rsidRPr="000B1B38" w:rsidRDefault="00BC609A" w:rsidP="00BC609A">
      <w:pPr>
        <w:spacing w:after="0" w:line="276" w:lineRule="auto"/>
        <w:ind w:left="1440"/>
        <w:rPr>
          <w:rFonts w:eastAsia="Arial" w:cs="Arial"/>
          <w:sz w:val="24"/>
          <w:szCs w:val="24"/>
        </w:rPr>
      </w:pPr>
    </w:p>
    <w:p w14:paraId="02DDA578" w14:textId="77777777" w:rsidR="00D1230F" w:rsidRDefault="00D1230F" w:rsidP="00D1230F">
      <w:pPr>
        <w:ind w:left="720"/>
      </w:pPr>
    </w:p>
    <w:p w14:paraId="00826A2B" w14:textId="77777777" w:rsidR="00D1230F" w:rsidRDefault="00D1230F" w:rsidP="00D1230F">
      <w:pPr>
        <w:ind w:left="720"/>
      </w:pPr>
    </w:p>
    <w:p w14:paraId="7D4E2B2B" w14:textId="77777777" w:rsidR="00B1175C" w:rsidRPr="0040755D" w:rsidRDefault="00B1175C" w:rsidP="00B1175C">
      <w:pPr>
        <w:shd w:val="clear" w:color="auto" w:fill="FFFFFF"/>
        <w:spacing w:before="100" w:beforeAutospacing="1" w:after="100" w:afterAutospacing="1" w:line="240" w:lineRule="auto"/>
        <w:outlineLvl w:val="0"/>
        <w:rPr>
          <w:rFonts w:ascii="Arial" w:eastAsia="Times New Roman" w:hAnsi="Arial" w:cs="Arial"/>
          <w:color w:val="222222"/>
          <w:kern w:val="36"/>
          <w:sz w:val="24"/>
          <w:szCs w:val="24"/>
          <w:lang w:eastAsia="fi-FI"/>
        </w:rPr>
      </w:pPr>
      <w:r w:rsidRPr="0040755D">
        <w:rPr>
          <w:rFonts w:ascii="Arial" w:eastAsia="Times New Roman" w:hAnsi="Arial" w:cs="Arial"/>
          <w:color w:val="222222"/>
          <w:kern w:val="36"/>
          <w:sz w:val="24"/>
          <w:szCs w:val="24"/>
          <w:lang w:eastAsia="fi-FI"/>
        </w:rPr>
        <w:t>Riskianalyysi – Tmi Sanna Yungin</w:t>
      </w:r>
    </w:p>
    <w:p w14:paraId="3ADB0DFA" w14:textId="77777777" w:rsidR="00B1175C" w:rsidRPr="0040755D" w:rsidRDefault="00B1175C" w:rsidP="00B1175C">
      <w:pPr>
        <w:shd w:val="clear" w:color="auto" w:fill="FFFFFF"/>
        <w:spacing w:before="100" w:beforeAutospacing="1" w:after="100" w:afterAutospacing="1" w:line="240" w:lineRule="auto"/>
        <w:outlineLvl w:val="1"/>
        <w:rPr>
          <w:rFonts w:ascii="Arial" w:eastAsia="Times New Roman" w:hAnsi="Arial" w:cs="Arial"/>
          <w:color w:val="222222"/>
          <w:sz w:val="24"/>
          <w:szCs w:val="24"/>
          <w:lang w:eastAsia="fi-FI"/>
        </w:rPr>
      </w:pPr>
      <w:r w:rsidRPr="0040755D">
        <w:rPr>
          <w:rFonts w:ascii="Arial" w:eastAsia="Times New Roman" w:hAnsi="Arial" w:cs="Arial"/>
          <w:color w:val="222222"/>
          <w:sz w:val="24"/>
          <w:szCs w:val="24"/>
          <w:lang w:eastAsia="fi-FI"/>
        </w:rPr>
        <w:t>1. Taloudelliset riskit</w:t>
      </w:r>
    </w:p>
    <w:p w14:paraId="00B40551" w14:textId="77777777" w:rsidR="00B1175C" w:rsidRPr="0040755D" w:rsidRDefault="00B1175C" w:rsidP="00B1175C">
      <w:pPr>
        <w:shd w:val="clear" w:color="auto" w:fill="FFFFFF"/>
        <w:spacing w:before="100" w:beforeAutospacing="1" w:after="100" w:afterAutospacing="1" w:line="240" w:lineRule="auto"/>
        <w:outlineLvl w:val="2"/>
        <w:rPr>
          <w:rFonts w:ascii="Arial" w:eastAsia="Times New Roman" w:hAnsi="Arial" w:cs="Arial"/>
          <w:color w:val="222222"/>
          <w:sz w:val="24"/>
          <w:szCs w:val="24"/>
          <w:lang w:eastAsia="fi-FI"/>
        </w:rPr>
      </w:pPr>
      <w:r w:rsidRPr="0040755D">
        <w:rPr>
          <w:rFonts w:ascii="Arial" w:eastAsia="Times New Roman" w:hAnsi="Arial" w:cs="Arial"/>
          <w:color w:val="222222"/>
          <w:sz w:val="24"/>
          <w:szCs w:val="24"/>
          <w:lang w:eastAsia="fi-FI"/>
        </w:rPr>
        <w:t>a) Kiinteät kulut vs. asiakasmäärät</w:t>
      </w:r>
    </w:p>
    <w:p w14:paraId="153CB192" w14:textId="77777777" w:rsidR="00B1175C" w:rsidRPr="0040755D" w:rsidRDefault="00B1175C" w:rsidP="00B1175C">
      <w:pPr>
        <w:numPr>
          <w:ilvl w:val="0"/>
          <w:numId w:val="11"/>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Vuokra, cryo-laitteen leasing, järjestelmien kuukausimaksut ja vakuutukset muodostavat merkittävät kiinteät kulut.</w:t>
      </w:r>
    </w:p>
    <w:p w14:paraId="5474E9E8" w14:textId="77777777" w:rsidR="00B1175C" w:rsidRPr="0040755D" w:rsidRDefault="00B1175C" w:rsidP="00B1175C">
      <w:pPr>
        <w:numPr>
          <w:ilvl w:val="0"/>
          <w:numId w:val="11"/>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Kuukausittainen asiakasmäärä (20–30 asiakasta) voi olla herkkä vaihtelulle.</w:t>
      </w:r>
    </w:p>
    <w:p w14:paraId="243E53A5" w14:textId="77777777" w:rsidR="00B1175C" w:rsidRPr="0040755D" w:rsidRDefault="00B1175C" w:rsidP="00B1175C">
      <w:pPr>
        <w:numPr>
          <w:ilvl w:val="0"/>
          <w:numId w:val="11"/>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Jos asiakasmäärä putoaa alle 20/kk, taloudellinen puskurisi voi vaarantua.</w:t>
      </w:r>
    </w:p>
    <w:p w14:paraId="061BA162" w14:textId="77777777" w:rsidR="00B1175C" w:rsidRPr="0040755D" w:rsidRDefault="00B1175C" w:rsidP="00B1175C">
      <w:pPr>
        <w:shd w:val="clear" w:color="auto" w:fill="FFFFFF"/>
        <w:spacing w:before="100" w:beforeAutospacing="1" w:after="100" w:afterAutospacing="1" w:line="240" w:lineRule="auto"/>
        <w:rPr>
          <w:rFonts w:ascii="Arial" w:eastAsia="Times New Roman" w:hAnsi="Arial" w:cs="Arial"/>
          <w:color w:val="222222"/>
          <w:lang w:eastAsia="fi-FI"/>
        </w:rPr>
      </w:pPr>
      <w:r w:rsidRPr="0040755D">
        <w:rPr>
          <w:rFonts w:ascii="Arial" w:eastAsia="Times New Roman" w:hAnsi="Arial" w:cs="Arial"/>
          <w:color w:val="222222"/>
          <w:lang w:eastAsia="fi-FI"/>
        </w:rPr>
        <w:t>Vaikutus: Keskitaso–korkea</w:t>
      </w:r>
      <w:r w:rsidRPr="0040755D">
        <w:rPr>
          <w:rFonts w:ascii="Arial" w:eastAsia="Times New Roman" w:hAnsi="Arial" w:cs="Arial"/>
          <w:color w:val="222222"/>
          <w:lang w:eastAsia="fi-FI"/>
        </w:rPr>
        <w:br/>
        <w:t>Todennäköisyys</w:t>
      </w:r>
      <w:r w:rsidRPr="0040755D">
        <w:rPr>
          <w:rFonts w:ascii="Arial" w:eastAsia="Times New Roman" w:hAnsi="Arial" w:cs="Arial"/>
          <w:b/>
          <w:bCs/>
          <w:color w:val="222222"/>
          <w:lang w:eastAsia="fi-FI"/>
        </w:rPr>
        <w:t>:</w:t>
      </w:r>
      <w:r w:rsidRPr="0040755D">
        <w:rPr>
          <w:rFonts w:ascii="Arial" w:eastAsia="Times New Roman" w:hAnsi="Arial" w:cs="Arial"/>
          <w:color w:val="222222"/>
          <w:lang w:eastAsia="fi-FI"/>
        </w:rPr>
        <w:t> Keskitaso</w:t>
      </w:r>
      <w:r w:rsidRPr="0040755D">
        <w:rPr>
          <w:rFonts w:ascii="Arial" w:eastAsia="Times New Roman" w:hAnsi="Arial" w:cs="Arial"/>
          <w:color w:val="222222"/>
          <w:lang w:eastAsia="fi-FI"/>
        </w:rPr>
        <w:br/>
        <w:t>Hallinta:</w:t>
      </w:r>
    </w:p>
    <w:p w14:paraId="6D0AE82B" w14:textId="77777777" w:rsidR="00B1175C" w:rsidRPr="0040755D" w:rsidRDefault="00B1175C" w:rsidP="00B1175C">
      <w:pPr>
        <w:numPr>
          <w:ilvl w:val="0"/>
          <w:numId w:val="12"/>
        </w:numPr>
        <w:shd w:val="clear" w:color="auto" w:fill="FFFFFF"/>
        <w:spacing w:before="100" w:beforeAutospacing="1" w:after="100" w:afterAutospacing="1" w:line="240" w:lineRule="auto"/>
        <w:ind w:left="945"/>
        <w:rPr>
          <w:rFonts w:ascii="Arial" w:eastAsia="Times New Roman" w:hAnsi="Arial" w:cs="Arial"/>
          <w:color w:val="222222"/>
          <w:lang w:eastAsia="fi-FI"/>
        </w:rPr>
      </w:pPr>
      <w:r>
        <w:rPr>
          <w:rFonts w:ascii="Arial" w:eastAsia="Times New Roman" w:hAnsi="Arial" w:cs="Arial"/>
          <w:color w:val="222222"/>
          <w:lang w:eastAsia="fi-FI"/>
        </w:rPr>
        <w:t>Pyrin edistämään</w:t>
      </w:r>
      <w:r w:rsidRPr="0040755D">
        <w:rPr>
          <w:rFonts w:ascii="Arial" w:eastAsia="Times New Roman" w:hAnsi="Arial" w:cs="Arial"/>
          <w:color w:val="222222"/>
          <w:lang w:eastAsia="fi-FI"/>
        </w:rPr>
        <w:t xml:space="preserve"> palveluiden myyntirakennetta (kotiapu vs. hoidot vs. cryo voi tasata riskiä)</w:t>
      </w:r>
    </w:p>
    <w:p w14:paraId="5679A2F8" w14:textId="77777777" w:rsidR="00B1175C" w:rsidRPr="0040755D" w:rsidRDefault="00B1175C" w:rsidP="00B1175C">
      <w:pPr>
        <w:numPr>
          <w:ilvl w:val="0"/>
          <w:numId w:val="12"/>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Lisä</w:t>
      </w:r>
      <w:r>
        <w:rPr>
          <w:rFonts w:ascii="Arial" w:eastAsia="Times New Roman" w:hAnsi="Arial" w:cs="Arial"/>
          <w:color w:val="222222"/>
          <w:lang w:eastAsia="fi-FI"/>
        </w:rPr>
        <w:t xml:space="preserve">än </w:t>
      </w:r>
      <w:r w:rsidRPr="0040755D">
        <w:rPr>
          <w:rFonts w:ascii="Arial" w:eastAsia="Times New Roman" w:hAnsi="Arial" w:cs="Arial"/>
          <w:color w:val="222222"/>
          <w:lang w:eastAsia="fi-FI"/>
        </w:rPr>
        <w:t>pakettituotteita</w:t>
      </w:r>
    </w:p>
    <w:p w14:paraId="136DECEC" w14:textId="77777777" w:rsidR="00B1175C" w:rsidRPr="0040755D" w:rsidRDefault="00B1175C" w:rsidP="00B1175C">
      <w:pPr>
        <w:numPr>
          <w:ilvl w:val="0"/>
          <w:numId w:val="12"/>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Raken</w:t>
      </w:r>
      <w:r>
        <w:rPr>
          <w:rFonts w:ascii="Arial" w:eastAsia="Times New Roman" w:hAnsi="Arial" w:cs="Arial"/>
          <w:color w:val="222222"/>
          <w:lang w:eastAsia="fi-FI"/>
        </w:rPr>
        <w:t>nan</w:t>
      </w:r>
      <w:r w:rsidRPr="0040755D">
        <w:rPr>
          <w:rFonts w:ascii="Arial" w:eastAsia="Times New Roman" w:hAnsi="Arial" w:cs="Arial"/>
          <w:color w:val="222222"/>
          <w:lang w:eastAsia="fi-FI"/>
        </w:rPr>
        <w:t xml:space="preserve"> kanta-asiakasohjelma</w:t>
      </w:r>
    </w:p>
    <w:p w14:paraId="7B26D1A1" w14:textId="77777777" w:rsidR="00B1175C" w:rsidRPr="0040755D" w:rsidRDefault="00B1175C" w:rsidP="00B1175C">
      <w:pPr>
        <w:numPr>
          <w:ilvl w:val="0"/>
          <w:numId w:val="12"/>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Laa</w:t>
      </w:r>
      <w:r>
        <w:rPr>
          <w:rFonts w:ascii="Arial" w:eastAsia="Times New Roman" w:hAnsi="Arial" w:cs="Arial"/>
          <w:color w:val="222222"/>
          <w:lang w:eastAsia="fi-FI"/>
        </w:rPr>
        <w:t>din</w:t>
      </w:r>
      <w:r w:rsidRPr="0040755D">
        <w:rPr>
          <w:rFonts w:ascii="Arial" w:eastAsia="Times New Roman" w:hAnsi="Arial" w:cs="Arial"/>
          <w:color w:val="222222"/>
          <w:lang w:eastAsia="fi-FI"/>
        </w:rPr>
        <w:t xml:space="preserve"> 3 kk kassavirtaennusteet</w:t>
      </w:r>
    </w:p>
    <w:p w14:paraId="1B44FAA9" w14:textId="77777777" w:rsidR="00B1175C" w:rsidRPr="0040755D" w:rsidRDefault="00B1175C" w:rsidP="00B1175C">
      <w:pPr>
        <w:spacing w:after="0" w:line="240" w:lineRule="auto"/>
        <w:rPr>
          <w:rFonts w:ascii="Arial" w:eastAsia="Times New Roman" w:hAnsi="Arial" w:cs="Arial"/>
          <w:lang w:eastAsia="fi-FI"/>
        </w:rPr>
      </w:pPr>
      <w:r w:rsidRPr="0040755D">
        <w:rPr>
          <w:rFonts w:ascii="Times New Roman" w:eastAsia="Times New Roman" w:hAnsi="Times New Roman" w:cs="Times New Roman"/>
          <w:lang w:eastAsia="fi-FI"/>
        </w:rPr>
        <w:pict w14:anchorId="68D81F8C">
          <v:rect id="_x0000_i1025" style="width:0;height:1.5pt" o:hralign="center" o:hrstd="t" o:hr="t" fillcolor="#a0a0a0" stroked="f"/>
        </w:pict>
      </w:r>
    </w:p>
    <w:p w14:paraId="4050F1E6" w14:textId="77777777" w:rsidR="00B1175C" w:rsidRPr="0040755D" w:rsidRDefault="00B1175C" w:rsidP="00B1175C">
      <w:pPr>
        <w:shd w:val="clear" w:color="auto" w:fill="FFFFFF"/>
        <w:spacing w:before="100" w:beforeAutospacing="1" w:after="100" w:afterAutospacing="1" w:line="240" w:lineRule="auto"/>
        <w:outlineLvl w:val="2"/>
        <w:rPr>
          <w:rFonts w:ascii="Arial" w:eastAsia="Times New Roman" w:hAnsi="Arial" w:cs="Arial"/>
          <w:color w:val="222222"/>
          <w:sz w:val="24"/>
          <w:szCs w:val="24"/>
          <w:lang w:eastAsia="fi-FI"/>
        </w:rPr>
      </w:pPr>
      <w:r w:rsidRPr="0040755D">
        <w:rPr>
          <w:rFonts w:ascii="Arial" w:eastAsia="Times New Roman" w:hAnsi="Arial" w:cs="Arial"/>
          <w:color w:val="222222"/>
          <w:sz w:val="24"/>
          <w:szCs w:val="24"/>
          <w:lang w:eastAsia="fi-FI"/>
        </w:rPr>
        <w:t>b) Cryo-laitteen leasing ja tekniset ongelmat</w:t>
      </w:r>
    </w:p>
    <w:p w14:paraId="7C5CC97C" w14:textId="3AA4DD38" w:rsidR="00B1175C" w:rsidRPr="0040755D" w:rsidRDefault="00B1175C" w:rsidP="00B1175C">
      <w:pPr>
        <w:numPr>
          <w:ilvl w:val="0"/>
          <w:numId w:val="13"/>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Jos laite hajoaa, joudu</w:t>
      </w:r>
      <w:r w:rsidR="005B2B3D">
        <w:rPr>
          <w:rFonts w:ascii="Arial" w:eastAsia="Times New Roman" w:hAnsi="Arial" w:cs="Arial"/>
          <w:color w:val="222222"/>
          <w:lang w:eastAsia="fi-FI"/>
        </w:rPr>
        <w:t>n</w:t>
      </w:r>
      <w:r w:rsidRPr="0040755D">
        <w:rPr>
          <w:rFonts w:ascii="Arial" w:eastAsia="Times New Roman" w:hAnsi="Arial" w:cs="Arial"/>
          <w:color w:val="222222"/>
          <w:lang w:eastAsia="fi-FI"/>
        </w:rPr>
        <w:t xml:space="preserve"> edelleen maksamaan leasingiä, mutta et voi tarjota hoitoa.</w:t>
      </w:r>
    </w:p>
    <w:p w14:paraId="0EAA9E73" w14:textId="77777777" w:rsidR="00B1175C" w:rsidRPr="0040755D" w:rsidRDefault="00B1175C" w:rsidP="00B1175C">
      <w:pPr>
        <w:numPr>
          <w:ilvl w:val="0"/>
          <w:numId w:val="13"/>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Huolto voi olla kallista.</w:t>
      </w:r>
    </w:p>
    <w:p w14:paraId="428D53C1" w14:textId="77777777" w:rsidR="00B1175C" w:rsidRPr="0040755D" w:rsidRDefault="00B1175C" w:rsidP="00B1175C">
      <w:pPr>
        <w:shd w:val="clear" w:color="auto" w:fill="FFFFFF"/>
        <w:spacing w:before="100" w:beforeAutospacing="1" w:after="100" w:afterAutospacing="1" w:line="240" w:lineRule="auto"/>
        <w:rPr>
          <w:rFonts w:ascii="Arial" w:eastAsia="Times New Roman" w:hAnsi="Arial" w:cs="Arial"/>
          <w:color w:val="222222"/>
          <w:lang w:eastAsia="fi-FI"/>
        </w:rPr>
      </w:pPr>
      <w:r w:rsidRPr="0040755D">
        <w:rPr>
          <w:rFonts w:ascii="Arial" w:eastAsia="Times New Roman" w:hAnsi="Arial" w:cs="Arial"/>
          <w:color w:val="222222"/>
          <w:lang w:eastAsia="fi-FI"/>
        </w:rPr>
        <w:t>Vaikutus: Korkea</w:t>
      </w:r>
      <w:r w:rsidRPr="0040755D">
        <w:rPr>
          <w:rFonts w:ascii="Arial" w:eastAsia="Times New Roman" w:hAnsi="Arial" w:cs="Arial"/>
          <w:color w:val="222222"/>
          <w:lang w:eastAsia="fi-FI"/>
        </w:rPr>
        <w:br/>
        <w:t>Todennäköisyys: Matala–keskitaso</w:t>
      </w:r>
      <w:r w:rsidRPr="0040755D">
        <w:rPr>
          <w:rFonts w:ascii="Arial" w:eastAsia="Times New Roman" w:hAnsi="Arial" w:cs="Arial"/>
          <w:color w:val="222222"/>
          <w:lang w:eastAsia="fi-FI"/>
        </w:rPr>
        <w:br/>
        <w:t>Hallinta:</w:t>
      </w:r>
    </w:p>
    <w:p w14:paraId="42D2F2DF" w14:textId="60B4E4C8" w:rsidR="00B1175C" w:rsidRPr="0040755D" w:rsidRDefault="00B1175C" w:rsidP="00B1175C">
      <w:pPr>
        <w:numPr>
          <w:ilvl w:val="0"/>
          <w:numId w:val="14"/>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Varmista</w:t>
      </w:r>
      <w:r w:rsidR="00CA46EB">
        <w:rPr>
          <w:rFonts w:ascii="Arial" w:eastAsia="Times New Roman" w:hAnsi="Arial" w:cs="Arial"/>
          <w:color w:val="222222"/>
          <w:lang w:eastAsia="fi-FI"/>
        </w:rPr>
        <w:t>n</w:t>
      </w:r>
      <w:r w:rsidRPr="0040755D">
        <w:rPr>
          <w:rFonts w:ascii="Arial" w:eastAsia="Times New Roman" w:hAnsi="Arial" w:cs="Arial"/>
          <w:color w:val="222222"/>
          <w:lang w:eastAsia="fi-FI"/>
        </w:rPr>
        <w:t xml:space="preserve"> huoltosopimuksen kattavuu</w:t>
      </w:r>
      <w:r w:rsidR="00CA46EB">
        <w:rPr>
          <w:rFonts w:ascii="Arial" w:eastAsia="Times New Roman" w:hAnsi="Arial" w:cs="Arial"/>
          <w:color w:val="222222"/>
          <w:lang w:eastAsia="fi-FI"/>
        </w:rPr>
        <w:t>den</w:t>
      </w:r>
    </w:p>
    <w:p w14:paraId="31BC3419" w14:textId="30E49A5B" w:rsidR="00B1175C" w:rsidRPr="0040755D" w:rsidRDefault="00B1175C" w:rsidP="00B1175C">
      <w:pPr>
        <w:numPr>
          <w:ilvl w:val="0"/>
          <w:numId w:val="14"/>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Tarjoa</w:t>
      </w:r>
      <w:r w:rsidR="00C67F35">
        <w:rPr>
          <w:rFonts w:ascii="Arial" w:eastAsia="Times New Roman" w:hAnsi="Arial" w:cs="Arial"/>
          <w:color w:val="222222"/>
          <w:lang w:eastAsia="fi-FI"/>
        </w:rPr>
        <w:t>n</w:t>
      </w:r>
      <w:r w:rsidRPr="0040755D">
        <w:rPr>
          <w:rFonts w:ascii="Arial" w:eastAsia="Times New Roman" w:hAnsi="Arial" w:cs="Arial"/>
          <w:color w:val="222222"/>
          <w:lang w:eastAsia="fi-FI"/>
        </w:rPr>
        <w:t xml:space="preserve"> vaihtoehtoisia hoitoja huoltoaikana</w:t>
      </w:r>
    </w:p>
    <w:p w14:paraId="1C2769D1" w14:textId="64FBF4A0" w:rsidR="00B1175C" w:rsidRPr="0040755D" w:rsidRDefault="00B1175C" w:rsidP="00B1175C">
      <w:pPr>
        <w:numPr>
          <w:ilvl w:val="0"/>
          <w:numId w:val="14"/>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Tee</w:t>
      </w:r>
      <w:r w:rsidR="00C67F35">
        <w:rPr>
          <w:rFonts w:ascii="Arial" w:eastAsia="Times New Roman" w:hAnsi="Arial" w:cs="Arial"/>
          <w:color w:val="222222"/>
          <w:lang w:eastAsia="fi-FI"/>
        </w:rPr>
        <w:t>n</w:t>
      </w:r>
      <w:r w:rsidRPr="0040755D">
        <w:rPr>
          <w:rFonts w:ascii="Arial" w:eastAsia="Times New Roman" w:hAnsi="Arial" w:cs="Arial"/>
          <w:color w:val="222222"/>
          <w:lang w:eastAsia="fi-FI"/>
        </w:rPr>
        <w:t xml:space="preserve"> vararahasto</w:t>
      </w:r>
      <w:r w:rsidR="00C67F35">
        <w:rPr>
          <w:rFonts w:ascii="Arial" w:eastAsia="Times New Roman" w:hAnsi="Arial" w:cs="Arial"/>
          <w:color w:val="222222"/>
          <w:lang w:eastAsia="fi-FI"/>
        </w:rPr>
        <w:t>n</w:t>
      </w:r>
      <w:r w:rsidRPr="0040755D">
        <w:rPr>
          <w:rFonts w:ascii="Arial" w:eastAsia="Times New Roman" w:hAnsi="Arial" w:cs="Arial"/>
          <w:color w:val="222222"/>
          <w:lang w:eastAsia="fi-FI"/>
        </w:rPr>
        <w:t xml:space="preserve"> laiterikoille</w:t>
      </w:r>
    </w:p>
    <w:p w14:paraId="2F133C63" w14:textId="77777777" w:rsidR="00B1175C" w:rsidRPr="0040755D" w:rsidRDefault="00B1175C" w:rsidP="00B1175C">
      <w:pPr>
        <w:spacing w:after="0" w:line="240" w:lineRule="auto"/>
        <w:rPr>
          <w:rFonts w:ascii="Arial" w:eastAsia="Times New Roman" w:hAnsi="Arial" w:cs="Arial"/>
          <w:lang w:eastAsia="fi-FI"/>
        </w:rPr>
      </w:pPr>
      <w:r w:rsidRPr="0040755D">
        <w:rPr>
          <w:rFonts w:ascii="Times New Roman" w:eastAsia="Times New Roman" w:hAnsi="Times New Roman" w:cs="Times New Roman"/>
          <w:lang w:eastAsia="fi-FI"/>
        </w:rPr>
        <w:pict w14:anchorId="463F1B4B">
          <v:rect id="_x0000_i1026" style="width:0;height:1.5pt" o:hralign="center" o:hrstd="t" o:hr="t" fillcolor="#a0a0a0" stroked="f"/>
        </w:pict>
      </w:r>
    </w:p>
    <w:p w14:paraId="1000640E" w14:textId="77777777" w:rsidR="00B1175C" w:rsidRPr="0040755D" w:rsidRDefault="00B1175C" w:rsidP="00B1175C">
      <w:pPr>
        <w:shd w:val="clear" w:color="auto" w:fill="FFFFFF"/>
        <w:spacing w:before="100" w:beforeAutospacing="1" w:after="100" w:afterAutospacing="1" w:line="240" w:lineRule="auto"/>
        <w:outlineLvl w:val="2"/>
        <w:rPr>
          <w:rFonts w:ascii="Arial" w:eastAsia="Times New Roman" w:hAnsi="Arial" w:cs="Arial"/>
          <w:color w:val="222222"/>
          <w:sz w:val="28"/>
          <w:szCs w:val="28"/>
          <w:lang w:eastAsia="fi-FI"/>
        </w:rPr>
      </w:pPr>
      <w:r w:rsidRPr="0040755D">
        <w:rPr>
          <w:rFonts w:ascii="Arial" w:eastAsia="Times New Roman" w:hAnsi="Arial" w:cs="Arial"/>
          <w:color w:val="222222"/>
          <w:sz w:val="28"/>
          <w:szCs w:val="28"/>
          <w:lang w:eastAsia="fi-FI"/>
        </w:rPr>
        <w:t>c) Hinnoittelun ja kustannusten epätasapaino</w:t>
      </w:r>
    </w:p>
    <w:p w14:paraId="7A0B2880" w14:textId="77777777" w:rsidR="00B1175C" w:rsidRPr="0040755D" w:rsidRDefault="00B1175C" w:rsidP="00B1175C">
      <w:pPr>
        <w:numPr>
          <w:ilvl w:val="0"/>
          <w:numId w:val="15"/>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Hoitojen ja kotiapupalvelun hinnoittelun tulee kattaa sekä työn että tarvikkeiden kustannukset.</w:t>
      </w:r>
    </w:p>
    <w:p w14:paraId="191DB847" w14:textId="77777777" w:rsidR="00B1175C" w:rsidRPr="0040755D" w:rsidRDefault="00B1175C" w:rsidP="00B1175C">
      <w:pPr>
        <w:shd w:val="clear" w:color="auto" w:fill="FFFFFF"/>
        <w:spacing w:before="100" w:beforeAutospacing="1" w:after="100" w:afterAutospacing="1" w:line="240" w:lineRule="auto"/>
        <w:rPr>
          <w:rFonts w:ascii="Arial" w:eastAsia="Times New Roman" w:hAnsi="Arial" w:cs="Arial"/>
          <w:color w:val="222222"/>
          <w:lang w:eastAsia="fi-FI"/>
        </w:rPr>
      </w:pPr>
      <w:r w:rsidRPr="0040755D">
        <w:rPr>
          <w:rFonts w:ascii="Arial" w:eastAsia="Times New Roman" w:hAnsi="Arial" w:cs="Arial"/>
          <w:color w:val="222222"/>
          <w:lang w:eastAsia="fi-FI"/>
        </w:rPr>
        <w:t>Vaikutus: Keskitaso</w:t>
      </w:r>
      <w:r w:rsidRPr="0040755D">
        <w:rPr>
          <w:rFonts w:ascii="Arial" w:eastAsia="Times New Roman" w:hAnsi="Arial" w:cs="Arial"/>
          <w:color w:val="222222"/>
          <w:lang w:eastAsia="fi-FI"/>
        </w:rPr>
        <w:br/>
        <w:t>Todennäköisyys: Keskitaso</w:t>
      </w:r>
      <w:r w:rsidRPr="0040755D">
        <w:rPr>
          <w:rFonts w:ascii="Arial" w:eastAsia="Times New Roman" w:hAnsi="Arial" w:cs="Arial"/>
          <w:color w:val="222222"/>
          <w:lang w:eastAsia="fi-FI"/>
        </w:rPr>
        <w:br/>
        <w:t>Hallinta:</w:t>
      </w:r>
    </w:p>
    <w:p w14:paraId="24334659" w14:textId="41B48317" w:rsidR="00B1175C" w:rsidRPr="0040755D" w:rsidRDefault="00B1175C" w:rsidP="00B1175C">
      <w:pPr>
        <w:numPr>
          <w:ilvl w:val="0"/>
          <w:numId w:val="16"/>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Seuraa</w:t>
      </w:r>
      <w:r w:rsidR="00EA4C17">
        <w:rPr>
          <w:rFonts w:ascii="Arial" w:eastAsia="Times New Roman" w:hAnsi="Arial" w:cs="Arial"/>
          <w:color w:val="222222"/>
          <w:lang w:eastAsia="fi-FI"/>
        </w:rPr>
        <w:t>n</w:t>
      </w:r>
      <w:r w:rsidRPr="0040755D">
        <w:rPr>
          <w:rFonts w:ascii="Arial" w:eastAsia="Times New Roman" w:hAnsi="Arial" w:cs="Arial"/>
          <w:color w:val="222222"/>
          <w:lang w:eastAsia="fi-FI"/>
        </w:rPr>
        <w:t xml:space="preserve"> tuntihintoja säännöllisesti</w:t>
      </w:r>
    </w:p>
    <w:p w14:paraId="5E1E93E8" w14:textId="4515E9CA" w:rsidR="00B1175C" w:rsidRPr="0040755D" w:rsidRDefault="00B1175C" w:rsidP="00B1175C">
      <w:pPr>
        <w:numPr>
          <w:ilvl w:val="0"/>
          <w:numId w:val="16"/>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Vertaile</w:t>
      </w:r>
      <w:r w:rsidR="00EA4C17">
        <w:rPr>
          <w:rFonts w:ascii="Arial" w:eastAsia="Times New Roman" w:hAnsi="Arial" w:cs="Arial"/>
          <w:color w:val="222222"/>
          <w:lang w:eastAsia="fi-FI"/>
        </w:rPr>
        <w:t>n</w:t>
      </w:r>
      <w:r w:rsidRPr="0040755D">
        <w:rPr>
          <w:rFonts w:ascii="Arial" w:eastAsia="Times New Roman" w:hAnsi="Arial" w:cs="Arial"/>
          <w:color w:val="222222"/>
          <w:lang w:eastAsia="fi-FI"/>
        </w:rPr>
        <w:t xml:space="preserve"> kilpailijoihin</w:t>
      </w:r>
    </w:p>
    <w:p w14:paraId="561D015F" w14:textId="74B6BB74" w:rsidR="00B1175C" w:rsidRPr="0040755D" w:rsidRDefault="00B1175C" w:rsidP="00B1175C">
      <w:pPr>
        <w:numPr>
          <w:ilvl w:val="0"/>
          <w:numId w:val="16"/>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Muokkaa</w:t>
      </w:r>
      <w:r w:rsidR="00EA4C17">
        <w:rPr>
          <w:rFonts w:ascii="Arial" w:eastAsia="Times New Roman" w:hAnsi="Arial" w:cs="Arial"/>
          <w:color w:val="222222"/>
          <w:lang w:eastAsia="fi-FI"/>
        </w:rPr>
        <w:t>n</w:t>
      </w:r>
      <w:r w:rsidRPr="0040755D">
        <w:rPr>
          <w:rFonts w:ascii="Arial" w:eastAsia="Times New Roman" w:hAnsi="Arial" w:cs="Arial"/>
          <w:color w:val="222222"/>
          <w:lang w:eastAsia="fi-FI"/>
        </w:rPr>
        <w:t xml:space="preserve"> palveluita sesonkeihin</w:t>
      </w:r>
    </w:p>
    <w:p w14:paraId="31CA8E67" w14:textId="77777777" w:rsidR="00B1175C" w:rsidRPr="0040755D" w:rsidRDefault="00B1175C" w:rsidP="00B1175C">
      <w:pPr>
        <w:spacing w:after="0" w:line="240" w:lineRule="auto"/>
        <w:rPr>
          <w:rFonts w:ascii="Arial" w:eastAsia="Times New Roman" w:hAnsi="Arial" w:cs="Arial"/>
          <w:lang w:eastAsia="fi-FI"/>
        </w:rPr>
      </w:pPr>
      <w:r w:rsidRPr="0040755D">
        <w:rPr>
          <w:rFonts w:ascii="Times New Roman" w:eastAsia="Times New Roman" w:hAnsi="Times New Roman" w:cs="Times New Roman"/>
          <w:lang w:eastAsia="fi-FI"/>
        </w:rPr>
        <w:pict w14:anchorId="7E06F97D">
          <v:rect id="_x0000_i1027" style="width:0;height:1.5pt" o:hralign="center" o:hrstd="t" o:hr="t" fillcolor="#a0a0a0" stroked="f"/>
        </w:pict>
      </w:r>
    </w:p>
    <w:p w14:paraId="42C5C6AE" w14:textId="77777777" w:rsidR="00B1175C" w:rsidRPr="0040755D" w:rsidRDefault="00B1175C" w:rsidP="00B1175C">
      <w:pPr>
        <w:shd w:val="clear" w:color="auto" w:fill="FFFFFF"/>
        <w:spacing w:before="100" w:beforeAutospacing="1" w:after="100" w:afterAutospacing="1" w:line="240" w:lineRule="auto"/>
        <w:outlineLvl w:val="1"/>
        <w:rPr>
          <w:rFonts w:ascii="Arial" w:eastAsia="Times New Roman" w:hAnsi="Arial" w:cs="Arial"/>
          <w:color w:val="222222"/>
          <w:sz w:val="24"/>
          <w:szCs w:val="24"/>
          <w:lang w:eastAsia="fi-FI"/>
        </w:rPr>
      </w:pPr>
      <w:r w:rsidRPr="0040755D">
        <w:rPr>
          <w:rFonts w:ascii="Arial" w:eastAsia="Times New Roman" w:hAnsi="Arial" w:cs="Arial"/>
          <w:color w:val="222222"/>
          <w:sz w:val="24"/>
          <w:szCs w:val="24"/>
          <w:lang w:eastAsia="fi-FI"/>
        </w:rPr>
        <w:lastRenderedPageBreak/>
        <w:t>2. Operatiiviset riskit</w:t>
      </w:r>
    </w:p>
    <w:p w14:paraId="3863E311" w14:textId="77777777" w:rsidR="00B1175C" w:rsidRPr="0040755D" w:rsidRDefault="00B1175C" w:rsidP="00B1175C">
      <w:pPr>
        <w:shd w:val="clear" w:color="auto" w:fill="FFFFFF"/>
        <w:spacing w:before="100" w:beforeAutospacing="1" w:after="100" w:afterAutospacing="1" w:line="240" w:lineRule="auto"/>
        <w:outlineLvl w:val="2"/>
        <w:rPr>
          <w:rFonts w:ascii="Arial" w:eastAsia="Times New Roman" w:hAnsi="Arial" w:cs="Arial"/>
          <w:color w:val="222222"/>
          <w:sz w:val="24"/>
          <w:szCs w:val="24"/>
          <w:lang w:eastAsia="fi-FI"/>
        </w:rPr>
      </w:pPr>
      <w:r w:rsidRPr="0040755D">
        <w:rPr>
          <w:rFonts w:ascii="Arial" w:eastAsia="Times New Roman" w:hAnsi="Arial" w:cs="Arial"/>
          <w:color w:val="222222"/>
          <w:sz w:val="24"/>
          <w:szCs w:val="24"/>
          <w:lang w:eastAsia="fi-FI"/>
        </w:rPr>
        <w:t>a) Töiden aikataulutus ja ruuhkahuiput</w:t>
      </w:r>
    </w:p>
    <w:p w14:paraId="6B0AE58E" w14:textId="77777777" w:rsidR="00B1175C" w:rsidRPr="0040755D" w:rsidRDefault="00B1175C" w:rsidP="00B1175C">
      <w:pPr>
        <w:numPr>
          <w:ilvl w:val="0"/>
          <w:numId w:val="17"/>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Paljon erilaisia palveluita → aikatauluriskit, kiire, kaksoisvaraukset.</w:t>
      </w:r>
    </w:p>
    <w:p w14:paraId="1C156562" w14:textId="77777777" w:rsidR="00B1175C" w:rsidRPr="0040755D" w:rsidRDefault="00B1175C" w:rsidP="00B1175C">
      <w:pPr>
        <w:shd w:val="clear" w:color="auto" w:fill="FFFFFF"/>
        <w:spacing w:before="100" w:beforeAutospacing="1" w:after="100" w:afterAutospacing="1" w:line="240" w:lineRule="auto"/>
        <w:rPr>
          <w:rFonts w:ascii="Arial" w:eastAsia="Times New Roman" w:hAnsi="Arial" w:cs="Arial"/>
          <w:color w:val="222222"/>
          <w:lang w:eastAsia="fi-FI"/>
        </w:rPr>
      </w:pPr>
      <w:r w:rsidRPr="0040755D">
        <w:rPr>
          <w:rFonts w:ascii="Arial" w:eastAsia="Times New Roman" w:hAnsi="Arial" w:cs="Arial"/>
          <w:color w:val="222222"/>
          <w:lang w:eastAsia="fi-FI"/>
        </w:rPr>
        <w:t>Vaikutus: Keskitaso</w:t>
      </w:r>
      <w:r w:rsidRPr="0040755D">
        <w:rPr>
          <w:rFonts w:ascii="Arial" w:eastAsia="Times New Roman" w:hAnsi="Arial" w:cs="Arial"/>
          <w:color w:val="222222"/>
          <w:lang w:eastAsia="fi-FI"/>
        </w:rPr>
        <w:br/>
        <w:t>Todennäköisyys: Keskitaso</w:t>
      </w:r>
      <w:r w:rsidRPr="0040755D">
        <w:rPr>
          <w:rFonts w:ascii="Arial" w:eastAsia="Times New Roman" w:hAnsi="Arial" w:cs="Arial"/>
          <w:color w:val="222222"/>
          <w:lang w:eastAsia="fi-FI"/>
        </w:rPr>
        <w:br/>
        <w:t>Hallinta:</w:t>
      </w:r>
    </w:p>
    <w:p w14:paraId="7BDF308C" w14:textId="0D68E9B4" w:rsidR="00B1175C" w:rsidRPr="0040755D" w:rsidRDefault="00B1175C" w:rsidP="00B1175C">
      <w:pPr>
        <w:numPr>
          <w:ilvl w:val="0"/>
          <w:numId w:val="18"/>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Hyödyn</w:t>
      </w:r>
      <w:r w:rsidR="00EA4C17">
        <w:rPr>
          <w:rFonts w:ascii="Arial" w:eastAsia="Times New Roman" w:hAnsi="Arial" w:cs="Arial"/>
          <w:color w:val="222222"/>
          <w:lang w:eastAsia="fi-FI"/>
        </w:rPr>
        <w:t>nän</w:t>
      </w:r>
      <w:r w:rsidRPr="0040755D">
        <w:rPr>
          <w:rFonts w:ascii="Arial" w:eastAsia="Times New Roman" w:hAnsi="Arial" w:cs="Arial"/>
          <w:color w:val="222222"/>
          <w:lang w:eastAsia="fi-FI"/>
        </w:rPr>
        <w:t xml:space="preserve"> ajanvarausjärjestelmän raportointia</w:t>
      </w:r>
    </w:p>
    <w:p w14:paraId="3C5663CB" w14:textId="774006B4" w:rsidR="00B1175C" w:rsidRPr="0040755D" w:rsidRDefault="00B1175C" w:rsidP="00B1175C">
      <w:pPr>
        <w:numPr>
          <w:ilvl w:val="0"/>
          <w:numId w:val="18"/>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Jät</w:t>
      </w:r>
      <w:r w:rsidR="006730A1">
        <w:rPr>
          <w:rFonts w:ascii="Arial" w:eastAsia="Times New Roman" w:hAnsi="Arial" w:cs="Arial"/>
          <w:color w:val="222222"/>
          <w:lang w:eastAsia="fi-FI"/>
        </w:rPr>
        <w:t>än</w:t>
      </w:r>
      <w:r w:rsidRPr="0040755D">
        <w:rPr>
          <w:rFonts w:ascii="Arial" w:eastAsia="Times New Roman" w:hAnsi="Arial" w:cs="Arial"/>
          <w:color w:val="222222"/>
          <w:lang w:eastAsia="fi-FI"/>
        </w:rPr>
        <w:t xml:space="preserve"> pien</w:t>
      </w:r>
      <w:r w:rsidR="006730A1">
        <w:rPr>
          <w:rFonts w:ascii="Arial" w:eastAsia="Times New Roman" w:hAnsi="Arial" w:cs="Arial"/>
          <w:color w:val="222222"/>
          <w:lang w:eastAsia="fi-FI"/>
        </w:rPr>
        <w:t>iä</w:t>
      </w:r>
      <w:r w:rsidRPr="0040755D">
        <w:rPr>
          <w:rFonts w:ascii="Arial" w:eastAsia="Times New Roman" w:hAnsi="Arial" w:cs="Arial"/>
          <w:color w:val="222222"/>
          <w:lang w:eastAsia="fi-FI"/>
        </w:rPr>
        <w:t xml:space="preserve"> puskuriaik</w:t>
      </w:r>
      <w:r w:rsidR="006730A1">
        <w:rPr>
          <w:rFonts w:ascii="Arial" w:eastAsia="Times New Roman" w:hAnsi="Arial" w:cs="Arial"/>
          <w:color w:val="222222"/>
          <w:lang w:eastAsia="fi-FI"/>
        </w:rPr>
        <w:t>oja</w:t>
      </w:r>
      <w:r w:rsidRPr="0040755D">
        <w:rPr>
          <w:rFonts w:ascii="Arial" w:eastAsia="Times New Roman" w:hAnsi="Arial" w:cs="Arial"/>
          <w:color w:val="222222"/>
          <w:lang w:eastAsia="fi-FI"/>
        </w:rPr>
        <w:t xml:space="preserve"> hoitojen väliin</w:t>
      </w:r>
    </w:p>
    <w:p w14:paraId="593F432D" w14:textId="77777777" w:rsidR="00B1175C" w:rsidRPr="0040755D" w:rsidRDefault="00B1175C" w:rsidP="00B1175C">
      <w:pPr>
        <w:spacing w:after="0" w:line="240" w:lineRule="auto"/>
        <w:rPr>
          <w:rFonts w:ascii="Arial" w:eastAsia="Times New Roman" w:hAnsi="Arial" w:cs="Arial"/>
          <w:lang w:eastAsia="fi-FI"/>
        </w:rPr>
      </w:pPr>
      <w:r w:rsidRPr="0040755D">
        <w:rPr>
          <w:rFonts w:ascii="Times New Roman" w:eastAsia="Times New Roman" w:hAnsi="Times New Roman" w:cs="Times New Roman"/>
          <w:lang w:eastAsia="fi-FI"/>
        </w:rPr>
        <w:pict w14:anchorId="6C9E2A2B">
          <v:rect id="_x0000_i1028" style="width:0;height:1.5pt" o:hralign="center" o:hrstd="t" o:hr="t" fillcolor="#a0a0a0" stroked="f"/>
        </w:pict>
      </w:r>
    </w:p>
    <w:p w14:paraId="6B010CC8" w14:textId="77777777" w:rsidR="00B1175C" w:rsidRPr="0040755D" w:rsidRDefault="00B1175C" w:rsidP="00B1175C">
      <w:pPr>
        <w:shd w:val="clear" w:color="auto" w:fill="FFFFFF"/>
        <w:spacing w:before="100" w:beforeAutospacing="1" w:after="100" w:afterAutospacing="1" w:line="240" w:lineRule="auto"/>
        <w:outlineLvl w:val="2"/>
        <w:rPr>
          <w:rFonts w:ascii="Arial" w:eastAsia="Times New Roman" w:hAnsi="Arial" w:cs="Arial"/>
          <w:color w:val="222222"/>
          <w:sz w:val="24"/>
          <w:szCs w:val="24"/>
          <w:lang w:eastAsia="fi-FI"/>
        </w:rPr>
      </w:pPr>
      <w:r w:rsidRPr="0040755D">
        <w:rPr>
          <w:rFonts w:ascii="Arial" w:eastAsia="Times New Roman" w:hAnsi="Arial" w:cs="Arial"/>
          <w:color w:val="222222"/>
          <w:sz w:val="24"/>
          <w:szCs w:val="24"/>
          <w:lang w:eastAsia="fi-FI"/>
        </w:rPr>
        <w:t>b) Hygienia- ja hoitoriskit</w:t>
      </w:r>
    </w:p>
    <w:p w14:paraId="22544307" w14:textId="77777777" w:rsidR="00B1175C" w:rsidRPr="0040755D" w:rsidRDefault="00B1175C" w:rsidP="00B1175C">
      <w:pPr>
        <w:numPr>
          <w:ilvl w:val="0"/>
          <w:numId w:val="19"/>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Ripsienpidennykset, jalkojenhoidot ja cryo-hoidot vaativat tarkkaa hygieniaa.</w:t>
      </w:r>
    </w:p>
    <w:p w14:paraId="159C2C73" w14:textId="77777777" w:rsidR="00B1175C" w:rsidRPr="0040755D" w:rsidRDefault="00B1175C" w:rsidP="00B1175C">
      <w:pPr>
        <w:numPr>
          <w:ilvl w:val="0"/>
          <w:numId w:val="19"/>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Riski asiakaspalautukselle tai terveyshaitalle (vastuukysymykset).</w:t>
      </w:r>
    </w:p>
    <w:p w14:paraId="23620781" w14:textId="77777777" w:rsidR="00B1175C" w:rsidRPr="0040755D" w:rsidRDefault="00B1175C" w:rsidP="00B1175C">
      <w:pPr>
        <w:shd w:val="clear" w:color="auto" w:fill="FFFFFF"/>
        <w:spacing w:before="100" w:beforeAutospacing="1" w:after="100" w:afterAutospacing="1" w:line="240" w:lineRule="auto"/>
        <w:rPr>
          <w:rFonts w:ascii="Arial" w:eastAsia="Times New Roman" w:hAnsi="Arial" w:cs="Arial"/>
          <w:color w:val="222222"/>
          <w:lang w:eastAsia="fi-FI"/>
        </w:rPr>
      </w:pPr>
      <w:r w:rsidRPr="0040755D">
        <w:rPr>
          <w:rFonts w:ascii="Arial" w:eastAsia="Times New Roman" w:hAnsi="Arial" w:cs="Arial"/>
          <w:color w:val="222222"/>
          <w:lang w:eastAsia="fi-FI"/>
        </w:rPr>
        <w:t>Vaikutus: Korkea</w:t>
      </w:r>
      <w:r w:rsidRPr="0040755D">
        <w:rPr>
          <w:rFonts w:ascii="Arial" w:eastAsia="Times New Roman" w:hAnsi="Arial" w:cs="Arial"/>
          <w:color w:val="222222"/>
          <w:lang w:eastAsia="fi-FI"/>
        </w:rPr>
        <w:br/>
        <w:t>Todennäköisyys: Matala</w:t>
      </w:r>
      <w:r w:rsidRPr="0040755D">
        <w:rPr>
          <w:rFonts w:ascii="Arial" w:eastAsia="Times New Roman" w:hAnsi="Arial" w:cs="Arial"/>
          <w:color w:val="222222"/>
          <w:lang w:eastAsia="fi-FI"/>
        </w:rPr>
        <w:br/>
        <w:t>Hallinta:</w:t>
      </w:r>
    </w:p>
    <w:p w14:paraId="02C69D89" w14:textId="77777777" w:rsidR="00B1175C" w:rsidRPr="0040755D" w:rsidRDefault="00B1175C" w:rsidP="00B1175C">
      <w:pPr>
        <w:numPr>
          <w:ilvl w:val="0"/>
          <w:numId w:val="20"/>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Selkeät kirjalliset hoitoprotokollat</w:t>
      </w:r>
    </w:p>
    <w:p w14:paraId="189630B1" w14:textId="77777777" w:rsidR="00B1175C" w:rsidRPr="0040755D" w:rsidRDefault="00B1175C" w:rsidP="00B1175C">
      <w:pPr>
        <w:numPr>
          <w:ilvl w:val="0"/>
          <w:numId w:val="20"/>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Kuvaus hoitoprosesseista ja dokumentointi</w:t>
      </w:r>
    </w:p>
    <w:p w14:paraId="54D6B850" w14:textId="77777777" w:rsidR="00B1175C" w:rsidRPr="0040755D" w:rsidRDefault="00B1175C" w:rsidP="00B1175C">
      <w:pPr>
        <w:numPr>
          <w:ilvl w:val="0"/>
          <w:numId w:val="20"/>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Säännölliset työvälineiden tarkistukset</w:t>
      </w:r>
    </w:p>
    <w:p w14:paraId="4C69C6E1" w14:textId="77777777" w:rsidR="00B1175C" w:rsidRPr="0040755D" w:rsidRDefault="00B1175C" w:rsidP="00B1175C">
      <w:pPr>
        <w:spacing w:after="0" w:line="240" w:lineRule="auto"/>
        <w:rPr>
          <w:rFonts w:ascii="Arial" w:eastAsia="Times New Roman" w:hAnsi="Arial" w:cs="Arial"/>
          <w:lang w:eastAsia="fi-FI"/>
        </w:rPr>
      </w:pPr>
      <w:r w:rsidRPr="0040755D">
        <w:rPr>
          <w:rFonts w:ascii="Times New Roman" w:eastAsia="Times New Roman" w:hAnsi="Times New Roman" w:cs="Times New Roman"/>
          <w:lang w:eastAsia="fi-FI"/>
        </w:rPr>
        <w:pict w14:anchorId="0AC493E8">
          <v:rect id="_x0000_i1029" style="width:0;height:1.5pt" o:hralign="center" o:hrstd="t" o:hr="t" fillcolor="#a0a0a0" stroked="f"/>
        </w:pict>
      </w:r>
    </w:p>
    <w:p w14:paraId="10FF7C35" w14:textId="77777777" w:rsidR="00B1175C" w:rsidRPr="0040755D" w:rsidRDefault="00B1175C" w:rsidP="00B1175C">
      <w:pPr>
        <w:shd w:val="clear" w:color="auto" w:fill="FFFFFF"/>
        <w:spacing w:before="100" w:beforeAutospacing="1" w:after="100" w:afterAutospacing="1" w:line="240" w:lineRule="auto"/>
        <w:outlineLvl w:val="2"/>
        <w:rPr>
          <w:rFonts w:ascii="Arial" w:eastAsia="Times New Roman" w:hAnsi="Arial" w:cs="Arial"/>
          <w:color w:val="222222"/>
          <w:sz w:val="24"/>
          <w:szCs w:val="24"/>
          <w:lang w:eastAsia="fi-FI"/>
        </w:rPr>
      </w:pPr>
      <w:r w:rsidRPr="0040755D">
        <w:rPr>
          <w:rFonts w:ascii="Arial" w:eastAsia="Times New Roman" w:hAnsi="Arial" w:cs="Arial"/>
          <w:color w:val="222222"/>
          <w:sz w:val="24"/>
          <w:szCs w:val="24"/>
          <w:lang w:eastAsia="fi-FI"/>
        </w:rPr>
        <w:t>c) Kotiapupalvelun erityisriskit</w:t>
      </w:r>
    </w:p>
    <w:p w14:paraId="344CC842" w14:textId="77777777" w:rsidR="00B1175C" w:rsidRPr="0040755D" w:rsidRDefault="00B1175C" w:rsidP="00B1175C">
      <w:pPr>
        <w:numPr>
          <w:ilvl w:val="0"/>
          <w:numId w:val="21"/>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Käynnit asiakkaiden kodeissa → tapaturmariski, vastuukysymykset, asiakkaiden vointi.</w:t>
      </w:r>
    </w:p>
    <w:p w14:paraId="00AB5F00" w14:textId="77777777" w:rsidR="00B1175C" w:rsidRPr="0040755D" w:rsidRDefault="00B1175C" w:rsidP="00B1175C">
      <w:pPr>
        <w:shd w:val="clear" w:color="auto" w:fill="FFFFFF"/>
        <w:spacing w:before="100" w:beforeAutospacing="1" w:after="100" w:afterAutospacing="1" w:line="240" w:lineRule="auto"/>
        <w:rPr>
          <w:rFonts w:ascii="Arial" w:eastAsia="Times New Roman" w:hAnsi="Arial" w:cs="Arial"/>
          <w:color w:val="222222"/>
          <w:lang w:eastAsia="fi-FI"/>
        </w:rPr>
      </w:pPr>
      <w:r w:rsidRPr="0040755D">
        <w:rPr>
          <w:rFonts w:ascii="Arial" w:eastAsia="Times New Roman" w:hAnsi="Arial" w:cs="Arial"/>
          <w:color w:val="222222"/>
          <w:lang w:eastAsia="fi-FI"/>
        </w:rPr>
        <w:t>Vaikutus: Korkea</w:t>
      </w:r>
      <w:r w:rsidRPr="0040755D">
        <w:rPr>
          <w:rFonts w:ascii="Arial" w:eastAsia="Times New Roman" w:hAnsi="Arial" w:cs="Arial"/>
          <w:color w:val="222222"/>
          <w:lang w:eastAsia="fi-FI"/>
        </w:rPr>
        <w:br/>
        <w:t>Todennäköisyys: Matala–keskitaso</w:t>
      </w:r>
      <w:r w:rsidRPr="0040755D">
        <w:rPr>
          <w:rFonts w:ascii="Arial" w:eastAsia="Times New Roman" w:hAnsi="Arial" w:cs="Arial"/>
          <w:color w:val="222222"/>
          <w:lang w:eastAsia="fi-FI"/>
        </w:rPr>
        <w:br/>
        <w:t>Hallinta:</w:t>
      </w:r>
    </w:p>
    <w:p w14:paraId="4968405E" w14:textId="77777777" w:rsidR="00B1175C" w:rsidRPr="0040755D" w:rsidRDefault="00B1175C" w:rsidP="00B1175C">
      <w:pPr>
        <w:numPr>
          <w:ilvl w:val="0"/>
          <w:numId w:val="22"/>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Työturvallisuusohjeistus</w:t>
      </w:r>
    </w:p>
    <w:p w14:paraId="3F7A26EC" w14:textId="40455DA8" w:rsidR="00B1175C" w:rsidRPr="0040755D" w:rsidRDefault="00B1175C" w:rsidP="00B1175C">
      <w:pPr>
        <w:numPr>
          <w:ilvl w:val="0"/>
          <w:numId w:val="22"/>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Dokumentointi ja selkeä</w:t>
      </w:r>
      <w:r w:rsidR="002F321A">
        <w:rPr>
          <w:rFonts w:ascii="Arial" w:eastAsia="Times New Roman" w:hAnsi="Arial" w:cs="Arial"/>
          <w:color w:val="222222"/>
          <w:lang w:eastAsia="fi-FI"/>
        </w:rPr>
        <w:t>t</w:t>
      </w:r>
      <w:r w:rsidRPr="0040755D">
        <w:rPr>
          <w:rFonts w:ascii="Arial" w:eastAsia="Times New Roman" w:hAnsi="Arial" w:cs="Arial"/>
          <w:color w:val="222222"/>
          <w:lang w:eastAsia="fi-FI"/>
        </w:rPr>
        <w:t xml:space="preserve"> sopimuspohja</w:t>
      </w:r>
      <w:r w:rsidR="002F321A">
        <w:rPr>
          <w:rFonts w:ascii="Arial" w:eastAsia="Times New Roman" w:hAnsi="Arial" w:cs="Arial"/>
          <w:color w:val="222222"/>
          <w:lang w:eastAsia="fi-FI"/>
        </w:rPr>
        <w:t>t</w:t>
      </w:r>
    </w:p>
    <w:p w14:paraId="4C3409B2" w14:textId="77777777" w:rsidR="00B1175C" w:rsidRPr="0040755D" w:rsidRDefault="00B1175C" w:rsidP="00B1175C">
      <w:pPr>
        <w:numPr>
          <w:ilvl w:val="0"/>
          <w:numId w:val="22"/>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Vastuuvakuutuksen ehdot tarkistettava</w:t>
      </w:r>
    </w:p>
    <w:p w14:paraId="0364C2F7" w14:textId="77777777" w:rsidR="00B1175C" w:rsidRPr="0040755D" w:rsidRDefault="00B1175C" w:rsidP="00B1175C">
      <w:pPr>
        <w:spacing w:after="0" w:line="240" w:lineRule="auto"/>
        <w:rPr>
          <w:rFonts w:ascii="Arial" w:eastAsia="Times New Roman" w:hAnsi="Arial" w:cs="Arial"/>
          <w:lang w:eastAsia="fi-FI"/>
        </w:rPr>
      </w:pPr>
      <w:r w:rsidRPr="0040755D">
        <w:rPr>
          <w:rFonts w:ascii="Times New Roman" w:eastAsia="Times New Roman" w:hAnsi="Times New Roman" w:cs="Times New Roman"/>
          <w:lang w:eastAsia="fi-FI"/>
        </w:rPr>
        <w:pict w14:anchorId="326AEE7E">
          <v:rect id="_x0000_i1030" style="width:0;height:1.5pt" o:hralign="center" o:hrstd="t" o:hr="t" fillcolor="#a0a0a0" stroked="f"/>
        </w:pict>
      </w:r>
    </w:p>
    <w:p w14:paraId="4B983447" w14:textId="77777777" w:rsidR="00B1175C" w:rsidRPr="0040755D" w:rsidRDefault="00B1175C" w:rsidP="00B1175C">
      <w:pPr>
        <w:shd w:val="clear" w:color="auto" w:fill="FFFFFF"/>
        <w:spacing w:before="100" w:beforeAutospacing="1" w:after="100" w:afterAutospacing="1" w:line="240" w:lineRule="auto"/>
        <w:outlineLvl w:val="1"/>
        <w:rPr>
          <w:rFonts w:ascii="Arial" w:eastAsia="Times New Roman" w:hAnsi="Arial" w:cs="Arial"/>
          <w:color w:val="222222"/>
          <w:sz w:val="24"/>
          <w:szCs w:val="24"/>
          <w:lang w:eastAsia="fi-FI"/>
        </w:rPr>
      </w:pPr>
      <w:r w:rsidRPr="0040755D">
        <w:rPr>
          <w:rFonts w:ascii="Arial" w:eastAsia="Times New Roman" w:hAnsi="Arial" w:cs="Arial"/>
          <w:color w:val="222222"/>
          <w:sz w:val="24"/>
          <w:szCs w:val="24"/>
          <w:lang w:eastAsia="fi-FI"/>
        </w:rPr>
        <w:t>3. Henkilöriskit</w:t>
      </w:r>
    </w:p>
    <w:p w14:paraId="291A6AA0" w14:textId="77777777" w:rsidR="00B1175C" w:rsidRPr="0040755D" w:rsidRDefault="00B1175C" w:rsidP="00B1175C">
      <w:pPr>
        <w:shd w:val="clear" w:color="auto" w:fill="FFFFFF"/>
        <w:spacing w:before="100" w:beforeAutospacing="1" w:after="100" w:afterAutospacing="1" w:line="240" w:lineRule="auto"/>
        <w:outlineLvl w:val="2"/>
        <w:rPr>
          <w:rFonts w:ascii="Arial" w:eastAsia="Times New Roman" w:hAnsi="Arial" w:cs="Arial"/>
          <w:color w:val="222222"/>
          <w:sz w:val="24"/>
          <w:szCs w:val="24"/>
          <w:lang w:eastAsia="fi-FI"/>
        </w:rPr>
      </w:pPr>
      <w:r w:rsidRPr="0040755D">
        <w:rPr>
          <w:rFonts w:ascii="Arial" w:eastAsia="Times New Roman" w:hAnsi="Arial" w:cs="Arial"/>
          <w:color w:val="222222"/>
          <w:sz w:val="24"/>
          <w:szCs w:val="24"/>
          <w:lang w:eastAsia="fi-FI"/>
        </w:rPr>
        <w:t>a) Yrittäjän sairastuminen</w:t>
      </w:r>
    </w:p>
    <w:p w14:paraId="75794600" w14:textId="77777777" w:rsidR="00B1175C" w:rsidRPr="0040755D" w:rsidRDefault="00B1175C" w:rsidP="00B1175C">
      <w:pPr>
        <w:shd w:val="clear" w:color="auto" w:fill="FFFFFF"/>
        <w:spacing w:before="100" w:beforeAutospacing="1" w:after="100" w:afterAutospacing="1" w:line="240" w:lineRule="auto"/>
        <w:rPr>
          <w:rFonts w:ascii="Arial" w:eastAsia="Times New Roman" w:hAnsi="Arial" w:cs="Arial"/>
          <w:color w:val="222222"/>
          <w:lang w:eastAsia="fi-FI"/>
        </w:rPr>
      </w:pPr>
      <w:r w:rsidRPr="0040755D">
        <w:rPr>
          <w:rFonts w:ascii="Arial" w:eastAsia="Times New Roman" w:hAnsi="Arial" w:cs="Arial"/>
          <w:color w:val="222222"/>
          <w:lang w:eastAsia="fi-FI"/>
        </w:rPr>
        <w:t>Yksinyrittäjälle merkittävä riski, koska yritys on riippuvainen juuri sinusta.</w:t>
      </w:r>
    </w:p>
    <w:p w14:paraId="487F71F3" w14:textId="77777777" w:rsidR="00B1175C" w:rsidRPr="0040755D" w:rsidRDefault="00B1175C" w:rsidP="00B1175C">
      <w:pPr>
        <w:shd w:val="clear" w:color="auto" w:fill="FFFFFF"/>
        <w:spacing w:before="100" w:beforeAutospacing="1" w:after="100" w:afterAutospacing="1" w:line="240" w:lineRule="auto"/>
        <w:rPr>
          <w:rFonts w:ascii="Arial" w:eastAsia="Times New Roman" w:hAnsi="Arial" w:cs="Arial"/>
          <w:color w:val="222222"/>
          <w:lang w:eastAsia="fi-FI"/>
        </w:rPr>
      </w:pPr>
      <w:r w:rsidRPr="0040755D">
        <w:rPr>
          <w:rFonts w:ascii="Arial" w:eastAsia="Times New Roman" w:hAnsi="Arial" w:cs="Arial"/>
          <w:color w:val="222222"/>
          <w:lang w:eastAsia="fi-FI"/>
        </w:rPr>
        <w:t>Vaikutus: Korkea</w:t>
      </w:r>
      <w:r w:rsidRPr="0040755D">
        <w:rPr>
          <w:rFonts w:ascii="Arial" w:eastAsia="Times New Roman" w:hAnsi="Arial" w:cs="Arial"/>
          <w:color w:val="222222"/>
          <w:lang w:eastAsia="fi-FI"/>
        </w:rPr>
        <w:br/>
        <w:t>Todennäköisyys: Keskitaso</w:t>
      </w:r>
      <w:r w:rsidRPr="0040755D">
        <w:rPr>
          <w:rFonts w:ascii="Arial" w:eastAsia="Times New Roman" w:hAnsi="Arial" w:cs="Arial"/>
          <w:color w:val="222222"/>
          <w:lang w:eastAsia="fi-FI"/>
        </w:rPr>
        <w:br/>
        <w:t>Hallinta:</w:t>
      </w:r>
    </w:p>
    <w:p w14:paraId="5C434C2B" w14:textId="77777777" w:rsidR="00B1175C" w:rsidRPr="0040755D" w:rsidRDefault="00B1175C" w:rsidP="00B1175C">
      <w:pPr>
        <w:numPr>
          <w:ilvl w:val="0"/>
          <w:numId w:val="23"/>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lastRenderedPageBreak/>
        <w:t>Verkostoituminen varahenkilöiden kanssa (toinen ripsiteknikko tai hoitaja)</w:t>
      </w:r>
    </w:p>
    <w:p w14:paraId="1CCE061C" w14:textId="77777777" w:rsidR="00B1175C" w:rsidRPr="0040755D" w:rsidRDefault="00B1175C" w:rsidP="00B1175C">
      <w:pPr>
        <w:numPr>
          <w:ilvl w:val="0"/>
          <w:numId w:val="23"/>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Lisätä palveluita, jotka eivät vaadi jokapäiväistä työpanosta (esim. tuotteiden myynti)</w:t>
      </w:r>
    </w:p>
    <w:p w14:paraId="26CD16A6" w14:textId="77777777" w:rsidR="00B1175C" w:rsidRPr="0040755D" w:rsidRDefault="00B1175C" w:rsidP="00B1175C">
      <w:pPr>
        <w:spacing w:after="0" w:line="240" w:lineRule="auto"/>
        <w:rPr>
          <w:rFonts w:ascii="Arial" w:eastAsia="Times New Roman" w:hAnsi="Arial" w:cs="Arial"/>
          <w:lang w:eastAsia="fi-FI"/>
        </w:rPr>
      </w:pPr>
      <w:r w:rsidRPr="0040755D">
        <w:rPr>
          <w:rFonts w:ascii="Times New Roman" w:eastAsia="Times New Roman" w:hAnsi="Times New Roman" w:cs="Times New Roman"/>
          <w:lang w:eastAsia="fi-FI"/>
        </w:rPr>
        <w:pict w14:anchorId="4B4C2EFD">
          <v:rect id="_x0000_i1031" style="width:0;height:1.5pt" o:hralign="center" o:hrstd="t" o:hr="t" fillcolor="#a0a0a0" stroked="f"/>
        </w:pict>
      </w:r>
    </w:p>
    <w:p w14:paraId="24EA93CE" w14:textId="77777777" w:rsidR="00B1175C" w:rsidRPr="0040755D" w:rsidRDefault="00B1175C" w:rsidP="00B1175C">
      <w:pPr>
        <w:shd w:val="clear" w:color="auto" w:fill="FFFFFF"/>
        <w:spacing w:before="100" w:beforeAutospacing="1" w:after="100" w:afterAutospacing="1" w:line="240" w:lineRule="auto"/>
        <w:outlineLvl w:val="2"/>
        <w:rPr>
          <w:rFonts w:ascii="Arial" w:eastAsia="Times New Roman" w:hAnsi="Arial" w:cs="Arial"/>
          <w:color w:val="222222"/>
          <w:sz w:val="24"/>
          <w:szCs w:val="24"/>
          <w:lang w:eastAsia="fi-FI"/>
        </w:rPr>
      </w:pPr>
      <w:r w:rsidRPr="0040755D">
        <w:rPr>
          <w:rFonts w:ascii="Arial" w:eastAsia="Times New Roman" w:hAnsi="Arial" w:cs="Arial"/>
          <w:color w:val="222222"/>
          <w:sz w:val="24"/>
          <w:szCs w:val="24"/>
          <w:lang w:eastAsia="fi-FI"/>
        </w:rPr>
        <w:t>b) Fyysisen kuormituksen riskit</w:t>
      </w:r>
    </w:p>
    <w:p w14:paraId="563513D6" w14:textId="77777777" w:rsidR="00B1175C" w:rsidRPr="0040755D" w:rsidRDefault="00B1175C" w:rsidP="00B1175C">
      <w:pPr>
        <w:numPr>
          <w:ilvl w:val="0"/>
          <w:numId w:val="24"/>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Pitkäkestoinen tarkka työ (ripsienpidennykset)</w:t>
      </w:r>
    </w:p>
    <w:p w14:paraId="4D46D5F4" w14:textId="77777777" w:rsidR="00B1175C" w:rsidRPr="0040755D" w:rsidRDefault="00B1175C" w:rsidP="00B1175C">
      <w:pPr>
        <w:numPr>
          <w:ilvl w:val="0"/>
          <w:numId w:val="24"/>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Kotiapu voi sisältää kuormittavia työvaiheita</w:t>
      </w:r>
    </w:p>
    <w:p w14:paraId="318AC9FB" w14:textId="77777777" w:rsidR="00B1175C" w:rsidRPr="0040755D" w:rsidRDefault="00B1175C" w:rsidP="00B1175C">
      <w:pPr>
        <w:shd w:val="clear" w:color="auto" w:fill="FFFFFF"/>
        <w:spacing w:before="100" w:beforeAutospacing="1" w:after="100" w:afterAutospacing="1" w:line="240" w:lineRule="auto"/>
        <w:rPr>
          <w:rFonts w:ascii="Arial" w:eastAsia="Times New Roman" w:hAnsi="Arial" w:cs="Arial"/>
          <w:color w:val="222222"/>
          <w:lang w:eastAsia="fi-FI"/>
        </w:rPr>
      </w:pPr>
      <w:r w:rsidRPr="0040755D">
        <w:rPr>
          <w:rFonts w:ascii="Arial" w:eastAsia="Times New Roman" w:hAnsi="Arial" w:cs="Arial"/>
          <w:color w:val="222222"/>
          <w:lang w:eastAsia="fi-FI"/>
        </w:rPr>
        <w:t>Vaikutus: Keskitaso</w:t>
      </w:r>
      <w:r w:rsidRPr="0040755D">
        <w:rPr>
          <w:rFonts w:ascii="Arial" w:eastAsia="Times New Roman" w:hAnsi="Arial" w:cs="Arial"/>
          <w:color w:val="222222"/>
          <w:lang w:eastAsia="fi-FI"/>
        </w:rPr>
        <w:br/>
        <w:t>Todennäköisyys</w:t>
      </w:r>
      <w:r w:rsidRPr="0040755D">
        <w:rPr>
          <w:rFonts w:ascii="Arial" w:eastAsia="Times New Roman" w:hAnsi="Arial" w:cs="Arial"/>
          <w:b/>
          <w:bCs/>
          <w:color w:val="222222"/>
          <w:lang w:eastAsia="fi-FI"/>
        </w:rPr>
        <w:t>:</w:t>
      </w:r>
      <w:r w:rsidRPr="0040755D">
        <w:rPr>
          <w:rFonts w:ascii="Arial" w:eastAsia="Times New Roman" w:hAnsi="Arial" w:cs="Arial"/>
          <w:color w:val="222222"/>
          <w:lang w:eastAsia="fi-FI"/>
        </w:rPr>
        <w:t> Keskitaso</w:t>
      </w:r>
      <w:r w:rsidRPr="0040755D">
        <w:rPr>
          <w:rFonts w:ascii="Arial" w:eastAsia="Times New Roman" w:hAnsi="Arial" w:cs="Arial"/>
          <w:color w:val="222222"/>
          <w:lang w:eastAsia="fi-FI"/>
        </w:rPr>
        <w:br/>
        <w:t>Hallinta:</w:t>
      </w:r>
    </w:p>
    <w:p w14:paraId="347381F1" w14:textId="77777777" w:rsidR="00B1175C" w:rsidRPr="0040755D" w:rsidRDefault="00B1175C" w:rsidP="00B1175C">
      <w:pPr>
        <w:numPr>
          <w:ilvl w:val="0"/>
          <w:numId w:val="25"/>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Työergonomian optimointi</w:t>
      </w:r>
    </w:p>
    <w:p w14:paraId="4E4CD9A2" w14:textId="77777777" w:rsidR="00B1175C" w:rsidRPr="0040755D" w:rsidRDefault="00B1175C" w:rsidP="00B1175C">
      <w:pPr>
        <w:numPr>
          <w:ilvl w:val="0"/>
          <w:numId w:val="25"/>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Selkeät työrajoitukset, jos tarve</w:t>
      </w:r>
    </w:p>
    <w:p w14:paraId="754608F2" w14:textId="77777777" w:rsidR="00B1175C" w:rsidRPr="0040755D" w:rsidRDefault="00B1175C" w:rsidP="00B1175C">
      <w:pPr>
        <w:spacing w:after="0" w:line="240" w:lineRule="auto"/>
        <w:rPr>
          <w:rFonts w:ascii="Arial" w:eastAsia="Times New Roman" w:hAnsi="Arial" w:cs="Arial"/>
          <w:lang w:eastAsia="fi-FI"/>
        </w:rPr>
      </w:pPr>
      <w:r w:rsidRPr="0040755D">
        <w:rPr>
          <w:rFonts w:ascii="Times New Roman" w:eastAsia="Times New Roman" w:hAnsi="Times New Roman" w:cs="Times New Roman"/>
          <w:lang w:eastAsia="fi-FI"/>
        </w:rPr>
        <w:pict w14:anchorId="44B38A3C">
          <v:rect id="_x0000_i1032" style="width:0;height:1.5pt" o:hralign="center" o:hrstd="t" o:hr="t" fillcolor="#a0a0a0" stroked="f"/>
        </w:pict>
      </w:r>
    </w:p>
    <w:p w14:paraId="1AD217BD" w14:textId="77777777" w:rsidR="00B1175C" w:rsidRPr="0040755D" w:rsidRDefault="00B1175C" w:rsidP="00B1175C">
      <w:pPr>
        <w:shd w:val="clear" w:color="auto" w:fill="FFFFFF"/>
        <w:spacing w:before="100" w:beforeAutospacing="1" w:after="100" w:afterAutospacing="1" w:line="240" w:lineRule="auto"/>
        <w:outlineLvl w:val="1"/>
        <w:rPr>
          <w:rFonts w:ascii="Arial" w:eastAsia="Times New Roman" w:hAnsi="Arial" w:cs="Arial"/>
          <w:color w:val="222222"/>
          <w:sz w:val="24"/>
          <w:szCs w:val="24"/>
          <w:lang w:eastAsia="fi-FI"/>
        </w:rPr>
      </w:pPr>
      <w:r w:rsidRPr="0040755D">
        <w:rPr>
          <w:rFonts w:ascii="Arial" w:eastAsia="Times New Roman" w:hAnsi="Arial" w:cs="Arial"/>
          <w:color w:val="222222"/>
          <w:sz w:val="24"/>
          <w:szCs w:val="24"/>
          <w:lang w:eastAsia="fi-FI"/>
        </w:rPr>
        <w:t>4. Lainsäädäntöön liittyvät riskit</w:t>
      </w:r>
    </w:p>
    <w:p w14:paraId="08E56FD3" w14:textId="77777777" w:rsidR="00B1175C" w:rsidRPr="0040755D" w:rsidRDefault="00B1175C" w:rsidP="00B1175C">
      <w:pPr>
        <w:shd w:val="clear" w:color="auto" w:fill="FFFFFF"/>
        <w:spacing w:before="100" w:beforeAutospacing="1" w:after="100" w:afterAutospacing="1" w:line="240" w:lineRule="auto"/>
        <w:outlineLvl w:val="2"/>
        <w:rPr>
          <w:rFonts w:ascii="Arial" w:eastAsia="Times New Roman" w:hAnsi="Arial" w:cs="Arial"/>
          <w:color w:val="222222"/>
          <w:sz w:val="24"/>
          <w:szCs w:val="24"/>
          <w:lang w:eastAsia="fi-FI"/>
        </w:rPr>
      </w:pPr>
      <w:r w:rsidRPr="0040755D">
        <w:rPr>
          <w:rFonts w:ascii="Arial" w:eastAsia="Times New Roman" w:hAnsi="Arial" w:cs="Arial"/>
          <w:color w:val="222222"/>
          <w:sz w:val="24"/>
          <w:szCs w:val="24"/>
          <w:lang w:eastAsia="fi-FI"/>
        </w:rPr>
        <w:t>a) Potilas- ja asiakasrekisterit</w:t>
      </w:r>
    </w:p>
    <w:p w14:paraId="64FFB409" w14:textId="77777777" w:rsidR="00B1175C" w:rsidRPr="0040755D" w:rsidRDefault="00B1175C" w:rsidP="00B1175C">
      <w:pPr>
        <w:numPr>
          <w:ilvl w:val="0"/>
          <w:numId w:val="26"/>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Cryo-hoito voi kuulua terveydenhuollon erityissääntelyyn.</w:t>
      </w:r>
    </w:p>
    <w:p w14:paraId="40AABAED" w14:textId="77777777" w:rsidR="00B1175C" w:rsidRPr="0040755D" w:rsidRDefault="00B1175C" w:rsidP="00B1175C">
      <w:pPr>
        <w:numPr>
          <w:ilvl w:val="0"/>
          <w:numId w:val="26"/>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Rekisterien tietoturva on tärkeä.</w:t>
      </w:r>
    </w:p>
    <w:p w14:paraId="70D1E106" w14:textId="77777777" w:rsidR="00B1175C" w:rsidRPr="0040755D" w:rsidRDefault="00B1175C" w:rsidP="00B1175C">
      <w:pPr>
        <w:shd w:val="clear" w:color="auto" w:fill="FFFFFF"/>
        <w:spacing w:before="100" w:beforeAutospacing="1" w:after="100" w:afterAutospacing="1" w:line="240" w:lineRule="auto"/>
        <w:rPr>
          <w:rFonts w:ascii="Arial" w:eastAsia="Times New Roman" w:hAnsi="Arial" w:cs="Arial"/>
          <w:color w:val="222222"/>
          <w:lang w:eastAsia="fi-FI"/>
        </w:rPr>
      </w:pPr>
      <w:r w:rsidRPr="0040755D">
        <w:rPr>
          <w:rFonts w:ascii="Arial" w:eastAsia="Times New Roman" w:hAnsi="Arial" w:cs="Arial"/>
          <w:color w:val="222222"/>
          <w:lang w:eastAsia="fi-FI"/>
        </w:rPr>
        <w:t>Vaikutus: Keskitaso</w:t>
      </w:r>
      <w:r w:rsidRPr="0040755D">
        <w:rPr>
          <w:rFonts w:ascii="Arial" w:eastAsia="Times New Roman" w:hAnsi="Arial" w:cs="Arial"/>
          <w:color w:val="222222"/>
          <w:lang w:eastAsia="fi-FI"/>
        </w:rPr>
        <w:br/>
        <w:t>Todennäköisyys</w:t>
      </w:r>
      <w:r w:rsidRPr="0040755D">
        <w:rPr>
          <w:rFonts w:ascii="Arial" w:eastAsia="Times New Roman" w:hAnsi="Arial" w:cs="Arial"/>
          <w:b/>
          <w:bCs/>
          <w:color w:val="222222"/>
          <w:lang w:eastAsia="fi-FI"/>
        </w:rPr>
        <w:t>:</w:t>
      </w:r>
      <w:r w:rsidRPr="0040755D">
        <w:rPr>
          <w:rFonts w:ascii="Arial" w:eastAsia="Times New Roman" w:hAnsi="Arial" w:cs="Arial"/>
          <w:color w:val="222222"/>
          <w:lang w:eastAsia="fi-FI"/>
        </w:rPr>
        <w:t> Matala</w:t>
      </w:r>
      <w:r w:rsidRPr="0040755D">
        <w:rPr>
          <w:rFonts w:ascii="Arial" w:eastAsia="Times New Roman" w:hAnsi="Arial" w:cs="Arial"/>
          <w:color w:val="222222"/>
          <w:lang w:eastAsia="fi-FI"/>
        </w:rPr>
        <w:br/>
        <w:t>Hallinta:</w:t>
      </w:r>
    </w:p>
    <w:p w14:paraId="3EB29598" w14:textId="77777777" w:rsidR="00B1175C" w:rsidRPr="0040755D" w:rsidRDefault="00B1175C" w:rsidP="00B1175C">
      <w:pPr>
        <w:numPr>
          <w:ilvl w:val="0"/>
          <w:numId w:val="27"/>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GDPR-asiakirjat ajan tasalle</w:t>
      </w:r>
    </w:p>
    <w:p w14:paraId="6421D024" w14:textId="77777777" w:rsidR="00B1175C" w:rsidRPr="0040755D" w:rsidRDefault="00B1175C" w:rsidP="00B1175C">
      <w:pPr>
        <w:numPr>
          <w:ilvl w:val="0"/>
          <w:numId w:val="27"/>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Kirjallinen rekisteriseloste</w:t>
      </w:r>
    </w:p>
    <w:p w14:paraId="003AF2D0" w14:textId="77777777" w:rsidR="00B1175C" w:rsidRPr="0040755D" w:rsidRDefault="00B1175C" w:rsidP="00B1175C">
      <w:pPr>
        <w:numPr>
          <w:ilvl w:val="0"/>
          <w:numId w:val="27"/>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Selkeä suostumuslomake hoidoille</w:t>
      </w:r>
    </w:p>
    <w:p w14:paraId="7081C118" w14:textId="77777777" w:rsidR="00B1175C" w:rsidRPr="0040755D" w:rsidRDefault="00B1175C" w:rsidP="00B1175C">
      <w:pPr>
        <w:spacing w:after="0" w:line="240" w:lineRule="auto"/>
        <w:rPr>
          <w:rFonts w:ascii="Arial" w:eastAsia="Times New Roman" w:hAnsi="Arial" w:cs="Arial"/>
          <w:lang w:eastAsia="fi-FI"/>
        </w:rPr>
      </w:pPr>
      <w:r w:rsidRPr="0040755D">
        <w:rPr>
          <w:rFonts w:ascii="Times New Roman" w:eastAsia="Times New Roman" w:hAnsi="Times New Roman" w:cs="Times New Roman"/>
          <w:lang w:eastAsia="fi-FI"/>
        </w:rPr>
        <w:pict w14:anchorId="36CAEFF9">
          <v:rect id="_x0000_i1033" style="width:0;height:1.5pt" o:hralign="center" o:hrstd="t" o:hr="t" fillcolor="#a0a0a0" stroked="f"/>
        </w:pict>
      </w:r>
    </w:p>
    <w:p w14:paraId="3CD9A404" w14:textId="77777777" w:rsidR="00B1175C" w:rsidRPr="0040755D" w:rsidRDefault="00B1175C" w:rsidP="00B1175C">
      <w:pPr>
        <w:shd w:val="clear" w:color="auto" w:fill="FFFFFF"/>
        <w:spacing w:before="100" w:beforeAutospacing="1" w:after="100" w:afterAutospacing="1" w:line="240" w:lineRule="auto"/>
        <w:outlineLvl w:val="2"/>
        <w:rPr>
          <w:rFonts w:ascii="Arial" w:eastAsia="Times New Roman" w:hAnsi="Arial" w:cs="Arial"/>
          <w:color w:val="222222"/>
          <w:sz w:val="24"/>
          <w:szCs w:val="24"/>
          <w:lang w:eastAsia="fi-FI"/>
        </w:rPr>
      </w:pPr>
      <w:r w:rsidRPr="0040755D">
        <w:rPr>
          <w:rFonts w:ascii="Arial" w:eastAsia="Times New Roman" w:hAnsi="Arial" w:cs="Arial"/>
          <w:color w:val="222222"/>
          <w:sz w:val="24"/>
          <w:szCs w:val="24"/>
          <w:lang w:eastAsia="fi-FI"/>
        </w:rPr>
        <w:t>b) Kotiavun laatusäädökset</w:t>
      </w:r>
    </w:p>
    <w:p w14:paraId="0475FDB5" w14:textId="77777777" w:rsidR="00B1175C" w:rsidRPr="0040755D" w:rsidRDefault="00B1175C" w:rsidP="00B1175C">
      <w:pPr>
        <w:numPr>
          <w:ilvl w:val="0"/>
          <w:numId w:val="28"/>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Lasten, ikääntyneiden tai rajoitteisten kanssa työskentely → erityisvastuu.</w:t>
      </w:r>
    </w:p>
    <w:p w14:paraId="3D92AA79" w14:textId="77777777" w:rsidR="00B1175C" w:rsidRPr="0040755D" w:rsidRDefault="00B1175C" w:rsidP="00B1175C">
      <w:pPr>
        <w:shd w:val="clear" w:color="auto" w:fill="FFFFFF"/>
        <w:spacing w:before="100" w:beforeAutospacing="1" w:after="100" w:afterAutospacing="1" w:line="240" w:lineRule="auto"/>
        <w:rPr>
          <w:rFonts w:ascii="Arial" w:eastAsia="Times New Roman" w:hAnsi="Arial" w:cs="Arial"/>
          <w:color w:val="222222"/>
          <w:lang w:eastAsia="fi-FI"/>
        </w:rPr>
      </w:pPr>
      <w:r w:rsidRPr="0040755D">
        <w:rPr>
          <w:rFonts w:ascii="Arial" w:eastAsia="Times New Roman" w:hAnsi="Arial" w:cs="Arial"/>
          <w:color w:val="222222"/>
          <w:lang w:eastAsia="fi-FI"/>
        </w:rPr>
        <w:t>Vaikutus: Korkea</w:t>
      </w:r>
      <w:r w:rsidRPr="0040755D">
        <w:rPr>
          <w:rFonts w:ascii="Arial" w:eastAsia="Times New Roman" w:hAnsi="Arial" w:cs="Arial"/>
          <w:color w:val="222222"/>
          <w:lang w:eastAsia="fi-FI"/>
        </w:rPr>
        <w:br/>
        <w:t>Todennäköisyys</w:t>
      </w:r>
      <w:r w:rsidRPr="0040755D">
        <w:rPr>
          <w:rFonts w:ascii="Arial" w:eastAsia="Times New Roman" w:hAnsi="Arial" w:cs="Arial"/>
          <w:b/>
          <w:bCs/>
          <w:color w:val="222222"/>
          <w:lang w:eastAsia="fi-FI"/>
        </w:rPr>
        <w:t>:</w:t>
      </w:r>
      <w:r w:rsidRPr="0040755D">
        <w:rPr>
          <w:rFonts w:ascii="Arial" w:eastAsia="Times New Roman" w:hAnsi="Arial" w:cs="Arial"/>
          <w:color w:val="222222"/>
          <w:lang w:eastAsia="fi-FI"/>
        </w:rPr>
        <w:t> Matala</w:t>
      </w:r>
      <w:r w:rsidRPr="0040755D">
        <w:rPr>
          <w:rFonts w:ascii="Arial" w:eastAsia="Times New Roman" w:hAnsi="Arial" w:cs="Arial"/>
          <w:color w:val="222222"/>
          <w:lang w:eastAsia="fi-FI"/>
        </w:rPr>
        <w:br/>
        <w:t>Hallinta:</w:t>
      </w:r>
    </w:p>
    <w:p w14:paraId="3EA2B3C2" w14:textId="77777777" w:rsidR="00B1175C" w:rsidRPr="0040755D" w:rsidRDefault="00B1175C" w:rsidP="00B1175C">
      <w:pPr>
        <w:numPr>
          <w:ilvl w:val="0"/>
          <w:numId w:val="29"/>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Säännöllinen dokumentointi</w:t>
      </w:r>
    </w:p>
    <w:p w14:paraId="02D6DE1D" w14:textId="77777777" w:rsidR="00B1175C" w:rsidRPr="0040755D" w:rsidRDefault="00B1175C" w:rsidP="00B1175C">
      <w:pPr>
        <w:numPr>
          <w:ilvl w:val="0"/>
          <w:numId w:val="29"/>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Sopimus- ja palvelukuvausten päivitys</w:t>
      </w:r>
    </w:p>
    <w:p w14:paraId="0813C0B3" w14:textId="77777777" w:rsidR="00B1175C" w:rsidRPr="0040755D" w:rsidRDefault="00B1175C" w:rsidP="00B1175C">
      <w:pPr>
        <w:numPr>
          <w:ilvl w:val="0"/>
          <w:numId w:val="29"/>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Omavalvontasuunnitelma</w:t>
      </w:r>
    </w:p>
    <w:p w14:paraId="78D4556A" w14:textId="77777777" w:rsidR="00B1175C" w:rsidRPr="0040755D" w:rsidRDefault="00B1175C" w:rsidP="00B1175C">
      <w:pPr>
        <w:spacing w:after="0" w:line="240" w:lineRule="auto"/>
        <w:rPr>
          <w:rFonts w:ascii="Arial" w:eastAsia="Times New Roman" w:hAnsi="Arial" w:cs="Arial"/>
          <w:lang w:eastAsia="fi-FI"/>
        </w:rPr>
      </w:pPr>
      <w:r w:rsidRPr="0040755D">
        <w:rPr>
          <w:rFonts w:ascii="Times New Roman" w:eastAsia="Times New Roman" w:hAnsi="Times New Roman" w:cs="Times New Roman"/>
          <w:lang w:eastAsia="fi-FI"/>
        </w:rPr>
        <w:pict w14:anchorId="2264E492">
          <v:rect id="_x0000_i1034" style="width:0;height:1.5pt" o:hralign="center" o:hrstd="t" o:hr="t" fillcolor="#a0a0a0" stroked="f"/>
        </w:pict>
      </w:r>
    </w:p>
    <w:p w14:paraId="04DDB1CC" w14:textId="77777777" w:rsidR="00B1175C" w:rsidRPr="0040755D" w:rsidRDefault="00B1175C" w:rsidP="00B1175C">
      <w:pPr>
        <w:shd w:val="clear" w:color="auto" w:fill="FFFFFF"/>
        <w:spacing w:before="100" w:beforeAutospacing="1" w:after="100" w:afterAutospacing="1" w:line="240" w:lineRule="auto"/>
        <w:outlineLvl w:val="1"/>
        <w:rPr>
          <w:rFonts w:ascii="Arial" w:eastAsia="Times New Roman" w:hAnsi="Arial" w:cs="Arial"/>
          <w:color w:val="222222"/>
          <w:sz w:val="24"/>
          <w:szCs w:val="24"/>
          <w:lang w:eastAsia="fi-FI"/>
        </w:rPr>
      </w:pPr>
      <w:r w:rsidRPr="0040755D">
        <w:rPr>
          <w:rFonts w:ascii="Arial" w:eastAsia="Times New Roman" w:hAnsi="Arial" w:cs="Arial"/>
          <w:color w:val="222222"/>
          <w:sz w:val="24"/>
          <w:szCs w:val="24"/>
          <w:lang w:eastAsia="fi-FI"/>
        </w:rPr>
        <w:t>5. Markkinointiin ja myyntiin liittyvät riskit</w:t>
      </w:r>
    </w:p>
    <w:p w14:paraId="47FA91D6" w14:textId="77777777" w:rsidR="00B1175C" w:rsidRPr="0040755D" w:rsidRDefault="00B1175C" w:rsidP="00B1175C">
      <w:pPr>
        <w:shd w:val="clear" w:color="auto" w:fill="FFFFFF"/>
        <w:spacing w:before="100" w:beforeAutospacing="1" w:after="100" w:afterAutospacing="1" w:line="240" w:lineRule="auto"/>
        <w:outlineLvl w:val="2"/>
        <w:rPr>
          <w:rFonts w:ascii="Arial" w:eastAsia="Times New Roman" w:hAnsi="Arial" w:cs="Arial"/>
          <w:color w:val="222222"/>
          <w:sz w:val="24"/>
          <w:szCs w:val="24"/>
          <w:lang w:eastAsia="fi-FI"/>
        </w:rPr>
      </w:pPr>
      <w:r w:rsidRPr="0040755D">
        <w:rPr>
          <w:rFonts w:ascii="Arial" w:eastAsia="Times New Roman" w:hAnsi="Arial" w:cs="Arial"/>
          <w:color w:val="222222"/>
          <w:sz w:val="24"/>
          <w:szCs w:val="24"/>
          <w:lang w:eastAsia="fi-FI"/>
        </w:rPr>
        <w:t>a) Näkyvyyden puute</w:t>
      </w:r>
    </w:p>
    <w:p w14:paraId="72B99774" w14:textId="77777777" w:rsidR="00B1175C" w:rsidRPr="0040755D" w:rsidRDefault="00B1175C" w:rsidP="00B1175C">
      <w:pPr>
        <w:numPr>
          <w:ilvl w:val="0"/>
          <w:numId w:val="30"/>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lastRenderedPageBreak/>
        <w:t>Asiakkaiden määrä voi helposti laskea, jos markkinointi pysähtyy.</w:t>
      </w:r>
    </w:p>
    <w:p w14:paraId="54F43FBD" w14:textId="77777777" w:rsidR="00B1175C" w:rsidRPr="0040755D" w:rsidRDefault="00B1175C" w:rsidP="00B1175C">
      <w:pPr>
        <w:shd w:val="clear" w:color="auto" w:fill="FFFFFF"/>
        <w:spacing w:before="100" w:beforeAutospacing="1" w:after="100" w:afterAutospacing="1" w:line="240" w:lineRule="auto"/>
        <w:rPr>
          <w:rFonts w:ascii="Arial" w:eastAsia="Times New Roman" w:hAnsi="Arial" w:cs="Arial"/>
          <w:color w:val="222222"/>
          <w:lang w:eastAsia="fi-FI"/>
        </w:rPr>
      </w:pPr>
      <w:r w:rsidRPr="0040755D">
        <w:rPr>
          <w:rFonts w:ascii="Arial" w:eastAsia="Times New Roman" w:hAnsi="Arial" w:cs="Arial"/>
          <w:color w:val="222222"/>
          <w:lang w:eastAsia="fi-FI"/>
        </w:rPr>
        <w:t>Vaikutus: Keskitaso</w:t>
      </w:r>
      <w:r w:rsidRPr="0040755D">
        <w:rPr>
          <w:rFonts w:ascii="Arial" w:eastAsia="Times New Roman" w:hAnsi="Arial" w:cs="Arial"/>
          <w:color w:val="222222"/>
          <w:lang w:eastAsia="fi-FI"/>
        </w:rPr>
        <w:br/>
        <w:t>Todennäköisyys</w:t>
      </w:r>
      <w:r w:rsidRPr="0040755D">
        <w:rPr>
          <w:rFonts w:ascii="Arial" w:eastAsia="Times New Roman" w:hAnsi="Arial" w:cs="Arial"/>
          <w:b/>
          <w:bCs/>
          <w:color w:val="222222"/>
          <w:lang w:eastAsia="fi-FI"/>
        </w:rPr>
        <w:t>:</w:t>
      </w:r>
      <w:r w:rsidRPr="0040755D">
        <w:rPr>
          <w:rFonts w:ascii="Arial" w:eastAsia="Times New Roman" w:hAnsi="Arial" w:cs="Arial"/>
          <w:color w:val="222222"/>
          <w:lang w:eastAsia="fi-FI"/>
        </w:rPr>
        <w:t> Keskitaso–korkea</w:t>
      </w:r>
      <w:r w:rsidRPr="0040755D">
        <w:rPr>
          <w:rFonts w:ascii="Arial" w:eastAsia="Times New Roman" w:hAnsi="Arial" w:cs="Arial"/>
          <w:color w:val="222222"/>
          <w:lang w:eastAsia="fi-FI"/>
        </w:rPr>
        <w:br/>
        <w:t>Hallinta:</w:t>
      </w:r>
    </w:p>
    <w:p w14:paraId="393E2694" w14:textId="77777777" w:rsidR="00B1175C" w:rsidRPr="0040755D" w:rsidRDefault="00B1175C" w:rsidP="00B1175C">
      <w:pPr>
        <w:numPr>
          <w:ilvl w:val="0"/>
          <w:numId w:val="31"/>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Säännöllinen some- ja paikallinen markkinointi</w:t>
      </w:r>
    </w:p>
    <w:p w14:paraId="205ACB57" w14:textId="77777777" w:rsidR="00B1175C" w:rsidRPr="0040755D" w:rsidRDefault="00B1175C" w:rsidP="00B1175C">
      <w:pPr>
        <w:numPr>
          <w:ilvl w:val="0"/>
          <w:numId w:val="31"/>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Asiakasarvioiden pyytäminen</w:t>
      </w:r>
    </w:p>
    <w:p w14:paraId="56379EB2" w14:textId="77777777" w:rsidR="00B1175C" w:rsidRPr="0040755D" w:rsidRDefault="00B1175C" w:rsidP="00B1175C">
      <w:pPr>
        <w:numPr>
          <w:ilvl w:val="0"/>
          <w:numId w:val="31"/>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Pienet kampanjat (esim. kanta-asiakaspassi)</w:t>
      </w:r>
    </w:p>
    <w:p w14:paraId="2ED0078E" w14:textId="77777777" w:rsidR="00B1175C" w:rsidRPr="0040755D" w:rsidRDefault="00B1175C" w:rsidP="00B1175C">
      <w:pPr>
        <w:spacing w:after="0" w:line="240" w:lineRule="auto"/>
        <w:rPr>
          <w:rFonts w:ascii="Arial" w:eastAsia="Times New Roman" w:hAnsi="Arial" w:cs="Arial"/>
          <w:lang w:eastAsia="fi-FI"/>
        </w:rPr>
      </w:pPr>
      <w:r w:rsidRPr="0040755D">
        <w:rPr>
          <w:rFonts w:ascii="Times New Roman" w:eastAsia="Times New Roman" w:hAnsi="Times New Roman" w:cs="Times New Roman"/>
          <w:lang w:eastAsia="fi-FI"/>
        </w:rPr>
        <w:pict w14:anchorId="13A188F6">
          <v:rect id="_x0000_i1035" style="width:0;height:1.5pt" o:hralign="center" o:hrstd="t" o:hr="t" fillcolor="#a0a0a0" stroked="f"/>
        </w:pict>
      </w:r>
    </w:p>
    <w:p w14:paraId="7DBE93D8" w14:textId="77777777" w:rsidR="00B1175C" w:rsidRPr="0040755D" w:rsidRDefault="00B1175C" w:rsidP="00B1175C">
      <w:pPr>
        <w:shd w:val="clear" w:color="auto" w:fill="FFFFFF"/>
        <w:spacing w:before="100" w:beforeAutospacing="1" w:after="100" w:afterAutospacing="1" w:line="240" w:lineRule="auto"/>
        <w:outlineLvl w:val="2"/>
        <w:rPr>
          <w:rFonts w:ascii="Arial" w:eastAsia="Times New Roman" w:hAnsi="Arial" w:cs="Arial"/>
          <w:color w:val="222222"/>
          <w:sz w:val="24"/>
          <w:szCs w:val="24"/>
          <w:lang w:eastAsia="fi-FI"/>
        </w:rPr>
      </w:pPr>
      <w:r w:rsidRPr="0040755D">
        <w:rPr>
          <w:rFonts w:ascii="Arial" w:eastAsia="Times New Roman" w:hAnsi="Arial" w:cs="Arial"/>
          <w:color w:val="222222"/>
          <w:sz w:val="24"/>
          <w:szCs w:val="24"/>
          <w:lang w:eastAsia="fi-FI"/>
        </w:rPr>
        <w:t>b) Tuotteiden varastoriskit</w:t>
      </w:r>
    </w:p>
    <w:p w14:paraId="133ACDB1" w14:textId="77777777" w:rsidR="00B1175C" w:rsidRPr="0040755D" w:rsidRDefault="00B1175C" w:rsidP="00B1175C">
      <w:pPr>
        <w:shd w:val="clear" w:color="auto" w:fill="FFFFFF"/>
        <w:spacing w:before="100" w:beforeAutospacing="1" w:after="100" w:afterAutospacing="1" w:line="240" w:lineRule="auto"/>
        <w:rPr>
          <w:rFonts w:ascii="Arial" w:eastAsia="Times New Roman" w:hAnsi="Arial" w:cs="Arial"/>
          <w:color w:val="222222"/>
          <w:lang w:eastAsia="fi-FI"/>
        </w:rPr>
      </w:pPr>
      <w:r w:rsidRPr="0040755D">
        <w:rPr>
          <w:rFonts w:ascii="Arial" w:eastAsia="Times New Roman" w:hAnsi="Arial" w:cs="Arial"/>
          <w:color w:val="222222"/>
          <w:lang w:eastAsia="fi-FI"/>
        </w:rPr>
        <w:t>Kynttilävaraston koko on pieni mutta prosessi silti sisältää:</w:t>
      </w:r>
    </w:p>
    <w:p w14:paraId="51F1BB78" w14:textId="77777777" w:rsidR="00B1175C" w:rsidRPr="0040755D" w:rsidRDefault="00B1175C" w:rsidP="00B1175C">
      <w:pPr>
        <w:numPr>
          <w:ilvl w:val="0"/>
          <w:numId w:val="32"/>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Tulipaloriski</w:t>
      </w:r>
    </w:p>
    <w:p w14:paraId="41B1BEF7" w14:textId="77777777" w:rsidR="00B1175C" w:rsidRPr="0040755D" w:rsidRDefault="00B1175C" w:rsidP="00B1175C">
      <w:pPr>
        <w:numPr>
          <w:ilvl w:val="0"/>
          <w:numId w:val="32"/>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Varaston vanheneminen tai huonontuminen</w:t>
      </w:r>
    </w:p>
    <w:p w14:paraId="5AF7D16F" w14:textId="77777777" w:rsidR="00B1175C" w:rsidRPr="0040755D" w:rsidRDefault="00B1175C" w:rsidP="00B1175C">
      <w:pPr>
        <w:shd w:val="clear" w:color="auto" w:fill="FFFFFF"/>
        <w:spacing w:before="100" w:beforeAutospacing="1" w:after="100" w:afterAutospacing="1" w:line="240" w:lineRule="auto"/>
        <w:rPr>
          <w:rFonts w:ascii="Arial" w:eastAsia="Times New Roman" w:hAnsi="Arial" w:cs="Arial"/>
          <w:color w:val="222222"/>
          <w:lang w:eastAsia="fi-FI"/>
        </w:rPr>
      </w:pPr>
      <w:r w:rsidRPr="0040755D">
        <w:rPr>
          <w:rFonts w:ascii="Arial" w:eastAsia="Times New Roman" w:hAnsi="Arial" w:cs="Arial"/>
          <w:color w:val="222222"/>
          <w:lang w:eastAsia="fi-FI"/>
        </w:rPr>
        <w:t>Vaikutus: Matala–keskitaso</w:t>
      </w:r>
      <w:r w:rsidRPr="0040755D">
        <w:rPr>
          <w:rFonts w:ascii="Arial" w:eastAsia="Times New Roman" w:hAnsi="Arial" w:cs="Arial"/>
          <w:color w:val="222222"/>
          <w:lang w:eastAsia="fi-FI"/>
        </w:rPr>
        <w:br/>
        <w:t>Todennäköisyys: Matala</w:t>
      </w:r>
      <w:r w:rsidRPr="0040755D">
        <w:rPr>
          <w:rFonts w:ascii="Arial" w:eastAsia="Times New Roman" w:hAnsi="Arial" w:cs="Arial"/>
          <w:color w:val="222222"/>
          <w:lang w:eastAsia="fi-FI"/>
        </w:rPr>
        <w:br/>
        <w:t>Hallinta:</w:t>
      </w:r>
    </w:p>
    <w:p w14:paraId="702A8901" w14:textId="77777777" w:rsidR="00B1175C" w:rsidRPr="0040755D" w:rsidRDefault="00B1175C" w:rsidP="00B1175C">
      <w:pPr>
        <w:numPr>
          <w:ilvl w:val="0"/>
          <w:numId w:val="33"/>
        </w:numPr>
        <w:shd w:val="clear" w:color="auto" w:fill="FFFFFF"/>
        <w:spacing w:before="100" w:beforeAutospacing="1" w:after="100" w:afterAutospacing="1" w:line="240" w:lineRule="auto"/>
        <w:ind w:left="945"/>
        <w:rPr>
          <w:rFonts w:ascii="Arial" w:eastAsia="Times New Roman" w:hAnsi="Arial" w:cs="Arial"/>
          <w:color w:val="222222"/>
          <w:lang w:eastAsia="fi-FI"/>
        </w:rPr>
      </w:pPr>
      <w:r w:rsidRPr="0040755D">
        <w:rPr>
          <w:rFonts w:ascii="Arial" w:eastAsia="Times New Roman" w:hAnsi="Arial" w:cs="Arial"/>
          <w:color w:val="222222"/>
          <w:lang w:eastAsia="fi-FI"/>
        </w:rPr>
        <w:t>Säilytys paloturvallisesti</w:t>
      </w:r>
    </w:p>
    <w:p w14:paraId="4D313DEB" w14:textId="13F86CFD" w:rsidR="00D1230F" w:rsidRPr="00670B10" w:rsidRDefault="00B1175C" w:rsidP="00670B10">
      <w:pPr>
        <w:numPr>
          <w:ilvl w:val="0"/>
          <w:numId w:val="33"/>
        </w:numPr>
        <w:shd w:val="clear" w:color="auto" w:fill="FFFFFF"/>
        <w:spacing w:before="100" w:beforeAutospacing="1" w:after="100" w:afterAutospacing="1" w:line="240" w:lineRule="auto"/>
        <w:ind w:left="945"/>
        <w:rPr>
          <w:rFonts w:ascii="Arial" w:eastAsia="Times New Roman" w:hAnsi="Arial" w:cs="Arial"/>
          <w:color w:val="222222"/>
          <w:lang w:eastAsia="fi-FI"/>
        </w:rPr>
        <w:sectPr w:rsidR="00D1230F" w:rsidRPr="00670B10" w:rsidSect="00B204CC">
          <w:pgSz w:w="11906" w:h="16838" w:code="9"/>
          <w:pgMar w:top="994" w:right="864" w:bottom="720" w:left="864" w:header="706" w:footer="706" w:gutter="0"/>
          <w:cols w:space="851"/>
          <w:docGrid w:linePitch="360"/>
        </w:sectPr>
      </w:pPr>
      <w:r w:rsidRPr="0040755D">
        <w:rPr>
          <w:rFonts w:ascii="Arial" w:eastAsia="Times New Roman" w:hAnsi="Arial" w:cs="Arial"/>
          <w:color w:val="222222"/>
          <w:lang w:eastAsia="fi-FI"/>
        </w:rPr>
        <w:t>Pienet erät, nopeat kie</w:t>
      </w:r>
      <w:r w:rsidR="00670B10">
        <w:rPr>
          <w:rFonts w:ascii="Arial" w:eastAsia="Times New Roman" w:hAnsi="Arial" w:cs="Arial"/>
          <w:color w:val="222222"/>
          <w:lang w:eastAsia="fi-FI"/>
        </w:rPr>
        <w:t>r</w:t>
      </w:r>
      <w:r w:rsidR="0037629B">
        <w:rPr>
          <w:rFonts w:ascii="Arial" w:eastAsia="Times New Roman" w:hAnsi="Arial" w:cs="Arial"/>
          <w:color w:val="222222"/>
          <w:lang w:eastAsia="fi-FI"/>
        </w:rPr>
        <w:t>rot</w:t>
      </w:r>
      <w:r w:rsidR="000219A2">
        <w:rPr>
          <w:rFonts w:ascii="Arial" w:eastAsia="Times New Roman" w:hAnsi="Arial" w:cs="Arial"/>
          <w:color w:val="222222"/>
          <w:lang w:eastAsia="fi-FI"/>
        </w:rPr>
        <w:t>.</w:t>
      </w:r>
    </w:p>
    <w:p w14:paraId="209E5CA5" w14:textId="77777777" w:rsidR="007F250D" w:rsidRPr="00921D99" w:rsidRDefault="007F250D"/>
    <w:p w14:paraId="6BA4CA66" w14:textId="77777777" w:rsidR="00503CB7" w:rsidRPr="00921D99" w:rsidRDefault="00503CB7" w:rsidP="00885BC3">
      <w:pPr>
        <w:spacing w:after="0"/>
        <w:rPr>
          <w:noProof/>
        </w:rPr>
      </w:pPr>
    </w:p>
    <w:p w14:paraId="2BF594B5" w14:textId="77777777" w:rsidR="007766B6" w:rsidRPr="00921D99" w:rsidRDefault="007766B6" w:rsidP="00885BC3">
      <w:pPr>
        <w:spacing w:after="0"/>
        <w:rPr>
          <w:noProof/>
        </w:rPr>
        <w:sectPr w:rsidR="007766B6" w:rsidRPr="00921D99" w:rsidSect="00CC79C9">
          <w:pgSz w:w="11906" w:h="16838" w:code="9"/>
          <w:pgMar w:top="994" w:right="864" w:bottom="720" w:left="864" w:header="706" w:footer="706" w:gutter="0"/>
          <w:cols w:space="851"/>
          <w:docGrid w:linePitch="360"/>
        </w:sectPr>
      </w:pPr>
    </w:p>
    <w:p w14:paraId="07569BBB" w14:textId="6F25C1D4" w:rsidR="00841014" w:rsidRPr="00921D99" w:rsidRDefault="00841014" w:rsidP="00885BC3">
      <w:pPr>
        <w:spacing w:after="0"/>
        <w:rPr>
          <w:noProof/>
        </w:rPr>
      </w:pPr>
    </w:p>
    <w:p w14:paraId="23C49094" w14:textId="726AC714" w:rsidR="004E4BD9" w:rsidRPr="00921D99" w:rsidRDefault="004E4BD9" w:rsidP="007F250D"/>
    <w:p w14:paraId="46EB51D6" w14:textId="77777777" w:rsidR="007766B6" w:rsidRPr="00921D99" w:rsidRDefault="007766B6" w:rsidP="007F250D">
      <w:pPr>
        <w:sectPr w:rsidR="007766B6" w:rsidRPr="00921D99" w:rsidSect="00CC79C9">
          <w:pgSz w:w="11906" w:h="16838" w:code="9"/>
          <w:pgMar w:top="994" w:right="864" w:bottom="720" w:left="864" w:header="706" w:footer="706" w:gutter="0"/>
          <w:cols w:space="851"/>
          <w:docGrid w:linePitch="360"/>
        </w:sectPr>
      </w:pPr>
    </w:p>
    <w:p w14:paraId="4CAF50F0" w14:textId="77777777" w:rsidR="007574CB" w:rsidRPr="00921D99" w:rsidRDefault="007574CB" w:rsidP="007F250D"/>
    <w:p w14:paraId="0675E1D3" w14:textId="77777777" w:rsidR="006B6D4B" w:rsidRPr="00921D99" w:rsidRDefault="006B6D4B" w:rsidP="006B6D4B"/>
    <w:p w14:paraId="736511F9" w14:textId="77777777" w:rsidR="007766B6" w:rsidRPr="00921D99" w:rsidRDefault="007766B6">
      <w:pPr>
        <w:rPr>
          <w:noProof/>
        </w:rPr>
        <w:sectPr w:rsidR="007766B6" w:rsidRPr="00921D99" w:rsidSect="00CC79C9">
          <w:pgSz w:w="11906" w:h="16838" w:code="9"/>
          <w:pgMar w:top="994" w:right="864" w:bottom="720" w:left="864" w:header="706" w:footer="706" w:gutter="0"/>
          <w:cols w:space="851"/>
          <w:docGrid w:linePitch="360"/>
        </w:sectPr>
      </w:pPr>
    </w:p>
    <w:p w14:paraId="4CCE05B0" w14:textId="77777777" w:rsidR="004E4BD9" w:rsidRPr="00921D99" w:rsidRDefault="004E4BD9" w:rsidP="003D0860">
      <w:pPr>
        <w:rPr>
          <w:noProof/>
        </w:rPr>
      </w:pPr>
    </w:p>
    <w:p w14:paraId="16BD00E4" w14:textId="77777777" w:rsidR="009802BB" w:rsidRPr="00921D99" w:rsidRDefault="009802BB" w:rsidP="003D0860">
      <w:pPr>
        <w:rPr>
          <w:noProof/>
        </w:rPr>
        <w:sectPr w:rsidR="009802BB" w:rsidRPr="00921D99" w:rsidSect="00CC79C9">
          <w:pgSz w:w="11906" w:h="16838" w:code="9"/>
          <w:pgMar w:top="994" w:right="864" w:bottom="720" w:left="864" w:header="706" w:footer="706" w:gutter="0"/>
          <w:cols w:space="851"/>
          <w:docGrid w:linePitch="360"/>
        </w:sectPr>
      </w:pPr>
    </w:p>
    <w:p w14:paraId="6BD7D709" w14:textId="068D6392" w:rsidR="000B3301" w:rsidRPr="00921D99" w:rsidRDefault="000B3301" w:rsidP="005D0101">
      <w:pPr>
        <w:rPr>
          <w:noProof/>
        </w:rPr>
      </w:pPr>
    </w:p>
    <w:sectPr w:rsidR="000B3301" w:rsidRPr="00921D99" w:rsidSect="00CC79C9">
      <w:pgSz w:w="11906" w:h="16838" w:code="9"/>
      <w:pgMar w:top="994" w:right="864" w:bottom="720" w:left="864" w:header="706" w:footer="706" w:gutter="0"/>
      <w:cols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7E818" w14:textId="77777777" w:rsidR="00B12E75" w:rsidRDefault="00B12E75" w:rsidP="00A63A6C">
      <w:pPr>
        <w:spacing w:after="0" w:line="240" w:lineRule="auto"/>
      </w:pPr>
      <w:r>
        <w:separator/>
      </w:r>
    </w:p>
  </w:endnote>
  <w:endnote w:type="continuationSeparator" w:id="0">
    <w:p w14:paraId="3EBF4DF2" w14:textId="77777777" w:rsidR="00B12E75" w:rsidRDefault="00B12E75" w:rsidP="00A63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5F58" w14:textId="7182E9CE" w:rsidR="000622C4" w:rsidRPr="000622C4" w:rsidRDefault="00BB1E07" w:rsidP="000622C4">
    <w:pPr>
      <w:pStyle w:val="Alatunniste"/>
    </w:pPr>
    <w:hyperlink r:id="rId1" w:history="1">
      <w:r w:rsidRPr="00BA1D7F">
        <w:rPr>
          <w:rStyle w:val="Hyperlinkki"/>
        </w:rPr>
        <w:t>Tmisanna.yungin@outlook.com</w:t>
      </w:r>
    </w:hyperlink>
    <w:r w:rsidR="000622C4">
      <w:t xml:space="preserve">                                                        </w:t>
    </w:r>
    <w:r w:rsidR="000622C4" w:rsidRPr="000622C4">
      <w:t>Y-tunnus</w:t>
    </w:r>
    <w:r w:rsidR="000622C4">
      <w:t xml:space="preserve">: </w:t>
    </w:r>
    <w:r w:rsidR="000622C4" w:rsidRPr="000622C4">
      <w:rPr>
        <w:u w:val="single"/>
      </w:rPr>
      <w:t>3495246-4</w:t>
    </w:r>
  </w:p>
  <w:p w14:paraId="506610B7" w14:textId="1CA41370" w:rsidR="00BB1E07" w:rsidRDefault="00BB1E07">
    <w:pPr>
      <w:pStyle w:val="Alatunniste"/>
    </w:pPr>
    <w:r>
      <w:t>+358</w:t>
    </w:r>
    <w:r w:rsidR="000622C4">
      <w:t xml:space="preserve">449725862                                                                                     </w:t>
    </w:r>
  </w:p>
  <w:p w14:paraId="0BD21B3C" w14:textId="5047B31A" w:rsidR="000622C4" w:rsidRDefault="000622C4">
    <w:pPr>
      <w:pStyle w:val="Alatunniste"/>
    </w:pPr>
    <w:r>
      <w:t>Koivutie 22, 05200 Rajamäki                                                               Tehdään arki yhdessä paremmaksi.</w:t>
    </w:r>
  </w:p>
  <w:p w14:paraId="388F8F81" w14:textId="77777777" w:rsidR="00BB1E07" w:rsidRDefault="00BB1E0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718F0" w14:textId="77777777" w:rsidR="00B12E75" w:rsidRDefault="00B12E75" w:rsidP="00A63A6C">
      <w:pPr>
        <w:spacing w:after="0" w:line="240" w:lineRule="auto"/>
      </w:pPr>
      <w:r>
        <w:separator/>
      </w:r>
    </w:p>
  </w:footnote>
  <w:footnote w:type="continuationSeparator" w:id="0">
    <w:p w14:paraId="49DA5FE9" w14:textId="77777777" w:rsidR="00B12E75" w:rsidRDefault="00B12E75" w:rsidP="00A63A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C47B8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1C6247"/>
    <w:multiLevelType w:val="multilevel"/>
    <w:tmpl w:val="0CB8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F1993"/>
    <w:multiLevelType w:val="multilevel"/>
    <w:tmpl w:val="C190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9D1D0E"/>
    <w:multiLevelType w:val="multilevel"/>
    <w:tmpl w:val="CF5E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9015F"/>
    <w:multiLevelType w:val="multilevel"/>
    <w:tmpl w:val="6B1A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144968"/>
    <w:multiLevelType w:val="multilevel"/>
    <w:tmpl w:val="AC2E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326D4D"/>
    <w:multiLevelType w:val="hybridMultilevel"/>
    <w:tmpl w:val="FC12D6B8"/>
    <w:lvl w:ilvl="0" w:tplc="A5B0D44A">
      <w:start w:val="1"/>
      <w:numFmt w:val="bullet"/>
      <w:lvlText w:val=""/>
      <w:lvlJc w:val="left"/>
      <w:pPr>
        <w:ind w:left="720" w:hanging="360"/>
      </w:pPr>
      <w:rPr>
        <w:rFonts w:ascii="Symbol" w:hAnsi="Symbol" w:hint="default"/>
        <w:color w:val="14756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D94F9D"/>
    <w:multiLevelType w:val="multilevel"/>
    <w:tmpl w:val="1A82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7563CE"/>
    <w:multiLevelType w:val="multilevel"/>
    <w:tmpl w:val="38AA1E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55E74C1"/>
    <w:multiLevelType w:val="hybridMultilevel"/>
    <w:tmpl w:val="F6EE88F4"/>
    <w:lvl w:ilvl="0" w:tplc="14EE602C">
      <w:start w:val="1"/>
      <w:numFmt w:val="bullet"/>
      <w:lvlText w:val="►"/>
      <w:lvlJc w:val="left"/>
      <w:pPr>
        <w:ind w:left="720" w:hanging="360"/>
      </w:pPr>
      <w:rPr>
        <w:rFonts w:ascii="Franklin Gothic Medium Cond" w:hAnsi="Franklin Gothic Medium Cond" w:hint="default"/>
        <w:color w:val="14756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62367"/>
    <w:multiLevelType w:val="multilevel"/>
    <w:tmpl w:val="9E36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AF380B"/>
    <w:multiLevelType w:val="multilevel"/>
    <w:tmpl w:val="8224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3D17C6"/>
    <w:multiLevelType w:val="multilevel"/>
    <w:tmpl w:val="74C6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1118F3"/>
    <w:multiLevelType w:val="multilevel"/>
    <w:tmpl w:val="9A9A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6F560B"/>
    <w:multiLevelType w:val="multilevel"/>
    <w:tmpl w:val="42EA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926F38"/>
    <w:multiLevelType w:val="multilevel"/>
    <w:tmpl w:val="2910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A633F2"/>
    <w:multiLevelType w:val="multilevel"/>
    <w:tmpl w:val="0D1C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097FB4"/>
    <w:multiLevelType w:val="multilevel"/>
    <w:tmpl w:val="FF0C36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1EF6B31"/>
    <w:multiLevelType w:val="multilevel"/>
    <w:tmpl w:val="FC0C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94098A"/>
    <w:multiLevelType w:val="multilevel"/>
    <w:tmpl w:val="2646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331500"/>
    <w:multiLevelType w:val="multilevel"/>
    <w:tmpl w:val="A98E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243D95"/>
    <w:multiLevelType w:val="multilevel"/>
    <w:tmpl w:val="5688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6E388D"/>
    <w:multiLevelType w:val="multilevel"/>
    <w:tmpl w:val="551E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2A1A8C"/>
    <w:multiLevelType w:val="multilevel"/>
    <w:tmpl w:val="331C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973161"/>
    <w:multiLevelType w:val="multilevel"/>
    <w:tmpl w:val="3350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875D3B"/>
    <w:multiLevelType w:val="hybridMultilevel"/>
    <w:tmpl w:val="559A6A42"/>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6" w15:restartNumberingAfterBreak="0">
    <w:nsid w:val="5A4847DA"/>
    <w:multiLevelType w:val="multilevel"/>
    <w:tmpl w:val="80CC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BF4E8D"/>
    <w:multiLevelType w:val="multilevel"/>
    <w:tmpl w:val="61B6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BC342A"/>
    <w:multiLevelType w:val="hybridMultilevel"/>
    <w:tmpl w:val="3012AC96"/>
    <w:lvl w:ilvl="0" w:tplc="AA0285CC">
      <w:start w:val="1"/>
      <w:numFmt w:val="bullet"/>
      <w:pStyle w:val="Merkittyluettelo"/>
      <w:lvlText w:val="►"/>
      <w:lvlJc w:val="left"/>
      <w:pPr>
        <w:ind w:left="720" w:hanging="360"/>
      </w:pPr>
      <w:rPr>
        <w:rFonts w:ascii="Franklin Gothic Medium Cond" w:hAnsi="Franklin Gothic Medium Cond" w:hint="default"/>
        <w:color w:val="14756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FD14C9"/>
    <w:multiLevelType w:val="multilevel"/>
    <w:tmpl w:val="0D4EB2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6FE4A01"/>
    <w:multiLevelType w:val="hybridMultilevel"/>
    <w:tmpl w:val="740E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B573AC"/>
    <w:multiLevelType w:val="hybridMultilevel"/>
    <w:tmpl w:val="66101374"/>
    <w:lvl w:ilvl="0" w:tplc="DE782F42">
      <w:start w:val="3"/>
      <w:numFmt w:val="bullet"/>
      <w:lvlText w:val="-"/>
      <w:lvlJc w:val="left"/>
      <w:pPr>
        <w:ind w:left="1800" w:hanging="360"/>
      </w:pPr>
      <w:rPr>
        <w:rFonts w:ascii="Calibri" w:eastAsia="Arial" w:hAnsi="Calibri" w:cs="Calibri"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2" w15:restartNumberingAfterBreak="0">
    <w:nsid w:val="7BD73A8E"/>
    <w:multiLevelType w:val="multilevel"/>
    <w:tmpl w:val="40BC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B65753"/>
    <w:multiLevelType w:val="multilevel"/>
    <w:tmpl w:val="9510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123369">
    <w:abstractNumId w:val="9"/>
  </w:num>
  <w:num w:numId="2" w16cid:durableId="1554804534">
    <w:abstractNumId w:val="30"/>
  </w:num>
  <w:num w:numId="3" w16cid:durableId="868378331">
    <w:abstractNumId w:val="28"/>
  </w:num>
  <w:num w:numId="4" w16cid:durableId="770390859">
    <w:abstractNumId w:val="0"/>
  </w:num>
  <w:num w:numId="5" w16cid:durableId="523790663">
    <w:abstractNumId w:val="6"/>
  </w:num>
  <w:num w:numId="6" w16cid:durableId="12409399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1928725">
    <w:abstractNumId w:val="17"/>
  </w:num>
  <w:num w:numId="8" w16cid:durableId="1912737281">
    <w:abstractNumId w:val="29"/>
  </w:num>
  <w:num w:numId="9" w16cid:durableId="1635059764">
    <w:abstractNumId w:val="8"/>
  </w:num>
  <w:num w:numId="10" w16cid:durableId="1213688358">
    <w:abstractNumId w:val="31"/>
  </w:num>
  <w:num w:numId="11" w16cid:durableId="2133016674">
    <w:abstractNumId w:val="19"/>
  </w:num>
  <w:num w:numId="12" w16cid:durableId="889069669">
    <w:abstractNumId w:val="15"/>
  </w:num>
  <w:num w:numId="13" w16cid:durableId="1679968478">
    <w:abstractNumId w:val="4"/>
  </w:num>
  <w:num w:numId="14" w16cid:durableId="773548972">
    <w:abstractNumId w:val="14"/>
  </w:num>
  <w:num w:numId="15" w16cid:durableId="17587113">
    <w:abstractNumId w:val="32"/>
  </w:num>
  <w:num w:numId="16" w16cid:durableId="1146051497">
    <w:abstractNumId w:val="16"/>
  </w:num>
  <w:num w:numId="17" w16cid:durableId="1376806962">
    <w:abstractNumId w:val="20"/>
  </w:num>
  <w:num w:numId="18" w16cid:durableId="1459838818">
    <w:abstractNumId w:val="3"/>
  </w:num>
  <w:num w:numId="19" w16cid:durableId="1804998738">
    <w:abstractNumId w:val="5"/>
  </w:num>
  <w:num w:numId="20" w16cid:durableId="433014083">
    <w:abstractNumId w:val="22"/>
  </w:num>
  <w:num w:numId="21" w16cid:durableId="1446385991">
    <w:abstractNumId w:val="26"/>
  </w:num>
  <w:num w:numId="22" w16cid:durableId="1766685227">
    <w:abstractNumId w:val="1"/>
  </w:num>
  <w:num w:numId="23" w16cid:durableId="199511952">
    <w:abstractNumId w:val="7"/>
  </w:num>
  <w:num w:numId="24" w16cid:durableId="723721776">
    <w:abstractNumId w:val="12"/>
  </w:num>
  <w:num w:numId="25" w16cid:durableId="1697776219">
    <w:abstractNumId w:val="24"/>
  </w:num>
  <w:num w:numId="26" w16cid:durableId="1185486691">
    <w:abstractNumId w:val="2"/>
  </w:num>
  <w:num w:numId="27" w16cid:durableId="1820001443">
    <w:abstractNumId w:val="27"/>
  </w:num>
  <w:num w:numId="28" w16cid:durableId="635716840">
    <w:abstractNumId w:val="11"/>
  </w:num>
  <w:num w:numId="29" w16cid:durableId="1458377940">
    <w:abstractNumId w:val="18"/>
  </w:num>
  <w:num w:numId="30" w16cid:durableId="1760785493">
    <w:abstractNumId w:val="23"/>
  </w:num>
  <w:num w:numId="31" w16cid:durableId="1529296075">
    <w:abstractNumId w:val="21"/>
  </w:num>
  <w:num w:numId="32" w16cid:durableId="1096905058">
    <w:abstractNumId w:val="33"/>
  </w:num>
  <w:num w:numId="33" w16cid:durableId="522325947">
    <w:abstractNumId w:val="10"/>
  </w:num>
  <w:num w:numId="34" w16cid:durableId="2110401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A0NrQ0MLU0NDczNjRQ0lEKTi0uzszPAykwqQUArrNvbiwAAAA="/>
  </w:docVars>
  <w:rsids>
    <w:rsidRoot w:val="00BB1E07"/>
    <w:rsid w:val="00002642"/>
    <w:rsid w:val="0001487E"/>
    <w:rsid w:val="0001638A"/>
    <w:rsid w:val="000219A2"/>
    <w:rsid w:val="00024F90"/>
    <w:rsid w:val="0002620A"/>
    <w:rsid w:val="00036587"/>
    <w:rsid w:val="00037F6E"/>
    <w:rsid w:val="00047CE7"/>
    <w:rsid w:val="000516BB"/>
    <w:rsid w:val="000529F1"/>
    <w:rsid w:val="00053705"/>
    <w:rsid w:val="0005379A"/>
    <w:rsid w:val="000561F4"/>
    <w:rsid w:val="000622C4"/>
    <w:rsid w:val="0006324A"/>
    <w:rsid w:val="00084FF8"/>
    <w:rsid w:val="0008671B"/>
    <w:rsid w:val="00087ED6"/>
    <w:rsid w:val="000B1B38"/>
    <w:rsid w:val="000B3301"/>
    <w:rsid w:val="000B3B89"/>
    <w:rsid w:val="000B451E"/>
    <w:rsid w:val="000C629D"/>
    <w:rsid w:val="000E0BE8"/>
    <w:rsid w:val="000F323E"/>
    <w:rsid w:val="001237B0"/>
    <w:rsid w:val="001401F6"/>
    <w:rsid w:val="00170507"/>
    <w:rsid w:val="001946D2"/>
    <w:rsid w:val="00197414"/>
    <w:rsid w:val="001B3360"/>
    <w:rsid w:val="001B6C3A"/>
    <w:rsid w:val="001C6CC2"/>
    <w:rsid w:val="001D0736"/>
    <w:rsid w:val="001E0719"/>
    <w:rsid w:val="001E2618"/>
    <w:rsid w:val="001F5C05"/>
    <w:rsid w:val="001F7BC5"/>
    <w:rsid w:val="0021311F"/>
    <w:rsid w:val="002166E4"/>
    <w:rsid w:val="00220B9B"/>
    <w:rsid w:val="0022370F"/>
    <w:rsid w:val="00235A1B"/>
    <w:rsid w:val="00253CE8"/>
    <w:rsid w:val="00256ED2"/>
    <w:rsid w:val="002669F8"/>
    <w:rsid w:val="0027186E"/>
    <w:rsid w:val="0028265E"/>
    <w:rsid w:val="00286540"/>
    <w:rsid w:val="00287181"/>
    <w:rsid w:val="002A4639"/>
    <w:rsid w:val="002B4439"/>
    <w:rsid w:val="002C420A"/>
    <w:rsid w:val="002D24AE"/>
    <w:rsid w:val="002E700F"/>
    <w:rsid w:val="002F321A"/>
    <w:rsid w:val="002F517F"/>
    <w:rsid w:val="00310C8A"/>
    <w:rsid w:val="003129F0"/>
    <w:rsid w:val="0032122F"/>
    <w:rsid w:val="00327A7B"/>
    <w:rsid w:val="0033160C"/>
    <w:rsid w:val="00332026"/>
    <w:rsid w:val="00333AAD"/>
    <w:rsid w:val="00333F79"/>
    <w:rsid w:val="0033767E"/>
    <w:rsid w:val="0034616B"/>
    <w:rsid w:val="00346FEB"/>
    <w:rsid w:val="00374C17"/>
    <w:rsid w:val="0037629B"/>
    <w:rsid w:val="00390B81"/>
    <w:rsid w:val="003A290D"/>
    <w:rsid w:val="003A4FA5"/>
    <w:rsid w:val="003C2F6B"/>
    <w:rsid w:val="003D0860"/>
    <w:rsid w:val="003D18B5"/>
    <w:rsid w:val="003D7B43"/>
    <w:rsid w:val="003E3496"/>
    <w:rsid w:val="003F234D"/>
    <w:rsid w:val="00420392"/>
    <w:rsid w:val="00475E10"/>
    <w:rsid w:val="004A7CCE"/>
    <w:rsid w:val="004B0131"/>
    <w:rsid w:val="004C0C3F"/>
    <w:rsid w:val="004C43D2"/>
    <w:rsid w:val="004C5473"/>
    <w:rsid w:val="004C6B8A"/>
    <w:rsid w:val="004E13B6"/>
    <w:rsid w:val="004E4BD9"/>
    <w:rsid w:val="004E5762"/>
    <w:rsid w:val="00503CB7"/>
    <w:rsid w:val="00506E3F"/>
    <w:rsid w:val="00520D62"/>
    <w:rsid w:val="00522DD6"/>
    <w:rsid w:val="00533DB7"/>
    <w:rsid w:val="0054389D"/>
    <w:rsid w:val="00560C17"/>
    <w:rsid w:val="005729DE"/>
    <w:rsid w:val="00593F53"/>
    <w:rsid w:val="005962B3"/>
    <w:rsid w:val="005978FD"/>
    <w:rsid w:val="005A20B8"/>
    <w:rsid w:val="005A586E"/>
    <w:rsid w:val="005B1DED"/>
    <w:rsid w:val="005B275C"/>
    <w:rsid w:val="005B2B3D"/>
    <w:rsid w:val="005B6BBD"/>
    <w:rsid w:val="005D0101"/>
    <w:rsid w:val="005F4B01"/>
    <w:rsid w:val="005F7996"/>
    <w:rsid w:val="00601D66"/>
    <w:rsid w:val="00617F7D"/>
    <w:rsid w:val="00634DE3"/>
    <w:rsid w:val="0064264B"/>
    <w:rsid w:val="00642B92"/>
    <w:rsid w:val="0064312D"/>
    <w:rsid w:val="00666FE0"/>
    <w:rsid w:val="00670B10"/>
    <w:rsid w:val="006730A1"/>
    <w:rsid w:val="006960F4"/>
    <w:rsid w:val="006A2477"/>
    <w:rsid w:val="006A3A69"/>
    <w:rsid w:val="006B6D4B"/>
    <w:rsid w:val="006C37D0"/>
    <w:rsid w:val="00703A7A"/>
    <w:rsid w:val="0070468F"/>
    <w:rsid w:val="00710963"/>
    <w:rsid w:val="00742C86"/>
    <w:rsid w:val="007573B0"/>
    <w:rsid w:val="007574CB"/>
    <w:rsid w:val="007766B6"/>
    <w:rsid w:val="007831F1"/>
    <w:rsid w:val="007847CF"/>
    <w:rsid w:val="007B2AF0"/>
    <w:rsid w:val="007C106A"/>
    <w:rsid w:val="007D6B07"/>
    <w:rsid w:val="007E10BC"/>
    <w:rsid w:val="007E3857"/>
    <w:rsid w:val="007F19C0"/>
    <w:rsid w:val="007F250D"/>
    <w:rsid w:val="00833BDF"/>
    <w:rsid w:val="00841014"/>
    <w:rsid w:val="00846719"/>
    <w:rsid w:val="008523EA"/>
    <w:rsid w:val="008546A8"/>
    <w:rsid w:val="00857787"/>
    <w:rsid w:val="00864509"/>
    <w:rsid w:val="00870989"/>
    <w:rsid w:val="00885BC3"/>
    <w:rsid w:val="008C3979"/>
    <w:rsid w:val="008C770D"/>
    <w:rsid w:val="008D518A"/>
    <w:rsid w:val="008F2B87"/>
    <w:rsid w:val="00921D99"/>
    <w:rsid w:val="00922B8C"/>
    <w:rsid w:val="00922FCD"/>
    <w:rsid w:val="0094444B"/>
    <w:rsid w:val="00965920"/>
    <w:rsid w:val="00965DF5"/>
    <w:rsid w:val="009750CF"/>
    <w:rsid w:val="009802BB"/>
    <w:rsid w:val="009A3397"/>
    <w:rsid w:val="009D2497"/>
    <w:rsid w:val="009D472B"/>
    <w:rsid w:val="009D6B7E"/>
    <w:rsid w:val="009E2D8F"/>
    <w:rsid w:val="009F0FEF"/>
    <w:rsid w:val="009F4FE7"/>
    <w:rsid w:val="00A267DB"/>
    <w:rsid w:val="00A5044A"/>
    <w:rsid w:val="00A57E76"/>
    <w:rsid w:val="00A618B4"/>
    <w:rsid w:val="00A63A6C"/>
    <w:rsid w:val="00A644FE"/>
    <w:rsid w:val="00A70E7E"/>
    <w:rsid w:val="00A71196"/>
    <w:rsid w:val="00AA2B87"/>
    <w:rsid w:val="00AB538E"/>
    <w:rsid w:val="00AD06CB"/>
    <w:rsid w:val="00AE3560"/>
    <w:rsid w:val="00AE6FF4"/>
    <w:rsid w:val="00B060F1"/>
    <w:rsid w:val="00B069D9"/>
    <w:rsid w:val="00B0794A"/>
    <w:rsid w:val="00B07FC3"/>
    <w:rsid w:val="00B1175C"/>
    <w:rsid w:val="00B12E75"/>
    <w:rsid w:val="00B204CC"/>
    <w:rsid w:val="00B225C1"/>
    <w:rsid w:val="00B31872"/>
    <w:rsid w:val="00B56E70"/>
    <w:rsid w:val="00B633D5"/>
    <w:rsid w:val="00B745B5"/>
    <w:rsid w:val="00BB1E07"/>
    <w:rsid w:val="00BC4573"/>
    <w:rsid w:val="00BC609A"/>
    <w:rsid w:val="00BE0D18"/>
    <w:rsid w:val="00C034E4"/>
    <w:rsid w:val="00C435F0"/>
    <w:rsid w:val="00C526CB"/>
    <w:rsid w:val="00C602B1"/>
    <w:rsid w:val="00C6044C"/>
    <w:rsid w:val="00C6095E"/>
    <w:rsid w:val="00C67F35"/>
    <w:rsid w:val="00C9131D"/>
    <w:rsid w:val="00C97BBF"/>
    <w:rsid w:val="00CA46EB"/>
    <w:rsid w:val="00CB2D47"/>
    <w:rsid w:val="00CB43CD"/>
    <w:rsid w:val="00CC79C9"/>
    <w:rsid w:val="00CD2A19"/>
    <w:rsid w:val="00CD316F"/>
    <w:rsid w:val="00CD7B1F"/>
    <w:rsid w:val="00CE4711"/>
    <w:rsid w:val="00D1081A"/>
    <w:rsid w:val="00D1230F"/>
    <w:rsid w:val="00D14C47"/>
    <w:rsid w:val="00D42475"/>
    <w:rsid w:val="00D528B9"/>
    <w:rsid w:val="00D72345"/>
    <w:rsid w:val="00D91887"/>
    <w:rsid w:val="00DB1878"/>
    <w:rsid w:val="00DB4C9A"/>
    <w:rsid w:val="00DB5DAB"/>
    <w:rsid w:val="00DC49B0"/>
    <w:rsid w:val="00DD402D"/>
    <w:rsid w:val="00DD58CC"/>
    <w:rsid w:val="00DE03FC"/>
    <w:rsid w:val="00DE2F2B"/>
    <w:rsid w:val="00DE3223"/>
    <w:rsid w:val="00DE6CD4"/>
    <w:rsid w:val="00E11541"/>
    <w:rsid w:val="00E203D4"/>
    <w:rsid w:val="00E33FB2"/>
    <w:rsid w:val="00E403F2"/>
    <w:rsid w:val="00E43389"/>
    <w:rsid w:val="00E522AE"/>
    <w:rsid w:val="00E6258B"/>
    <w:rsid w:val="00E77529"/>
    <w:rsid w:val="00E819C5"/>
    <w:rsid w:val="00E91500"/>
    <w:rsid w:val="00E930B5"/>
    <w:rsid w:val="00E94F13"/>
    <w:rsid w:val="00EA0DA9"/>
    <w:rsid w:val="00EA4437"/>
    <w:rsid w:val="00EA4C17"/>
    <w:rsid w:val="00EA79BE"/>
    <w:rsid w:val="00EC4AA4"/>
    <w:rsid w:val="00EC6438"/>
    <w:rsid w:val="00EE471A"/>
    <w:rsid w:val="00EE76D2"/>
    <w:rsid w:val="00EF570D"/>
    <w:rsid w:val="00F13E0F"/>
    <w:rsid w:val="00F4640E"/>
    <w:rsid w:val="00F5772A"/>
    <w:rsid w:val="00F67C48"/>
    <w:rsid w:val="00F75750"/>
    <w:rsid w:val="00FA17BC"/>
    <w:rsid w:val="00FA71C9"/>
    <w:rsid w:val="00FC0730"/>
    <w:rsid w:val="00FC714D"/>
    <w:rsid w:val="00FD54C6"/>
    <w:rsid w:val="00FD6126"/>
    <w:rsid w:val="00FF0571"/>
    <w:rsid w:val="00FF0DC5"/>
    <w:rsid w:val="00FF2B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D593B"/>
  <w15:chartTrackingRefBased/>
  <w15:docId w15:val="{86D67720-2F0B-44C8-87D1-F0339FB4A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4616B"/>
  </w:style>
  <w:style w:type="paragraph" w:styleId="Otsikko1">
    <w:name w:val="heading 1"/>
    <w:basedOn w:val="Normaali"/>
    <w:next w:val="Normaali"/>
    <w:link w:val="Otsikko1Char"/>
    <w:uiPriority w:val="9"/>
    <w:qFormat/>
    <w:rsid w:val="0001638A"/>
    <w:pPr>
      <w:keepNext/>
      <w:keepLines/>
      <w:outlineLvl w:val="0"/>
    </w:pPr>
    <w:rPr>
      <w:rFonts w:asciiTheme="majorHAnsi" w:eastAsiaTheme="majorEastAsia" w:hAnsiTheme="majorHAnsi" w:cstheme="majorBidi"/>
      <w:b/>
      <w:color w:val="14756E" w:themeColor="accent1"/>
      <w:sz w:val="40"/>
      <w:szCs w:val="32"/>
    </w:rPr>
  </w:style>
  <w:style w:type="paragraph" w:styleId="Otsikko2">
    <w:name w:val="heading 2"/>
    <w:basedOn w:val="Normaali"/>
    <w:next w:val="Normaali"/>
    <w:link w:val="Otsikko2Char"/>
    <w:uiPriority w:val="9"/>
    <w:semiHidden/>
    <w:rsid w:val="00841014"/>
    <w:pPr>
      <w:outlineLvl w:val="1"/>
    </w:pPr>
    <w:rPr>
      <w:rFonts w:ascii="Tw Cen MT" w:hAnsi="Tw Cen MT"/>
      <w:b/>
      <w:bCs/>
      <w:color w:val="14756E" w:themeColor="accent1"/>
      <w:sz w:val="40"/>
      <w:szCs w:val="40"/>
    </w:rPr>
  </w:style>
  <w:style w:type="paragraph" w:styleId="Otsikko3">
    <w:name w:val="heading 3"/>
    <w:basedOn w:val="Normaali"/>
    <w:next w:val="Normaali"/>
    <w:link w:val="Otsikko3Char"/>
    <w:uiPriority w:val="9"/>
    <w:semiHidden/>
    <w:rsid w:val="00AE3560"/>
    <w:pPr>
      <w:keepNext/>
      <w:keepLines/>
      <w:spacing w:before="40" w:after="0"/>
      <w:outlineLvl w:val="2"/>
    </w:pPr>
    <w:rPr>
      <w:rFonts w:asciiTheme="majorHAnsi" w:eastAsiaTheme="majorEastAsia" w:hAnsiTheme="majorHAnsi" w:cstheme="majorBidi"/>
      <w:color w:val="0A3A36"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rsid w:val="004E5762"/>
    <w:pPr>
      <w:ind w:left="720"/>
      <w:contextualSpacing/>
    </w:pPr>
  </w:style>
  <w:style w:type="character" w:customStyle="1" w:styleId="Otsikko2Char">
    <w:name w:val="Otsikko 2 Char"/>
    <w:basedOn w:val="Kappaleenoletusfontti"/>
    <w:link w:val="Otsikko2"/>
    <w:uiPriority w:val="9"/>
    <w:semiHidden/>
    <w:rsid w:val="0064312D"/>
    <w:rPr>
      <w:rFonts w:ascii="Tw Cen MT" w:hAnsi="Tw Cen MT"/>
      <w:b/>
      <w:bCs/>
      <w:color w:val="14756E" w:themeColor="accent1"/>
      <w:sz w:val="40"/>
      <w:szCs w:val="40"/>
    </w:rPr>
  </w:style>
  <w:style w:type="paragraph" w:styleId="Yltunniste">
    <w:name w:val="header"/>
    <w:basedOn w:val="Normaali"/>
    <w:link w:val="YltunnisteChar"/>
    <w:uiPriority w:val="99"/>
    <w:semiHidden/>
    <w:rsid w:val="00A63A6C"/>
    <w:pPr>
      <w:tabs>
        <w:tab w:val="center" w:pos="4680"/>
        <w:tab w:val="right" w:pos="9360"/>
      </w:tabs>
      <w:spacing w:after="0" w:line="240" w:lineRule="auto"/>
    </w:pPr>
  </w:style>
  <w:style w:type="character" w:customStyle="1" w:styleId="YltunnisteChar">
    <w:name w:val="Ylätunniste Char"/>
    <w:basedOn w:val="Kappaleenoletusfontti"/>
    <w:link w:val="Yltunniste"/>
    <w:uiPriority w:val="99"/>
    <w:semiHidden/>
    <w:rsid w:val="0064312D"/>
  </w:style>
  <w:style w:type="paragraph" w:styleId="Alatunniste">
    <w:name w:val="footer"/>
    <w:basedOn w:val="Normaali"/>
    <w:link w:val="AlatunnisteChar"/>
    <w:uiPriority w:val="99"/>
    <w:semiHidden/>
    <w:rsid w:val="00A63A6C"/>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semiHidden/>
    <w:rsid w:val="0064312D"/>
  </w:style>
  <w:style w:type="paragraph" w:styleId="Otsikko">
    <w:name w:val="Title"/>
    <w:basedOn w:val="Normaali"/>
    <w:next w:val="Normaali"/>
    <w:link w:val="OtsikkoChar"/>
    <w:uiPriority w:val="10"/>
    <w:qFormat/>
    <w:rsid w:val="00D528B9"/>
    <w:pPr>
      <w:spacing w:line="192" w:lineRule="auto"/>
      <w:contextualSpacing/>
    </w:pPr>
    <w:rPr>
      <w:rFonts w:asciiTheme="majorHAnsi" w:eastAsiaTheme="majorEastAsia" w:hAnsiTheme="majorHAnsi" w:cstheme="majorBidi"/>
      <w:color w:val="FFFFFF" w:themeColor="background1"/>
      <w:kern w:val="28"/>
      <w:sz w:val="72"/>
      <w:szCs w:val="56"/>
    </w:rPr>
  </w:style>
  <w:style w:type="character" w:customStyle="1" w:styleId="OtsikkoChar">
    <w:name w:val="Otsikko Char"/>
    <w:basedOn w:val="Kappaleenoletusfontti"/>
    <w:link w:val="Otsikko"/>
    <w:uiPriority w:val="10"/>
    <w:rsid w:val="00D528B9"/>
    <w:rPr>
      <w:rFonts w:asciiTheme="majorHAnsi" w:eastAsiaTheme="majorEastAsia" w:hAnsiTheme="majorHAnsi" w:cstheme="majorBidi"/>
      <w:color w:val="FFFFFF" w:themeColor="background1"/>
      <w:kern w:val="28"/>
      <w:sz w:val="72"/>
      <w:szCs w:val="56"/>
    </w:rPr>
  </w:style>
  <w:style w:type="character" w:styleId="Paikkamerkkiteksti">
    <w:name w:val="Placeholder Text"/>
    <w:basedOn w:val="Kappaleenoletusfontti"/>
    <w:uiPriority w:val="99"/>
    <w:semiHidden/>
    <w:rsid w:val="00DE3223"/>
    <w:rPr>
      <w:color w:val="808080"/>
    </w:rPr>
  </w:style>
  <w:style w:type="paragraph" w:styleId="Alaotsikko">
    <w:name w:val="Subtitle"/>
    <w:basedOn w:val="Normaali"/>
    <w:next w:val="Normaali"/>
    <w:link w:val="AlaotsikkoChar"/>
    <w:uiPriority w:val="11"/>
    <w:qFormat/>
    <w:rsid w:val="00D528B9"/>
    <w:pPr>
      <w:numPr>
        <w:ilvl w:val="1"/>
      </w:numPr>
      <w:spacing w:line="192" w:lineRule="auto"/>
    </w:pPr>
    <w:rPr>
      <w:rFonts w:asciiTheme="majorHAnsi" w:eastAsiaTheme="minorEastAsia" w:hAnsiTheme="majorHAnsi"/>
      <w:b/>
      <w:color w:val="FFFFFF" w:themeColor="background1"/>
      <w:sz w:val="160"/>
    </w:rPr>
  </w:style>
  <w:style w:type="character" w:customStyle="1" w:styleId="AlaotsikkoChar">
    <w:name w:val="Alaotsikko Char"/>
    <w:basedOn w:val="Kappaleenoletusfontti"/>
    <w:link w:val="Alaotsikko"/>
    <w:uiPriority w:val="11"/>
    <w:rsid w:val="00D528B9"/>
    <w:rPr>
      <w:rFonts w:asciiTheme="majorHAnsi" w:eastAsiaTheme="minorEastAsia" w:hAnsiTheme="majorHAnsi"/>
      <w:b/>
      <w:color w:val="FFFFFF" w:themeColor="background1"/>
      <w:sz w:val="160"/>
    </w:rPr>
  </w:style>
  <w:style w:type="paragraph" w:customStyle="1" w:styleId="Esittely">
    <w:name w:val="Esittely"/>
    <w:basedOn w:val="Normaali"/>
    <w:next w:val="Normaali"/>
    <w:link w:val="Esittelynmerkki"/>
    <w:uiPriority w:val="12"/>
    <w:qFormat/>
    <w:rsid w:val="00D528B9"/>
    <w:pPr>
      <w:spacing w:before="240"/>
    </w:pPr>
    <w:rPr>
      <w:color w:val="auto"/>
      <w:sz w:val="32"/>
      <w:szCs w:val="32"/>
    </w:rPr>
  </w:style>
  <w:style w:type="paragraph" w:customStyle="1" w:styleId="Tekij">
    <w:name w:val="Tekijä"/>
    <w:basedOn w:val="Normaali"/>
    <w:next w:val="Normaali"/>
    <w:link w:val="Tekijnmerkki"/>
    <w:uiPriority w:val="12"/>
    <w:qFormat/>
    <w:rsid w:val="0001638A"/>
    <w:rPr>
      <w:color w:val="auto"/>
    </w:rPr>
  </w:style>
  <w:style w:type="character" w:customStyle="1" w:styleId="Esittelynmerkki">
    <w:name w:val="Esittelyn merkki"/>
    <w:basedOn w:val="Kappaleenoletusfontti"/>
    <w:link w:val="Esittely"/>
    <w:uiPriority w:val="12"/>
    <w:rsid w:val="00D528B9"/>
    <w:rPr>
      <w:color w:val="auto"/>
      <w:sz w:val="32"/>
      <w:szCs w:val="32"/>
    </w:rPr>
  </w:style>
  <w:style w:type="character" w:customStyle="1" w:styleId="Otsikko1Char">
    <w:name w:val="Otsikko 1 Char"/>
    <w:basedOn w:val="Kappaleenoletusfontti"/>
    <w:link w:val="Otsikko1"/>
    <w:uiPriority w:val="9"/>
    <w:rsid w:val="0001638A"/>
    <w:rPr>
      <w:rFonts w:asciiTheme="majorHAnsi" w:eastAsiaTheme="majorEastAsia" w:hAnsiTheme="majorHAnsi" w:cstheme="majorBidi"/>
      <w:b/>
      <w:color w:val="14756E" w:themeColor="accent1"/>
      <w:sz w:val="40"/>
      <w:szCs w:val="32"/>
    </w:rPr>
  </w:style>
  <w:style w:type="character" w:customStyle="1" w:styleId="Tekijnmerkki">
    <w:name w:val="Tekijän merkki"/>
    <w:basedOn w:val="Kappaleenoletusfontti"/>
    <w:link w:val="Tekij"/>
    <w:uiPriority w:val="12"/>
    <w:rsid w:val="0064312D"/>
    <w:rPr>
      <w:color w:val="auto"/>
    </w:rPr>
  </w:style>
  <w:style w:type="paragraph" w:styleId="Lainaus">
    <w:name w:val="Quote"/>
    <w:basedOn w:val="Lainaus8"/>
    <w:next w:val="Normaali"/>
    <w:link w:val="LainausChar"/>
    <w:uiPriority w:val="29"/>
    <w:qFormat/>
    <w:rsid w:val="009802BB"/>
    <w:rPr>
      <w:color w:val="FFFFFF" w:themeColor="background1"/>
      <w:szCs w:val="36"/>
    </w:rPr>
  </w:style>
  <w:style w:type="character" w:customStyle="1" w:styleId="LainausChar">
    <w:name w:val="Lainaus Char"/>
    <w:basedOn w:val="Kappaleenoletusfontti"/>
    <w:link w:val="Lainaus"/>
    <w:uiPriority w:val="29"/>
    <w:rsid w:val="009802BB"/>
    <w:rPr>
      <w:i/>
      <w:color w:val="FFFFFF" w:themeColor="background1"/>
      <w:sz w:val="36"/>
      <w:szCs w:val="36"/>
    </w:rPr>
  </w:style>
  <w:style w:type="paragraph" w:customStyle="1" w:styleId="Lainaus2">
    <w:name w:val="Lainaus 2"/>
    <w:basedOn w:val="Normaali"/>
    <w:next w:val="Normaali"/>
    <w:link w:val="Lainauksen2merkki"/>
    <w:uiPriority w:val="29"/>
    <w:qFormat/>
    <w:rsid w:val="00333AAD"/>
    <w:pPr>
      <w:tabs>
        <w:tab w:val="left" w:pos="5812"/>
      </w:tabs>
      <w:spacing w:after="0"/>
      <w:ind w:left="709" w:right="766"/>
      <w:jc w:val="center"/>
    </w:pPr>
    <w:rPr>
      <w:i/>
      <w:iCs/>
      <w:color w:val="FFFFFF" w:themeColor="background1"/>
      <w:sz w:val="36"/>
      <w:szCs w:val="36"/>
    </w:rPr>
  </w:style>
  <w:style w:type="paragraph" w:customStyle="1" w:styleId="Luvunotsikko">
    <w:name w:val="Luvun otsikko"/>
    <w:basedOn w:val="Normaali"/>
    <w:next w:val="Normaali"/>
    <w:link w:val="Luvunotsikonmerkki"/>
    <w:uiPriority w:val="13"/>
    <w:qFormat/>
    <w:rsid w:val="00D528B9"/>
    <w:pPr>
      <w:spacing w:line="192" w:lineRule="auto"/>
    </w:pPr>
    <w:rPr>
      <w:rFonts w:asciiTheme="majorHAnsi" w:hAnsiTheme="majorHAnsi"/>
      <w:b/>
      <w:bCs/>
      <w:color w:val="FFFFFF" w:themeColor="background1"/>
      <w:spacing w:val="-40"/>
      <w:sz w:val="144"/>
      <w:szCs w:val="180"/>
    </w:rPr>
  </w:style>
  <w:style w:type="character" w:customStyle="1" w:styleId="Lainauksen2merkki">
    <w:name w:val="Lainauksen 2 merkki"/>
    <w:basedOn w:val="Kappaleenoletusfontti"/>
    <w:link w:val="Lainaus2"/>
    <w:uiPriority w:val="29"/>
    <w:rsid w:val="00333AAD"/>
    <w:rPr>
      <w:i/>
      <w:iCs/>
      <w:color w:val="FFFFFF" w:themeColor="background1"/>
      <w:sz w:val="36"/>
      <w:szCs w:val="36"/>
    </w:rPr>
  </w:style>
  <w:style w:type="paragraph" w:styleId="Merkittyluettelo">
    <w:name w:val="List Bullet"/>
    <w:basedOn w:val="Luettelokappale"/>
    <w:uiPriority w:val="99"/>
    <w:qFormat/>
    <w:rsid w:val="006A2477"/>
    <w:pPr>
      <w:numPr>
        <w:numId w:val="3"/>
      </w:numPr>
      <w:ind w:left="426" w:hanging="426"/>
    </w:pPr>
  </w:style>
  <w:style w:type="character" w:customStyle="1" w:styleId="Luvunotsikonmerkki">
    <w:name w:val="Luvun otsikon merkki"/>
    <w:basedOn w:val="Kappaleenoletusfontti"/>
    <w:link w:val="Luvunotsikko"/>
    <w:uiPriority w:val="13"/>
    <w:rsid w:val="00D528B9"/>
    <w:rPr>
      <w:rFonts w:asciiTheme="majorHAnsi" w:hAnsiTheme="majorHAnsi"/>
      <w:b/>
      <w:bCs/>
      <w:color w:val="FFFFFF" w:themeColor="background1"/>
      <w:spacing w:val="-40"/>
      <w:sz w:val="144"/>
      <w:szCs w:val="180"/>
    </w:rPr>
  </w:style>
  <w:style w:type="table" w:styleId="TaulukkoRuudukko">
    <w:name w:val="Table Grid"/>
    <w:basedOn w:val="Normaalitaulukko"/>
    <w:uiPriority w:val="39"/>
    <w:rsid w:val="00922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inaus3">
    <w:name w:val="Lainaus 3"/>
    <w:basedOn w:val="Normaali"/>
    <w:next w:val="Normaali"/>
    <w:link w:val="Lainauksen3merkki"/>
    <w:uiPriority w:val="29"/>
    <w:qFormat/>
    <w:rsid w:val="009802BB"/>
    <w:rPr>
      <w:rFonts w:asciiTheme="majorHAnsi" w:hAnsiTheme="majorHAnsi"/>
      <w:b/>
      <w:bCs/>
      <w:noProof/>
      <w:sz w:val="36"/>
      <w:szCs w:val="36"/>
    </w:rPr>
  </w:style>
  <w:style w:type="character" w:styleId="Voimakas">
    <w:name w:val="Strong"/>
    <w:basedOn w:val="Kappaleenoletusfontti"/>
    <w:uiPriority w:val="22"/>
    <w:qFormat/>
    <w:rsid w:val="00BE0D18"/>
    <w:rPr>
      <w:b/>
      <w:bCs/>
    </w:rPr>
  </w:style>
  <w:style w:type="character" w:customStyle="1" w:styleId="Lainauksen3merkki">
    <w:name w:val="Lainauksen 3 merkki"/>
    <w:basedOn w:val="Kappaleenoletusfontti"/>
    <w:link w:val="Lainaus3"/>
    <w:uiPriority w:val="29"/>
    <w:rsid w:val="009802BB"/>
    <w:rPr>
      <w:rFonts w:asciiTheme="majorHAnsi" w:hAnsiTheme="majorHAnsi"/>
      <w:b/>
      <w:bCs/>
      <w:noProof/>
      <w:sz w:val="36"/>
      <w:szCs w:val="36"/>
    </w:rPr>
  </w:style>
  <w:style w:type="paragraph" w:customStyle="1" w:styleId="Lainaus4">
    <w:name w:val="Lainaus 4"/>
    <w:basedOn w:val="Normaali"/>
    <w:next w:val="Normaali"/>
    <w:link w:val="Lainauksen4merkki"/>
    <w:uiPriority w:val="29"/>
    <w:qFormat/>
    <w:rsid w:val="009802BB"/>
    <w:pPr>
      <w:spacing w:after="0"/>
      <w:ind w:left="709" w:right="709"/>
      <w:jc w:val="center"/>
    </w:pPr>
    <w:rPr>
      <w:rFonts w:asciiTheme="majorHAnsi" w:hAnsiTheme="majorHAnsi"/>
      <w:i/>
      <w:color w:val="auto"/>
      <w:sz w:val="52"/>
    </w:rPr>
  </w:style>
  <w:style w:type="paragraph" w:styleId="Kuvaotsikko">
    <w:name w:val="caption"/>
    <w:basedOn w:val="Normaali"/>
    <w:next w:val="Normaali"/>
    <w:uiPriority w:val="35"/>
    <w:qFormat/>
    <w:rsid w:val="002B4439"/>
    <w:pPr>
      <w:spacing w:before="600" w:after="200" w:line="240" w:lineRule="auto"/>
    </w:pPr>
    <w:rPr>
      <w:iCs/>
      <w:color w:val="FFFFFF" w:themeColor="background1"/>
      <w:sz w:val="14"/>
      <w:szCs w:val="18"/>
    </w:rPr>
  </w:style>
  <w:style w:type="character" w:customStyle="1" w:styleId="Lainauksen4merkki">
    <w:name w:val="Lainauksen 4 merkki"/>
    <w:basedOn w:val="Kappaleenoletusfontti"/>
    <w:link w:val="Lainaus4"/>
    <w:uiPriority w:val="29"/>
    <w:rsid w:val="009802BB"/>
    <w:rPr>
      <w:rFonts w:asciiTheme="majorHAnsi" w:hAnsiTheme="majorHAnsi"/>
      <w:i/>
      <w:color w:val="auto"/>
      <w:sz w:val="52"/>
    </w:rPr>
  </w:style>
  <w:style w:type="paragraph" w:customStyle="1" w:styleId="Lainaus5">
    <w:name w:val="Lainaus 5"/>
    <w:basedOn w:val="Normaali"/>
    <w:next w:val="Normaali"/>
    <w:link w:val="Lainauksen5merkki"/>
    <w:uiPriority w:val="29"/>
    <w:qFormat/>
    <w:rsid w:val="00333AAD"/>
    <w:rPr>
      <w:i/>
      <w:sz w:val="44"/>
      <w:szCs w:val="44"/>
    </w:rPr>
  </w:style>
  <w:style w:type="paragraph" w:customStyle="1" w:styleId="Kuvateksti2">
    <w:name w:val="Kuvateksti 2"/>
    <w:basedOn w:val="Normaali"/>
    <w:next w:val="Normaali"/>
    <w:link w:val="Kuvatekstin2merkki"/>
    <w:uiPriority w:val="99"/>
    <w:qFormat/>
    <w:rsid w:val="00E403F2"/>
    <w:rPr>
      <w:sz w:val="14"/>
    </w:rPr>
  </w:style>
  <w:style w:type="character" w:customStyle="1" w:styleId="Lainauksen5merkki">
    <w:name w:val="Lainauksen 5 merkki"/>
    <w:basedOn w:val="Kappaleenoletusfontti"/>
    <w:link w:val="Lainaus5"/>
    <w:uiPriority w:val="29"/>
    <w:rsid w:val="00333AAD"/>
    <w:rPr>
      <w:i/>
      <w:sz w:val="44"/>
      <w:szCs w:val="44"/>
    </w:rPr>
  </w:style>
  <w:style w:type="paragraph" w:customStyle="1" w:styleId="Lainaus6">
    <w:name w:val="Lainaus 6"/>
    <w:basedOn w:val="Normaali"/>
    <w:next w:val="Normaali"/>
    <w:link w:val="Lainauksen6merkki"/>
    <w:uiPriority w:val="29"/>
    <w:qFormat/>
    <w:rsid w:val="001401F6"/>
    <w:rPr>
      <w:color w:val="14756E" w:themeColor="accent1"/>
      <w:sz w:val="44"/>
      <w:szCs w:val="44"/>
    </w:rPr>
  </w:style>
  <w:style w:type="character" w:customStyle="1" w:styleId="Kuvatekstin2merkki">
    <w:name w:val="Kuvatekstin 2 merkki"/>
    <w:basedOn w:val="Kappaleenoletusfontti"/>
    <w:link w:val="Kuvateksti2"/>
    <w:uiPriority w:val="99"/>
    <w:rsid w:val="00E403F2"/>
    <w:rPr>
      <w:sz w:val="14"/>
    </w:rPr>
  </w:style>
  <w:style w:type="paragraph" w:customStyle="1" w:styleId="Lainaus7">
    <w:name w:val="Lainaus 7"/>
    <w:basedOn w:val="Normaali"/>
    <w:next w:val="Normaali"/>
    <w:link w:val="Lainauksen7merkki"/>
    <w:uiPriority w:val="29"/>
    <w:qFormat/>
    <w:rsid w:val="00475E10"/>
    <w:pPr>
      <w:tabs>
        <w:tab w:val="left" w:pos="5812"/>
      </w:tabs>
      <w:spacing w:after="0"/>
      <w:ind w:left="709" w:right="766"/>
      <w:jc w:val="center"/>
    </w:pPr>
    <w:rPr>
      <w:i/>
      <w:noProof/>
      <w:color w:val="FFFFFF" w:themeColor="background1"/>
      <w:sz w:val="32"/>
      <w:szCs w:val="28"/>
    </w:rPr>
  </w:style>
  <w:style w:type="character" w:customStyle="1" w:styleId="Lainauksen6merkki">
    <w:name w:val="Lainauksen 6 merkki"/>
    <w:basedOn w:val="Kappaleenoletusfontti"/>
    <w:link w:val="Lainaus6"/>
    <w:uiPriority w:val="29"/>
    <w:rsid w:val="0064312D"/>
    <w:rPr>
      <w:color w:val="14756E" w:themeColor="accent1"/>
      <w:sz w:val="44"/>
      <w:szCs w:val="44"/>
    </w:rPr>
  </w:style>
  <w:style w:type="character" w:styleId="Erottuvaviittaus">
    <w:name w:val="Intense Reference"/>
    <w:basedOn w:val="Kappaleenoletusfontti"/>
    <w:uiPriority w:val="32"/>
    <w:semiHidden/>
    <w:rsid w:val="0064312D"/>
    <w:rPr>
      <w:b/>
      <w:bCs/>
      <w:smallCaps/>
      <w:color w:val="14756E" w:themeColor="accent1"/>
      <w:spacing w:val="5"/>
    </w:rPr>
  </w:style>
  <w:style w:type="character" w:customStyle="1" w:styleId="Lainauksen7merkki">
    <w:name w:val="Lainauksen 7 merkki"/>
    <w:basedOn w:val="Kappaleenoletusfontti"/>
    <w:link w:val="Lainaus7"/>
    <w:uiPriority w:val="29"/>
    <w:rsid w:val="00475E10"/>
    <w:rPr>
      <w:i/>
      <w:noProof/>
      <w:color w:val="FFFFFF" w:themeColor="background1"/>
      <w:sz w:val="32"/>
      <w:szCs w:val="28"/>
    </w:rPr>
  </w:style>
  <w:style w:type="paragraph" w:customStyle="1" w:styleId="Lainaus8">
    <w:name w:val="Lainaus 8"/>
    <w:basedOn w:val="Lainaus4"/>
    <w:link w:val="Lainauksen8merkki"/>
    <w:qFormat/>
    <w:rsid w:val="00475E10"/>
    <w:pPr>
      <w:ind w:left="0" w:right="0"/>
    </w:pPr>
    <w:rPr>
      <w:rFonts w:asciiTheme="minorHAnsi" w:hAnsiTheme="minorHAnsi"/>
      <w:color w:val="3A3A3A" w:themeColor="accent6"/>
      <w:sz w:val="36"/>
    </w:rPr>
  </w:style>
  <w:style w:type="character" w:customStyle="1" w:styleId="Lainauksen8merkki">
    <w:name w:val="Lainauksen 8 merkki"/>
    <w:basedOn w:val="Lainauksen4merkki"/>
    <w:link w:val="Lainaus8"/>
    <w:rsid w:val="00475E10"/>
    <w:rPr>
      <w:rFonts w:asciiTheme="majorHAnsi" w:hAnsiTheme="majorHAnsi"/>
      <w:i/>
      <w:color w:val="3A3A3A" w:themeColor="accent6"/>
      <w:sz w:val="36"/>
    </w:rPr>
  </w:style>
  <w:style w:type="character" w:styleId="Hyperlinkki">
    <w:name w:val="Hyperlink"/>
    <w:basedOn w:val="Kappaleenoletusfontti"/>
    <w:uiPriority w:val="99"/>
    <w:unhideWhenUsed/>
    <w:rsid w:val="00BB1E07"/>
    <w:rPr>
      <w:color w:val="01B1AE" w:themeColor="hyperlink"/>
      <w:u w:val="single"/>
    </w:rPr>
  </w:style>
  <w:style w:type="character" w:styleId="Ratkaisematonmaininta">
    <w:name w:val="Unresolved Mention"/>
    <w:basedOn w:val="Kappaleenoletusfontti"/>
    <w:uiPriority w:val="99"/>
    <w:semiHidden/>
    <w:unhideWhenUsed/>
    <w:rsid w:val="00BB1E07"/>
    <w:rPr>
      <w:color w:val="605E5C"/>
      <w:shd w:val="clear" w:color="auto" w:fill="E1DFDD"/>
    </w:rPr>
  </w:style>
  <w:style w:type="character" w:customStyle="1" w:styleId="Otsikko3Char">
    <w:name w:val="Otsikko 3 Char"/>
    <w:basedOn w:val="Kappaleenoletusfontti"/>
    <w:link w:val="Otsikko3"/>
    <w:uiPriority w:val="9"/>
    <w:semiHidden/>
    <w:rsid w:val="00AE3560"/>
    <w:rPr>
      <w:rFonts w:asciiTheme="majorHAnsi" w:eastAsiaTheme="majorEastAsia" w:hAnsiTheme="majorHAnsi" w:cstheme="majorBidi"/>
      <w:color w:val="0A3A36"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88709">
      <w:bodyDiv w:val="1"/>
      <w:marLeft w:val="0"/>
      <w:marRight w:val="0"/>
      <w:marTop w:val="0"/>
      <w:marBottom w:val="0"/>
      <w:divBdr>
        <w:top w:val="none" w:sz="0" w:space="0" w:color="auto"/>
        <w:left w:val="none" w:sz="0" w:space="0" w:color="auto"/>
        <w:bottom w:val="none" w:sz="0" w:space="0" w:color="auto"/>
        <w:right w:val="none" w:sz="0" w:space="0" w:color="auto"/>
      </w:divBdr>
      <w:divsChild>
        <w:div w:id="573514478">
          <w:marLeft w:val="0"/>
          <w:marRight w:val="0"/>
          <w:marTop w:val="0"/>
          <w:marBottom w:val="0"/>
          <w:divBdr>
            <w:top w:val="none" w:sz="0" w:space="0" w:color="auto"/>
            <w:left w:val="none" w:sz="0" w:space="0" w:color="auto"/>
            <w:bottom w:val="none" w:sz="0" w:space="0" w:color="auto"/>
            <w:right w:val="none" w:sz="0" w:space="0" w:color="auto"/>
          </w:divBdr>
        </w:div>
      </w:divsChild>
    </w:div>
    <w:div w:id="290402576">
      <w:bodyDiv w:val="1"/>
      <w:marLeft w:val="0"/>
      <w:marRight w:val="0"/>
      <w:marTop w:val="0"/>
      <w:marBottom w:val="0"/>
      <w:divBdr>
        <w:top w:val="none" w:sz="0" w:space="0" w:color="auto"/>
        <w:left w:val="none" w:sz="0" w:space="0" w:color="auto"/>
        <w:bottom w:val="none" w:sz="0" w:space="0" w:color="auto"/>
        <w:right w:val="none" w:sz="0" w:space="0" w:color="auto"/>
      </w:divBdr>
    </w:div>
    <w:div w:id="297415203">
      <w:bodyDiv w:val="1"/>
      <w:marLeft w:val="0"/>
      <w:marRight w:val="0"/>
      <w:marTop w:val="0"/>
      <w:marBottom w:val="0"/>
      <w:divBdr>
        <w:top w:val="none" w:sz="0" w:space="0" w:color="auto"/>
        <w:left w:val="none" w:sz="0" w:space="0" w:color="auto"/>
        <w:bottom w:val="none" w:sz="0" w:space="0" w:color="auto"/>
        <w:right w:val="none" w:sz="0" w:space="0" w:color="auto"/>
      </w:divBdr>
    </w:div>
    <w:div w:id="298465438">
      <w:bodyDiv w:val="1"/>
      <w:marLeft w:val="0"/>
      <w:marRight w:val="0"/>
      <w:marTop w:val="0"/>
      <w:marBottom w:val="0"/>
      <w:divBdr>
        <w:top w:val="none" w:sz="0" w:space="0" w:color="auto"/>
        <w:left w:val="none" w:sz="0" w:space="0" w:color="auto"/>
        <w:bottom w:val="none" w:sz="0" w:space="0" w:color="auto"/>
        <w:right w:val="none" w:sz="0" w:space="0" w:color="auto"/>
      </w:divBdr>
    </w:div>
    <w:div w:id="332026688">
      <w:bodyDiv w:val="1"/>
      <w:marLeft w:val="0"/>
      <w:marRight w:val="0"/>
      <w:marTop w:val="0"/>
      <w:marBottom w:val="0"/>
      <w:divBdr>
        <w:top w:val="none" w:sz="0" w:space="0" w:color="auto"/>
        <w:left w:val="none" w:sz="0" w:space="0" w:color="auto"/>
        <w:bottom w:val="none" w:sz="0" w:space="0" w:color="auto"/>
        <w:right w:val="none" w:sz="0" w:space="0" w:color="auto"/>
      </w:divBdr>
    </w:div>
    <w:div w:id="377752824">
      <w:bodyDiv w:val="1"/>
      <w:marLeft w:val="0"/>
      <w:marRight w:val="0"/>
      <w:marTop w:val="0"/>
      <w:marBottom w:val="0"/>
      <w:divBdr>
        <w:top w:val="none" w:sz="0" w:space="0" w:color="auto"/>
        <w:left w:val="none" w:sz="0" w:space="0" w:color="auto"/>
        <w:bottom w:val="none" w:sz="0" w:space="0" w:color="auto"/>
        <w:right w:val="none" w:sz="0" w:space="0" w:color="auto"/>
      </w:divBdr>
    </w:div>
    <w:div w:id="478569805">
      <w:bodyDiv w:val="1"/>
      <w:marLeft w:val="0"/>
      <w:marRight w:val="0"/>
      <w:marTop w:val="0"/>
      <w:marBottom w:val="0"/>
      <w:divBdr>
        <w:top w:val="none" w:sz="0" w:space="0" w:color="auto"/>
        <w:left w:val="none" w:sz="0" w:space="0" w:color="auto"/>
        <w:bottom w:val="none" w:sz="0" w:space="0" w:color="auto"/>
        <w:right w:val="none" w:sz="0" w:space="0" w:color="auto"/>
      </w:divBdr>
    </w:div>
    <w:div w:id="528615549">
      <w:bodyDiv w:val="1"/>
      <w:marLeft w:val="0"/>
      <w:marRight w:val="0"/>
      <w:marTop w:val="0"/>
      <w:marBottom w:val="0"/>
      <w:divBdr>
        <w:top w:val="none" w:sz="0" w:space="0" w:color="auto"/>
        <w:left w:val="none" w:sz="0" w:space="0" w:color="auto"/>
        <w:bottom w:val="none" w:sz="0" w:space="0" w:color="auto"/>
        <w:right w:val="none" w:sz="0" w:space="0" w:color="auto"/>
      </w:divBdr>
    </w:div>
    <w:div w:id="569076380">
      <w:bodyDiv w:val="1"/>
      <w:marLeft w:val="0"/>
      <w:marRight w:val="0"/>
      <w:marTop w:val="0"/>
      <w:marBottom w:val="0"/>
      <w:divBdr>
        <w:top w:val="none" w:sz="0" w:space="0" w:color="auto"/>
        <w:left w:val="none" w:sz="0" w:space="0" w:color="auto"/>
        <w:bottom w:val="none" w:sz="0" w:space="0" w:color="auto"/>
        <w:right w:val="none" w:sz="0" w:space="0" w:color="auto"/>
      </w:divBdr>
    </w:div>
    <w:div w:id="580256865">
      <w:bodyDiv w:val="1"/>
      <w:marLeft w:val="0"/>
      <w:marRight w:val="0"/>
      <w:marTop w:val="0"/>
      <w:marBottom w:val="0"/>
      <w:divBdr>
        <w:top w:val="none" w:sz="0" w:space="0" w:color="auto"/>
        <w:left w:val="none" w:sz="0" w:space="0" w:color="auto"/>
        <w:bottom w:val="none" w:sz="0" w:space="0" w:color="auto"/>
        <w:right w:val="none" w:sz="0" w:space="0" w:color="auto"/>
      </w:divBdr>
    </w:div>
    <w:div w:id="716515044">
      <w:bodyDiv w:val="1"/>
      <w:marLeft w:val="0"/>
      <w:marRight w:val="0"/>
      <w:marTop w:val="0"/>
      <w:marBottom w:val="0"/>
      <w:divBdr>
        <w:top w:val="none" w:sz="0" w:space="0" w:color="auto"/>
        <w:left w:val="none" w:sz="0" w:space="0" w:color="auto"/>
        <w:bottom w:val="none" w:sz="0" w:space="0" w:color="auto"/>
        <w:right w:val="none" w:sz="0" w:space="0" w:color="auto"/>
      </w:divBdr>
    </w:div>
    <w:div w:id="757679072">
      <w:bodyDiv w:val="1"/>
      <w:marLeft w:val="0"/>
      <w:marRight w:val="0"/>
      <w:marTop w:val="0"/>
      <w:marBottom w:val="0"/>
      <w:divBdr>
        <w:top w:val="none" w:sz="0" w:space="0" w:color="auto"/>
        <w:left w:val="none" w:sz="0" w:space="0" w:color="auto"/>
        <w:bottom w:val="none" w:sz="0" w:space="0" w:color="auto"/>
        <w:right w:val="none" w:sz="0" w:space="0" w:color="auto"/>
      </w:divBdr>
    </w:div>
    <w:div w:id="830175479">
      <w:bodyDiv w:val="1"/>
      <w:marLeft w:val="0"/>
      <w:marRight w:val="0"/>
      <w:marTop w:val="0"/>
      <w:marBottom w:val="0"/>
      <w:divBdr>
        <w:top w:val="none" w:sz="0" w:space="0" w:color="auto"/>
        <w:left w:val="none" w:sz="0" w:space="0" w:color="auto"/>
        <w:bottom w:val="none" w:sz="0" w:space="0" w:color="auto"/>
        <w:right w:val="none" w:sz="0" w:space="0" w:color="auto"/>
      </w:divBdr>
    </w:div>
    <w:div w:id="919365604">
      <w:bodyDiv w:val="1"/>
      <w:marLeft w:val="0"/>
      <w:marRight w:val="0"/>
      <w:marTop w:val="0"/>
      <w:marBottom w:val="0"/>
      <w:divBdr>
        <w:top w:val="none" w:sz="0" w:space="0" w:color="auto"/>
        <w:left w:val="none" w:sz="0" w:space="0" w:color="auto"/>
        <w:bottom w:val="none" w:sz="0" w:space="0" w:color="auto"/>
        <w:right w:val="none" w:sz="0" w:space="0" w:color="auto"/>
      </w:divBdr>
      <w:divsChild>
        <w:div w:id="2053924429">
          <w:marLeft w:val="0"/>
          <w:marRight w:val="0"/>
          <w:marTop w:val="0"/>
          <w:marBottom w:val="0"/>
          <w:divBdr>
            <w:top w:val="none" w:sz="0" w:space="0" w:color="auto"/>
            <w:left w:val="none" w:sz="0" w:space="0" w:color="auto"/>
            <w:bottom w:val="none" w:sz="0" w:space="0" w:color="auto"/>
            <w:right w:val="none" w:sz="0" w:space="0" w:color="auto"/>
          </w:divBdr>
        </w:div>
      </w:divsChild>
    </w:div>
    <w:div w:id="960960985">
      <w:bodyDiv w:val="1"/>
      <w:marLeft w:val="0"/>
      <w:marRight w:val="0"/>
      <w:marTop w:val="0"/>
      <w:marBottom w:val="0"/>
      <w:divBdr>
        <w:top w:val="none" w:sz="0" w:space="0" w:color="auto"/>
        <w:left w:val="none" w:sz="0" w:space="0" w:color="auto"/>
        <w:bottom w:val="none" w:sz="0" w:space="0" w:color="auto"/>
        <w:right w:val="none" w:sz="0" w:space="0" w:color="auto"/>
      </w:divBdr>
    </w:div>
    <w:div w:id="961838356">
      <w:bodyDiv w:val="1"/>
      <w:marLeft w:val="0"/>
      <w:marRight w:val="0"/>
      <w:marTop w:val="0"/>
      <w:marBottom w:val="0"/>
      <w:divBdr>
        <w:top w:val="none" w:sz="0" w:space="0" w:color="auto"/>
        <w:left w:val="none" w:sz="0" w:space="0" w:color="auto"/>
        <w:bottom w:val="none" w:sz="0" w:space="0" w:color="auto"/>
        <w:right w:val="none" w:sz="0" w:space="0" w:color="auto"/>
      </w:divBdr>
    </w:div>
    <w:div w:id="1125082691">
      <w:bodyDiv w:val="1"/>
      <w:marLeft w:val="0"/>
      <w:marRight w:val="0"/>
      <w:marTop w:val="0"/>
      <w:marBottom w:val="0"/>
      <w:divBdr>
        <w:top w:val="none" w:sz="0" w:space="0" w:color="auto"/>
        <w:left w:val="none" w:sz="0" w:space="0" w:color="auto"/>
        <w:bottom w:val="none" w:sz="0" w:space="0" w:color="auto"/>
        <w:right w:val="none" w:sz="0" w:space="0" w:color="auto"/>
      </w:divBdr>
    </w:div>
    <w:div w:id="1160855248">
      <w:bodyDiv w:val="1"/>
      <w:marLeft w:val="0"/>
      <w:marRight w:val="0"/>
      <w:marTop w:val="0"/>
      <w:marBottom w:val="0"/>
      <w:divBdr>
        <w:top w:val="none" w:sz="0" w:space="0" w:color="auto"/>
        <w:left w:val="none" w:sz="0" w:space="0" w:color="auto"/>
        <w:bottom w:val="none" w:sz="0" w:space="0" w:color="auto"/>
        <w:right w:val="none" w:sz="0" w:space="0" w:color="auto"/>
      </w:divBdr>
    </w:div>
    <w:div w:id="1190682158">
      <w:bodyDiv w:val="1"/>
      <w:marLeft w:val="0"/>
      <w:marRight w:val="0"/>
      <w:marTop w:val="0"/>
      <w:marBottom w:val="0"/>
      <w:divBdr>
        <w:top w:val="none" w:sz="0" w:space="0" w:color="auto"/>
        <w:left w:val="none" w:sz="0" w:space="0" w:color="auto"/>
        <w:bottom w:val="none" w:sz="0" w:space="0" w:color="auto"/>
        <w:right w:val="none" w:sz="0" w:space="0" w:color="auto"/>
      </w:divBdr>
    </w:div>
    <w:div w:id="1442187248">
      <w:bodyDiv w:val="1"/>
      <w:marLeft w:val="0"/>
      <w:marRight w:val="0"/>
      <w:marTop w:val="0"/>
      <w:marBottom w:val="0"/>
      <w:divBdr>
        <w:top w:val="none" w:sz="0" w:space="0" w:color="auto"/>
        <w:left w:val="none" w:sz="0" w:space="0" w:color="auto"/>
        <w:bottom w:val="none" w:sz="0" w:space="0" w:color="auto"/>
        <w:right w:val="none" w:sz="0" w:space="0" w:color="auto"/>
      </w:divBdr>
    </w:div>
    <w:div w:id="1505322795">
      <w:bodyDiv w:val="1"/>
      <w:marLeft w:val="0"/>
      <w:marRight w:val="0"/>
      <w:marTop w:val="0"/>
      <w:marBottom w:val="0"/>
      <w:divBdr>
        <w:top w:val="none" w:sz="0" w:space="0" w:color="auto"/>
        <w:left w:val="none" w:sz="0" w:space="0" w:color="auto"/>
        <w:bottom w:val="none" w:sz="0" w:space="0" w:color="auto"/>
        <w:right w:val="none" w:sz="0" w:space="0" w:color="auto"/>
      </w:divBdr>
    </w:div>
    <w:div w:id="1520241437">
      <w:bodyDiv w:val="1"/>
      <w:marLeft w:val="0"/>
      <w:marRight w:val="0"/>
      <w:marTop w:val="0"/>
      <w:marBottom w:val="0"/>
      <w:divBdr>
        <w:top w:val="none" w:sz="0" w:space="0" w:color="auto"/>
        <w:left w:val="none" w:sz="0" w:space="0" w:color="auto"/>
        <w:bottom w:val="none" w:sz="0" w:space="0" w:color="auto"/>
        <w:right w:val="none" w:sz="0" w:space="0" w:color="auto"/>
      </w:divBdr>
    </w:div>
    <w:div w:id="1524972456">
      <w:bodyDiv w:val="1"/>
      <w:marLeft w:val="0"/>
      <w:marRight w:val="0"/>
      <w:marTop w:val="0"/>
      <w:marBottom w:val="0"/>
      <w:divBdr>
        <w:top w:val="none" w:sz="0" w:space="0" w:color="auto"/>
        <w:left w:val="none" w:sz="0" w:space="0" w:color="auto"/>
        <w:bottom w:val="none" w:sz="0" w:space="0" w:color="auto"/>
        <w:right w:val="none" w:sz="0" w:space="0" w:color="auto"/>
      </w:divBdr>
    </w:div>
    <w:div w:id="1585869341">
      <w:bodyDiv w:val="1"/>
      <w:marLeft w:val="0"/>
      <w:marRight w:val="0"/>
      <w:marTop w:val="0"/>
      <w:marBottom w:val="0"/>
      <w:divBdr>
        <w:top w:val="none" w:sz="0" w:space="0" w:color="auto"/>
        <w:left w:val="none" w:sz="0" w:space="0" w:color="auto"/>
        <w:bottom w:val="none" w:sz="0" w:space="0" w:color="auto"/>
        <w:right w:val="none" w:sz="0" w:space="0" w:color="auto"/>
      </w:divBdr>
    </w:div>
    <w:div w:id="1744378668">
      <w:bodyDiv w:val="1"/>
      <w:marLeft w:val="0"/>
      <w:marRight w:val="0"/>
      <w:marTop w:val="0"/>
      <w:marBottom w:val="0"/>
      <w:divBdr>
        <w:top w:val="none" w:sz="0" w:space="0" w:color="auto"/>
        <w:left w:val="none" w:sz="0" w:space="0" w:color="auto"/>
        <w:bottom w:val="none" w:sz="0" w:space="0" w:color="auto"/>
        <w:right w:val="none" w:sz="0" w:space="0" w:color="auto"/>
      </w:divBdr>
    </w:div>
    <w:div w:id="1824812030">
      <w:bodyDiv w:val="1"/>
      <w:marLeft w:val="0"/>
      <w:marRight w:val="0"/>
      <w:marTop w:val="0"/>
      <w:marBottom w:val="0"/>
      <w:divBdr>
        <w:top w:val="none" w:sz="0" w:space="0" w:color="auto"/>
        <w:left w:val="none" w:sz="0" w:space="0" w:color="auto"/>
        <w:bottom w:val="none" w:sz="0" w:space="0" w:color="auto"/>
        <w:right w:val="none" w:sz="0" w:space="0" w:color="auto"/>
      </w:divBdr>
    </w:div>
    <w:div w:id="20923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minsanna.yungin@outlook.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misanna.yungin@outloo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na%20Yungin\AppData\Local\Microsoft\Office\16.0\DTS\fi-FI%7b2D066607-07C6-4D77-BF76-C26376049B57%7d\%7b30C3E323-17C6-477B-B408-BF8CAB8F7050%7dtf33742482_win32.dotx" TargetMode="Externa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2A2A2A"/>
      </a:dk2>
      <a:lt2>
        <a:srgbClr val="ACACAC"/>
      </a:lt2>
      <a:accent1>
        <a:srgbClr val="14756E"/>
      </a:accent1>
      <a:accent2>
        <a:srgbClr val="17A6B1"/>
      </a:accent2>
      <a:accent3>
        <a:srgbClr val="CB5577"/>
      </a:accent3>
      <a:accent4>
        <a:srgbClr val="F84C24"/>
      </a:accent4>
      <a:accent5>
        <a:srgbClr val="6A3B68"/>
      </a:accent5>
      <a:accent6>
        <a:srgbClr val="3A3A3A"/>
      </a:accent6>
      <a:hlink>
        <a:srgbClr val="01B1AE"/>
      </a:hlink>
      <a:folHlink>
        <a:srgbClr val="01B1AE"/>
      </a:folHlink>
    </a:clrScheme>
    <a:fontScheme name="Custom 291">
      <a:majorFont>
        <a:latin typeface="Tw Cen M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TURABIAN.XSL" StyleName="Turabian" Version="6"/>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086043-D45D-406A-9F14-16186BC2F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D2183-E5C6-41AB-B475-FEC325927D60}">
  <ds:schemaRefs>
    <ds:schemaRef ds:uri="http://schemas.openxmlformats.org/officeDocument/2006/bibliography"/>
  </ds:schemaRefs>
</ds:datastoreItem>
</file>

<file path=customXml/itemProps3.xml><?xml version="1.0" encoding="utf-8"?>
<ds:datastoreItem xmlns:ds="http://schemas.openxmlformats.org/officeDocument/2006/customXml" ds:itemID="{9635B084-AF06-459E-9FF3-A8531B9F619E}">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444753A9-7506-4DF0-8436-029231F184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{30C3E323-17C6-477B-B408-BF8CAB8F7050}tf33742482_win32</Template>
  <TotalTime>2835</TotalTime>
  <Pages>20</Pages>
  <Words>2076</Words>
  <Characters>16817</Characters>
  <Application>Microsoft Office Word</Application>
  <DocSecurity>0</DocSecurity>
  <Lines>140</Lines>
  <Paragraphs>37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Yungin</dc:creator>
  <cp:keywords/>
  <dc:description/>
  <cp:lastModifiedBy>Sanna Yungin</cp:lastModifiedBy>
  <cp:revision>28</cp:revision>
  <cp:lastPrinted>2025-11-26T08:22:00Z</cp:lastPrinted>
  <dcterms:created xsi:type="dcterms:W3CDTF">2025-11-22T07:59:00Z</dcterms:created>
  <dcterms:modified xsi:type="dcterms:W3CDTF">2025-11-28T12:40:00Z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